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06" w:rsidRPr="0068722C" w:rsidRDefault="00F62506" w:rsidP="006872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722C">
        <w:rPr>
          <w:rFonts w:ascii="Times New Roman" w:hAnsi="Times New Roman"/>
          <w:sz w:val="24"/>
          <w:szCs w:val="24"/>
        </w:rPr>
        <w:t>УТВЕРЖДЕНО:</w:t>
      </w:r>
    </w:p>
    <w:p w:rsidR="00F62506" w:rsidRDefault="00F62506" w:rsidP="0068722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F62506" w:rsidRPr="0068722C" w:rsidRDefault="00F62506" w:rsidP="0068722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«Ясли-сад №15</w:t>
      </w:r>
      <w:r w:rsidRPr="0068722C">
        <w:rPr>
          <w:rFonts w:ascii="Times New Roman" w:hAnsi="Times New Roman"/>
          <w:sz w:val="24"/>
          <w:szCs w:val="24"/>
        </w:rPr>
        <w:t>5 г. Донецка»</w:t>
      </w:r>
    </w:p>
    <w:p w:rsidR="00F62506" w:rsidRPr="0068722C" w:rsidRDefault="00F62506" w:rsidP="0068722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Кучерук Н.А</w:t>
      </w:r>
      <w:r w:rsidRPr="0068722C">
        <w:rPr>
          <w:rFonts w:ascii="Times New Roman" w:hAnsi="Times New Roman"/>
          <w:sz w:val="24"/>
          <w:szCs w:val="24"/>
        </w:rPr>
        <w:t>.</w:t>
      </w:r>
    </w:p>
    <w:p w:rsidR="00F62506" w:rsidRDefault="00F62506" w:rsidP="0068722C">
      <w:pPr>
        <w:spacing w:after="0"/>
        <w:jc w:val="right"/>
      </w:pPr>
      <w:r>
        <w:rPr>
          <w:rFonts w:ascii="Times New Roman" w:hAnsi="Times New Roman"/>
          <w:sz w:val="24"/>
          <w:szCs w:val="24"/>
        </w:rPr>
        <w:t>30</w:t>
      </w:r>
      <w:r w:rsidRPr="0068722C">
        <w:rPr>
          <w:rFonts w:ascii="Times New Roman" w:hAnsi="Times New Roman"/>
          <w:sz w:val="24"/>
          <w:szCs w:val="24"/>
        </w:rPr>
        <w:t>.08.202</w:t>
      </w:r>
      <w:r>
        <w:rPr>
          <w:rFonts w:ascii="Times New Roman" w:hAnsi="Times New Roman"/>
          <w:sz w:val="24"/>
          <w:szCs w:val="24"/>
        </w:rPr>
        <w:t>3</w:t>
      </w:r>
    </w:p>
    <w:p w:rsidR="00F62506" w:rsidRDefault="00F62506" w:rsidP="00B60CC2">
      <w:pPr>
        <w:pStyle w:val="Title"/>
        <w:rPr>
          <w:b/>
          <w:szCs w:val="28"/>
        </w:rPr>
      </w:pPr>
    </w:p>
    <w:p w:rsidR="00F62506" w:rsidRPr="00BE7BF4" w:rsidRDefault="00F62506" w:rsidP="00B60CC2">
      <w:pPr>
        <w:pStyle w:val="Title"/>
        <w:rPr>
          <w:rFonts w:ascii="Times New Roman" w:hAnsi="Times New Roman"/>
          <w:b/>
          <w:szCs w:val="28"/>
        </w:rPr>
      </w:pPr>
      <w:r w:rsidRPr="00BE7BF4">
        <w:rPr>
          <w:rFonts w:ascii="Times New Roman" w:hAnsi="Times New Roman"/>
          <w:b/>
          <w:szCs w:val="28"/>
        </w:rPr>
        <w:t>РАБОТА С РОДИТЕЛЯМИ</w:t>
      </w:r>
    </w:p>
    <w:p w:rsidR="00F62506" w:rsidRDefault="00F62506" w:rsidP="00B60CC2">
      <w:pPr>
        <w:spacing w:after="73"/>
        <w:rPr>
          <w:rFonts w:ascii="Times New Roman" w:hAnsi="Times New Roman"/>
          <w:color w:val="FF0000"/>
          <w:sz w:val="28"/>
          <w:szCs w:val="28"/>
        </w:rPr>
      </w:pPr>
    </w:p>
    <w:p w:rsidR="00F62506" w:rsidRPr="009E6D33" w:rsidRDefault="00F62506" w:rsidP="00BE7BF4">
      <w:pPr>
        <w:pStyle w:val="Default"/>
        <w:jc w:val="both"/>
      </w:pPr>
      <w:r w:rsidRPr="009E6D33">
        <w:t xml:space="preserve">            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F62506" w:rsidRDefault="00F62506" w:rsidP="00BE7BF4">
      <w:pPr>
        <w:pStyle w:val="Default"/>
        <w:jc w:val="both"/>
        <w:rPr>
          <w:b/>
          <w:bCs/>
        </w:rPr>
      </w:pPr>
      <w:r w:rsidRPr="009E6D33">
        <w:rPr>
          <w:b/>
          <w:bCs/>
        </w:rPr>
        <w:t xml:space="preserve">            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F62506" w:rsidRPr="009E6D33" w:rsidRDefault="00F62506" w:rsidP="009E6D33">
      <w:pPr>
        <w:pStyle w:val="Default"/>
      </w:pPr>
    </w:p>
    <w:p w:rsidR="00F62506" w:rsidRPr="009E6D33" w:rsidRDefault="00F62506" w:rsidP="009E6D33">
      <w:pPr>
        <w:pStyle w:val="Default"/>
        <w:rPr>
          <w:b/>
        </w:rPr>
      </w:pPr>
      <w:r w:rsidRPr="009E6D33">
        <w:rPr>
          <w:b/>
        </w:rPr>
        <w:t xml:space="preserve">Основные задачи взаимодействия детского сада с семьей: </w:t>
      </w:r>
    </w:p>
    <w:p w:rsidR="00F62506" w:rsidRPr="009E6D33" w:rsidRDefault="00F62506" w:rsidP="00BE7BF4">
      <w:pPr>
        <w:pStyle w:val="Default"/>
        <w:spacing w:after="27"/>
        <w:jc w:val="both"/>
      </w:pPr>
      <w:r w:rsidRPr="009E6D33"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F62506" w:rsidRPr="009E6D33" w:rsidRDefault="00F62506" w:rsidP="00BE7BF4">
      <w:pPr>
        <w:pStyle w:val="Default"/>
        <w:spacing w:after="27"/>
        <w:jc w:val="both"/>
      </w:pPr>
      <w:r w:rsidRPr="009E6D33"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F62506" w:rsidRPr="009E6D33" w:rsidRDefault="00F62506" w:rsidP="00BE7BF4">
      <w:pPr>
        <w:pStyle w:val="Default"/>
        <w:spacing w:after="27"/>
        <w:jc w:val="both"/>
      </w:pPr>
      <w:r w:rsidRPr="009E6D33"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F62506" w:rsidRPr="009E6D33" w:rsidRDefault="00F62506" w:rsidP="00BE7BF4">
      <w:pPr>
        <w:pStyle w:val="Default"/>
        <w:spacing w:after="27"/>
        <w:jc w:val="both"/>
      </w:pPr>
      <w:r w:rsidRPr="009E6D33"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F62506" w:rsidRPr="009E6D33" w:rsidRDefault="00F62506" w:rsidP="00BE7BF4">
      <w:pPr>
        <w:pStyle w:val="Default"/>
        <w:spacing w:after="27"/>
        <w:jc w:val="both"/>
      </w:pPr>
      <w:r w:rsidRPr="009E6D33">
        <w:t xml:space="preserve">• привлечение семей воспитанников к участию в совместных с педагогами мероприятиях, организуемых в районе (городе, селе); </w:t>
      </w:r>
    </w:p>
    <w:p w:rsidR="00F62506" w:rsidRPr="009E6D33" w:rsidRDefault="00F62506" w:rsidP="00BE7BF4">
      <w:pPr>
        <w:pStyle w:val="Default"/>
        <w:jc w:val="both"/>
      </w:pPr>
      <w:r w:rsidRPr="009E6D33"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F62506" w:rsidRPr="009E6D33" w:rsidRDefault="00F62506" w:rsidP="009E6D33">
      <w:pPr>
        <w:pStyle w:val="Default"/>
      </w:pPr>
    </w:p>
    <w:p w:rsidR="00F62506" w:rsidRPr="009E6D33" w:rsidRDefault="00F62506" w:rsidP="00B60CC2">
      <w:pPr>
        <w:spacing w:after="73" w:line="147" w:lineRule="atLeast"/>
        <w:rPr>
          <w:rFonts w:ascii="Times New Roman" w:hAnsi="Times New Roman"/>
          <w:sz w:val="24"/>
          <w:szCs w:val="24"/>
        </w:rPr>
      </w:pPr>
    </w:p>
    <w:p w:rsidR="00F62506" w:rsidRPr="00B60CC2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62506" w:rsidRPr="00E828B4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28B4">
        <w:rPr>
          <w:rFonts w:ascii="Times New Roman" w:hAnsi="Times New Roman"/>
          <w:b/>
          <w:sz w:val="32"/>
          <w:szCs w:val="32"/>
        </w:rPr>
        <w:t xml:space="preserve">План </w:t>
      </w:r>
    </w:p>
    <w:p w:rsidR="00F62506" w:rsidRPr="00E828B4" w:rsidRDefault="00F62506" w:rsidP="00E828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28B4">
        <w:rPr>
          <w:rFonts w:ascii="Times New Roman" w:hAnsi="Times New Roman"/>
          <w:b/>
          <w:sz w:val="32"/>
          <w:szCs w:val="32"/>
        </w:rPr>
        <w:t>взаимодействия с семьями воспитанников</w:t>
      </w:r>
    </w:p>
    <w:p w:rsidR="00F62506" w:rsidRPr="00E828B4" w:rsidRDefault="00F62506" w:rsidP="00E828B4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E828B4">
        <w:rPr>
          <w:rFonts w:ascii="Times New Roman" w:hAnsi="Times New Roman"/>
          <w:b/>
          <w:sz w:val="32"/>
          <w:szCs w:val="32"/>
        </w:rPr>
        <w:t>на 20</w:t>
      </w:r>
      <w:r>
        <w:rPr>
          <w:rFonts w:ascii="Times New Roman" w:hAnsi="Times New Roman"/>
          <w:b/>
          <w:sz w:val="32"/>
          <w:szCs w:val="32"/>
        </w:rPr>
        <w:t>23</w:t>
      </w:r>
      <w:r w:rsidRPr="00E828B4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24</w:t>
      </w:r>
      <w:r w:rsidRPr="00E828B4">
        <w:rPr>
          <w:rFonts w:ascii="Times New Roman" w:hAnsi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9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58"/>
        <w:gridCol w:w="1260"/>
        <w:gridCol w:w="2160"/>
      </w:tblGrid>
      <w:tr w:rsidR="00F62506" w:rsidRPr="00125DF8" w:rsidTr="00BE7BF4">
        <w:tc>
          <w:tcPr>
            <w:tcW w:w="6158" w:type="dxa"/>
          </w:tcPr>
          <w:p w:rsidR="00F62506" w:rsidRPr="00125DF8" w:rsidRDefault="00F62506" w:rsidP="00125DF8">
            <w:pPr>
              <w:tabs>
                <w:tab w:val="right" w:pos="531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160" w:type="dxa"/>
          </w:tcPr>
          <w:p w:rsidR="00F62506" w:rsidRPr="00125DF8" w:rsidRDefault="00F62506" w:rsidP="0059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Default="00F62506" w:rsidP="00CF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B703A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Pr="001B703A">
              <w:rPr>
                <w:rFonts w:ascii="Times New Roman" w:hAnsi="Times New Roman"/>
                <w:bCs/>
                <w:sz w:val="24"/>
                <w:szCs w:val="24"/>
              </w:rPr>
              <w:t>Трудовое воспитание в семье</w:t>
            </w:r>
            <w:r w:rsidRPr="001B70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62506" w:rsidRPr="001B703A" w:rsidRDefault="00F62506" w:rsidP="00CF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506" w:rsidRPr="00823044" w:rsidRDefault="00F62506" w:rsidP="00CF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. Продолжение работы по развитию взаимодействия со </w:t>
            </w:r>
            <w:r>
              <w:rPr>
                <w:rFonts w:ascii="Times New Roman" w:hAnsi="Times New Roman"/>
                <w:sz w:val="24"/>
                <w:szCs w:val="24"/>
              </w:rPr>
              <w:t>школой №14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F62506" w:rsidRPr="002B0A52" w:rsidRDefault="00F62506" w:rsidP="00CF00C5">
            <w:pPr>
              <w:pStyle w:val="headline"/>
              <w:shd w:val="clear" w:color="auto" w:fill="FFFFFF"/>
              <w:spacing w:before="0" w:beforeAutospacing="0" w:after="0" w:afterAutospacing="0"/>
              <w:rPr>
                <w:rStyle w:val="Hyperlink"/>
                <w:color w:val="111111"/>
              </w:rPr>
            </w:pPr>
            <w:r>
              <w:t>3</w:t>
            </w:r>
            <w:r w:rsidRPr="00823044">
              <w:t xml:space="preserve">. Общее родительское собрание: </w:t>
            </w:r>
            <w:r>
              <w:t xml:space="preserve">презентация </w:t>
            </w:r>
            <w:hyperlink r:id="rId5" w:history="1">
              <w:r w:rsidRPr="002B0A52">
                <w:rPr>
                  <w:color w:val="111111"/>
                </w:rPr>
                <w:t>«Воспитание детей в труде»</w:t>
              </w:r>
              <w:r>
                <w:rPr>
                  <w:rStyle w:val="Hyperlink"/>
                  <w:bCs/>
                  <w:color w:val="000000"/>
                </w:rPr>
                <w:t xml:space="preserve">  </w:t>
              </w:r>
            </w:hyperlink>
          </w:p>
          <w:p w:rsidR="00F62506" w:rsidRDefault="00F62506" w:rsidP="00CF00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DBA">
              <w:rPr>
                <w:rFonts w:ascii="Times New Roman" w:hAnsi="Times New Roman"/>
                <w:sz w:val="24"/>
                <w:szCs w:val="24"/>
              </w:rPr>
              <w:t>4. Групповые родительские собрания</w:t>
            </w:r>
          </w:p>
          <w:p w:rsidR="00F62506" w:rsidRPr="00CF00C5" w:rsidRDefault="00F62506" w:rsidP="00CF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DBA">
              <w:rPr>
                <w:rFonts w:ascii="Times New Roman" w:hAnsi="Times New Roman"/>
                <w:sz w:val="24"/>
                <w:szCs w:val="24"/>
              </w:rPr>
              <w:t>5.</w:t>
            </w:r>
            <w:r w:rsidRPr="00653DBA">
              <w:rPr>
                <w:rFonts w:ascii="Times New Roman" w:hAnsi="Times New Roman"/>
                <w:bCs/>
                <w:sz w:val="24"/>
                <w:szCs w:val="24"/>
              </w:rPr>
              <w:t>Об организации и проведении учета детей   льготных категорий и детей, оказавшихся в социально опасном положении</w:t>
            </w: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</w:tcPr>
          <w:p w:rsidR="00F62506" w:rsidRPr="00125DF8" w:rsidRDefault="00F62506" w:rsidP="00591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Pr="00011A53" w:rsidRDefault="00F62506" w:rsidP="00CF00C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11A53">
              <w:rPr>
                <w:bCs/>
                <w:color w:val="000000"/>
              </w:rPr>
              <w:t>1.</w:t>
            </w:r>
            <w:r w:rsidRPr="00011A53">
              <w:rPr>
                <w:b/>
                <w:bCs/>
                <w:color w:val="000000"/>
              </w:rPr>
              <w:t xml:space="preserve"> </w:t>
            </w:r>
            <w:r w:rsidRPr="00011A53">
              <w:rPr>
                <w:rStyle w:val="Strong"/>
                <w:b w:val="0"/>
              </w:rPr>
              <w:t>Памятка для родителей по трудовому воспитанию детей в семье</w:t>
            </w:r>
            <w:r>
              <w:rPr>
                <w:rStyle w:val="Strong"/>
                <w:b w:val="0"/>
              </w:rPr>
              <w:t>.</w:t>
            </w:r>
          </w:p>
          <w:p w:rsidR="00F62506" w:rsidRDefault="00F62506" w:rsidP="00CF0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3669">
              <w:rPr>
                <w:rFonts w:ascii="Times New Roman" w:hAnsi="Times New Roman"/>
                <w:sz w:val="24"/>
                <w:szCs w:val="24"/>
              </w:rPr>
              <w:t>. Информационная страничка: "Адаптация детей раннего возраста к условиям 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63669">
              <w:rPr>
                <w:rFonts w:ascii="Times New Roman" w:hAnsi="Times New Roman"/>
                <w:sz w:val="24"/>
                <w:szCs w:val="24"/>
              </w:rPr>
              <w:t>ДОУ" (при необходимости)</w:t>
            </w:r>
          </w:p>
          <w:p w:rsidR="00F62506" w:rsidRDefault="00F62506" w:rsidP="00CF0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Консультация «Какой труд доступен детям»</w:t>
            </w:r>
          </w:p>
          <w:p w:rsidR="00F62506" w:rsidRDefault="00F62506" w:rsidP="00CF0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19F3">
              <w:rPr>
                <w:rFonts w:ascii="Times New Roman" w:hAnsi="Times New Roman"/>
                <w:sz w:val="24"/>
                <w:szCs w:val="24"/>
              </w:rPr>
              <w:t>. Родительское собрание логопедической группы по теме: «Сотрудничество в работе с детьми учителя-логопеда и родителей</w:t>
            </w:r>
            <w:r w:rsidRPr="009D19F3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9D1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506" w:rsidRPr="00125DF8" w:rsidRDefault="00F62506" w:rsidP="00CF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5.В</w:t>
            </w:r>
            <w:r w:rsidRPr="00273014">
              <w:rPr>
                <w:rFonts w:ascii="Times New Roman" w:hAnsi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73014">
              <w:rPr>
                <w:rFonts w:ascii="Times New Roman" w:hAnsi="Times New Roman"/>
                <w:sz w:val="24"/>
                <w:szCs w:val="24"/>
              </w:rPr>
              <w:t xml:space="preserve"> со структурными подразделениями, осуществляющими функции в сфере защиты прав, свобод и законных интересов детей, социальной поддержки семьи (отделом образования, отделом по делам семьи и детей администрации района, сектором по делам несовершеннолетних  Пролетарского РО ДГУ МВД ДНР)</w:t>
            </w: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</w:tcPr>
          <w:p w:rsidR="00F62506" w:rsidRPr="00125DF8" w:rsidRDefault="00F62506" w:rsidP="00591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Default="00F62506" w:rsidP="00CA77C2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0" w:line="240" w:lineRule="auto"/>
              <w:ind w:left="233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70A">
              <w:rPr>
                <w:rFonts w:ascii="Times New Roman" w:hAnsi="Times New Roman"/>
                <w:sz w:val="24"/>
                <w:szCs w:val="24"/>
              </w:rPr>
              <w:t>Семинар-тренинг для роди</w:t>
            </w:r>
            <w:r>
              <w:rPr>
                <w:rFonts w:ascii="Times New Roman" w:hAnsi="Times New Roman"/>
                <w:sz w:val="24"/>
                <w:szCs w:val="24"/>
              </w:rPr>
              <w:t>телей «Как помочь ребенку дома».</w:t>
            </w:r>
          </w:p>
          <w:p w:rsidR="00F62506" w:rsidRDefault="00F62506" w:rsidP="00CF00C5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0" w:line="240" w:lineRule="auto"/>
              <w:ind w:left="233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Pr="00603979">
              <w:rPr>
                <w:rFonts w:ascii="Times New Roman" w:hAnsi="Times New Roman"/>
                <w:color w:val="333333"/>
                <w:sz w:val="24"/>
                <w:szCs w:val="24"/>
              </w:rPr>
              <w:t>Роль родителей в трудовом воспитании дошкольников»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60397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F62506" w:rsidRPr="00162FA5" w:rsidRDefault="00F62506" w:rsidP="00CF00C5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0" w:line="240" w:lineRule="auto"/>
              <w:ind w:left="233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FA5">
              <w:rPr>
                <w:rFonts w:ascii="Times New Roman" w:hAnsi="Times New Roman"/>
                <w:sz w:val="24"/>
                <w:szCs w:val="24"/>
              </w:rPr>
              <w:t xml:space="preserve"> Консультация «Подготовка ребенка к школе» (для родителей детей </w:t>
            </w:r>
            <w:r w:rsidRPr="00162FA5">
              <w:rPr>
                <w:rFonts w:ascii="Times New Roman" w:hAnsi="Times New Roman"/>
                <w:bCs/>
                <w:sz w:val="24"/>
                <w:szCs w:val="24"/>
              </w:rPr>
              <w:t>старшего дошкольного возраста</w:t>
            </w:r>
            <w:r w:rsidRPr="00162F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2506" w:rsidRDefault="00F62506" w:rsidP="00CF00C5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33"/>
              </w:tabs>
              <w:spacing w:after="0" w:line="240" w:lineRule="auto"/>
              <w:ind w:left="233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FA5">
              <w:rPr>
                <w:rFonts w:ascii="Times New Roman" w:hAnsi="Times New Roman"/>
                <w:sz w:val="24"/>
                <w:szCs w:val="24"/>
              </w:rPr>
              <w:t>Проведение экскурсий в школу №140 для детей детского сада  (знакомство с классом, библиотекой).</w:t>
            </w:r>
          </w:p>
          <w:p w:rsidR="00F62506" w:rsidRPr="00CA77C2" w:rsidRDefault="00F62506" w:rsidP="00CF00C5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77C2">
              <w:rPr>
                <w:rFonts w:ascii="Times New Roman" w:hAnsi="Times New Roman"/>
                <w:b w:val="0"/>
                <w:sz w:val="24"/>
                <w:szCs w:val="24"/>
              </w:rPr>
              <w:t xml:space="preserve">Создавать безопасные условия обучения, присмотра и ухода для воспитанников </w:t>
            </w:r>
            <w:r w:rsidRPr="00CA77C2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льготных категорий и детей, оказавшихся в социально опасном положении.</w:t>
            </w: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</w:tcPr>
          <w:p w:rsidR="00F62506" w:rsidRPr="00125DF8" w:rsidRDefault="00F62506">
            <w:pPr>
              <w:rPr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Default="00F62506" w:rsidP="00CF00C5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C49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C491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Памятка для родителей </w:t>
            </w:r>
          </w:p>
          <w:p w:rsidR="00F62506" w:rsidRPr="004C4913" w:rsidRDefault="00F62506" w:rsidP="00CF00C5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2506" w:rsidRPr="00E24773" w:rsidRDefault="00F62506" w:rsidP="00CF00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2.Консультация </w:t>
            </w:r>
            <w:r w:rsidRPr="00E24773">
              <w:rPr>
                <w:rFonts w:ascii="Times New Roman" w:hAnsi="Times New Roman"/>
                <w:sz w:val="24"/>
                <w:szCs w:val="24"/>
              </w:rPr>
              <w:t>«Речевая подготовка детей к школе в семье»</w:t>
            </w:r>
          </w:p>
          <w:p w:rsidR="00F62506" w:rsidRPr="00CA77C2" w:rsidRDefault="00F62506" w:rsidP="00CA77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4773">
              <w:rPr>
                <w:rFonts w:ascii="Times New Roman" w:hAnsi="Times New Roman"/>
                <w:sz w:val="24"/>
                <w:szCs w:val="24"/>
              </w:rPr>
              <w:t xml:space="preserve">3.Консультативная помощь родителям, детей которые воспитываются дома и имеют нарушения </w:t>
            </w:r>
            <w:r w:rsidRPr="00E24773">
              <w:rPr>
                <w:rFonts w:ascii="Times New Roman" w:hAnsi="Times New Roman"/>
                <w:sz w:val="24"/>
                <w:szCs w:val="24"/>
                <w:lang w:val="uk-UA"/>
              </w:rPr>
              <w:t>звукопроизношения.</w:t>
            </w:r>
          </w:p>
          <w:p w:rsidR="00F62506" w:rsidRDefault="00F62506" w:rsidP="00CF0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Консультация «Трудовое воспитание в детском саду и семье»</w:t>
            </w:r>
          </w:p>
          <w:p w:rsidR="00F62506" w:rsidRPr="00CF00C5" w:rsidRDefault="00F62506" w:rsidP="00CF00C5">
            <w:pPr>
              <w:spacing w:after="0" w:line="252" w:lineRule="atLeast"/>
              <w:ind w:right="75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D42195">
              <w:rPr>
                <w:rFonts w:ascii="Times New Roman" w:hAnsi="Times New Roman"/>
                <w:sz w:val="24"/>
                <w:szCs w:val="24"/>
                <w:lang w:val="uk-UA"/>
              </w:rPr>
              <w:t>Рекомендации воспитателям по организации работы с детьми льготных категорий.</w:t>
            </w: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F62506" w:rsidRPr="00125DF8" w:rsidRDefault="00F62506">
            <w:pPr>
              <w:rPr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Pr="00A664CC" w:rsidRDefault="00F62506" w:rsidP="00CF00C5">
            <w:pPr>
              <w:pStyle w:val="Default"/>
              <w:rPr>
                <w:rStyle w:val="Strong"/>
                <w:bCs/>
              </w:rPr>
            </w:pPr>
            <w:r w:rsidRPr="00A51726">
              <w:rPr>
                <w:rStyle w:val="Strong"/>
                <w:b w:val="0"/>
                <w:bCs/>
              </w:rPr>
              <w:t>1. Общесадовое родительское собрание «</w:t>
            </w:r>
            <w:r>
              <w:rPr>
                <w:bCs/>
              </w:rPr>
              <w:t>Нравственно-патриотическое воспитание детей дошкольного возраста в семье»</w:t>
            </w:r>
            <w:r w:rsidRPr="00A664CC">
              <w:rPr>
                <w:rStyle w:val="Strong"/>
                <w:bCs/>
              </w:rPr>
              <w:t>.</w:t>
            </w:r>
          </w:p>
          <w:p w:rsidR="00F62506" w:rsidRDefault="00F62506" w:rsidP="00CF00C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/>
                <w:color w:val="333333"/>
              </w:rPr>
            </w:pPr>
            <w:r>
              <w:rPr>
                <w:rStyle w:val="Strong"/>
                <w:b w:val="0"/>
                <w:bCs/>
                <w:color w:val="333333"/>
              </w:rPr>
              <w:t>2.Групповые родительские собрания.</w:t>
            </w:r>
          </w:p>
          <w:p w:rsidR="00F62506" w:rsidRDefault="00F62506" w:rsidP="00CA77C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Style w:val="Strong"/>
                <w:b w:val="0"/>
                <w:bCs/>
                <w:color w:val="333333"/>
              </w:rPr>
              <w:t xml:space="preserve">3. Памятка для </w:t>
            </w:r>
            <w:r w:rsidRPr="00676694">
              <w:rPr>
                <w:rStyle w:val="Strong"/>
                <w:b w:val="0"/>
                <w:bCs/>
                <w:color w:val="333333"/>
              </w:rPr>
              <w:t xml:space="preserve">родителей </w:t>
            </w:r>
            <w:r w:rsidRPr="00676694">
              <w:t xml:space="preserve"> «Ес</w:t>
            </w:r>
            <w:r>
              <w:t>ли ребенок плохо говорит......».</w:t>
            </w:r>
            <w:r>
              <w:tab/>
            </w:r>
          </w:p>
          <w:p w:rsidR="00F62506" w:rsidRPr="006D3CB7" w:rsidRDefault="00F62506" w:rsidP="00CF00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CB7">
              <w:rPr>
                <w:rFonts w:ascii="Times New Roman" w:hAnsi="Times New Roman"/>
                <w:sz w:val="24"/>
                <w:szCs w:val="24"/>
              </w:rPr>
              <w:t>4. Презентация «</w:t>
            </w:r>
            <w:r w:rsidRPr="006D3CB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Нравственно-патриотическое воспитание дошкольников в процессе взаимодействия с семьями воспитанников»</w:t>
            </w:r>
          </w:p>
          <w:p w:rsidR="00F62506" w:rsidRDefault="00F62506" w:rsidP="00CF00C5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5. Обновление информационных уголков по охране жизни и здоровью детей, безопасности жизнедеятельности, действий во время ЧС, поведения при артобстрелах, при обнаружении взрывоопасных предметов и др.</w:t>
            </w:r>
          </w:p>
          <w:p w:rsidR="00F62506" w:rsidRDefault="00F62506" w:rsidP="00CF00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Психолого-педагогическая работа с 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родителями (законными представителями) детей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D54">
              <w:rPr>
                <w:rFonts w:ascii="Times New Roman" w:hAnsi="Times New Roman"/>
                <w:bCs/>
                <w:sz w:val="24"/>
                <w:szCs w:val="24"/>
              </w:rPr>
              <w:t xml:space="preserve">  льготных категорий и детей, оказавшихся в социально опасном положении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2506" w:rsidRPr="00D85882" w:rsidRDefault="00F62506" w:rsidP="00CF00C5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85882">
              <w:rPr>
                <w:rFonts w:ascii="Times New Roman" w:hAnsi="Times New Roman"/>
                <w:color w:val="000000"/>
                <w:sz w:val="24"/>
                <w:szCs w:val="24"/>
              </w:rPr>
              <w:t>.Рекомендации «Нравственно – патриотическое воспитание в семье»</w:t>
            </w:r>
          </w:p>
          <w:p w:rsidR="00F62506" w:rsidRPr="00125DF8" w:rsidRDefault="00F62506" w:rsidP="003725A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F62506" w:rsidRPr="00125DF8" w:rsidRDefault="00F62506">
            <w:pPr>
              <w:rPr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Default="00F62506" w:rsidP="00CF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1.Деловая игра «Роль сказки в нравственно-духовном воспитании»</w:t>
            </w:r>
          </w:p>
          <w:p w:rsidR="00F62506" w:rsidRPr="00866BCB" w:rsidRDefault="00F62506" w:rsidP="00CF00C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</w:rPr>
              <w:t xml:space="preserve">2. </w:t>
            </w:r>
            <w:r>
              <w:rPr>
                <w:color w:val="000000"/>
              </w:rPr>
              <w:t>Семинар – практикум с родителями</w:t>
            </w:r>
          </w:p>
          <w:p w:rsidR="00F62506" w:rsidRPr="005F5E6A" w:rsidRDefault="00F62506" w:rsidP="00CF00C5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«Граждансо</w:t>
            </w:r>
            <w:r w:rsidRPr="00866BCB">
              <w:t>-</w:t>
            </w:r>
            <w:r>
              <w:t>патриотическое воспитание детей дошкольного возраста</w:t>
            </w:r>
            <w:r w:rsidRPr="00866BCB">
              <w:t>»</w:t>
            </w:r>
          </w:p>
          <w:p w:rsidR="00F62506" w:rsidRDefault="00F62506" w:rsidP="00CF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.Проведение экскурсий в школу для воспитанников старшего дошкольного возраста (знакомство с классом, библиотекой, спортивным залом).</w:t>
            </w:r>
          </w:p>
          <w:p w:rsidR="00F62506" w:rsidRPr="005F5E6A" w:rsidRDefault="00F62506" w:rsidP="00CF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Консультация для родителей </w:t>
            </w:r>
            <w:r w:rsidRPr="008B016D">
              <w:rPr>
                <w:sz w:val="24"/>
                <w:szCs w:val="24"/>
              </w:rPr>
              <w:t>«</w:t>
            </w:r>
            <w:r w:rsidRPr="005F5E6A">
              <w:rPr>
                <w:rFonts w:ascii="Times New Roman" w:hAnsi="Times New Roman"/>
                <w:sz w:val="24"/>
                <w:szCs w:val="24"/>
              </w:rPr>
              <w:t>Когда следует обратиться за помощью к детскому логопеду»</w:t>
            </w:r>
          </w:p>
          <w:p w:rsidR="00F62506" w:rsidRPr="00125DF8" w:rsidRDefault="00F62506" w:rsidP="0037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125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2506" w:rsidRPr="00125DF8" w:rsidRDefault="00F62506">
            <w:pPr>
              <w:rPr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Default="00F62506" w:rsidP="00CF00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B22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2202E9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«Нравственно - патриотическое воспитание детей средствами художественной литературы»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2506" w:rsidRPr="00B221BA" w:rsidRDefault="00F62506" w:rsidP="00CF00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B22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 детско-родительских работ</w:t>
            </w:r>
            <w:r w:rsidRPr="00B22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2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«Моя любимая игрушка»</w:t>
            </w:r>
          </w:p>
          <w:p w:rsidR="00F62506" w:rsidRDefault="00F62506" w:rsidP="00CF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3.Информационная страничка </w:t>
            </w:r>
            <w:r w:rsidRPr="00282387">
              <w:rPr>
                <w:rFonts w:ascii="Times New Roman" w:hAnsi="Times New Roman"/>
                <w:sz w:val="24"/>
                <w:szCs w:val="24"/>
              </w:rPr>
              <w:t>«Готовность ребенка к обучению в школе»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506" w:rsidRDefault="00F62506" w:rsidP="00CF00C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Консультация для родителей </w:t>
            </w:r>
            <w:r w:rsidRPr="00C02EEB">
              <w:rPr>
                <w:rFonts w:ascii="Times New Roman" w:hAnsi="Times New Roman"/>
                <w:sz w:val="24"/>
                <w:szCs w:val="24"/>
              </w:rPr>
              <w:t>«Автоматизац</w:t>
            </w:r>
            <w:r>
              <w:rPr>
                <w:rFonts w:ascii="Times New Roman" w:hAnsi="Times New Roman"/>
                <w:sz w:val="24"/>
                <w:szCs w:val="24"/>
              </w:rPr>
              <w:t>ия звуков в повседневной жизни».</w:t>
            </w:r>
          </w:p>
          <w:p w:rsidR="00F62506" w:rsidRPr="00B221BA" w:rsidRDefault="00F62506" w:rsidP="00CF00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«Семейный портрет»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работа с 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воспитанниками и родителями (законными представителями) детей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D54">
              <w:rPr>
                <w:rFonts w:ascii="Times New Roman" w:hAnsi="Times New Roman"/>
                <w:bCs/>
                <w:sz w:val="24"/>
                <w:szCs w:val="24"/>
              </w:rPr>
              <w:t xml:space="preserve">  льготных категорий и детей, оказавшихся в социально опасном положении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F62506" w:rsidRPr="00125DF8" w:rsidRDefault="00F62506" w:rsidP="00CF0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</w:tcPr>
          <w:p w:rsidR="00F62506" w:rsidRPr="00125DF8" w:rsidRDefault="00F62506">
            <w:pPr>
              <w:rPr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Default="00F62506" w:rsidP="00CF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1.Семинар-практикум «Гражданско-патриотическое воспитание детей дошкольного возраста».</w:t>
            </w:r>
          </w:p>
          <w:p w:rsidR="00F62506" w:rsidRDefault="00F62506" w:rsidP="00CF0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2.Анкетирование родителей «Как Вы оцениваете работу коллектива дошкольного учреждения в 2023-2024 уч.г.»</w:t>
            </w:r>
          </w:p>
          <w:p w:rsidR="00F62506" w:rsidRPr="00B56467" w:rsidRDefault="00F62506" w:rsidP="00CF00C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Памятка </w:t>
            </w:r>
            <w:r w:rsidRPr="00B56467">
              <w:rPr>
                <w:rFonts w:ascii="Times New Roman" w:hAnsi="Times New Roman"/>
                <w:bCs/>
                <w:iCs/>
                <w:sz w:val="24"/>
                <w:szCs w:val="24"/>
              </w:rPr>
              <w:t>«Рекомендации учителя-логопеда родителям детей с речевыми проблемами»</w:t>
            </w:r>
          </w:p>
          <w:p w:rsidR="00F62506" w:rsidRPr="00CF00C5" w:rsidRDefault="00F62506" w:rsidP="009E6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</w:tcPr>
          <w:p w:rsidR="00F62506" w:rsidRPr="00125DF8" w:rsidRDefault="00F62506">
            <w:pPr>
              <w:rPr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F62506" w:rsidRPr="00125DF8" w:rsidTr="00BE7BF4">
        <w:tc>
          <w:tcPr>
            <w:tcW w:w="6158" w:type="dxa"/>
          </w:tcPr>
          <w:p w:rsidR="00F62506" w:rsidRPr="00823044" w:rsidRDefault="00F62506" w:rsidP="000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 Индивидуальное консультирование родителей по результатам психолого-педагогического обследования.</w:t>
            </w:r>
          </w:p>
          <w:p w:rsidR="00F62506" w:rsidRPr="00823044" w:rsidRDefault="00F62506" w:rsidP="000507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2</w:t>
            </w:r>
            <w:r w:rsidRPr="00823044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. 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</w:t>
            </w:r>
            <w:r w:rsidRPr="00823044">
              <w:rPr>
                <w:rFonts w:ascii="Times New Roman" w:hAnsi="Times New Roman"/>
                <w:bCs/>
                <w:iCs/>
                <w:sz w:val="24"/>
                <w:szCs w:val="24"/>
              </w:rPr>
              <w:t>«Подведение итогов 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оррекционного обучения в логопедической </w:t>
            </w:r>
            <w:r w:rsidRPr="008230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группе для дет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ей с нарушениями речи </w:t>
            </w:r>
            <w:r w:rsidRPr="00296860">
              <w:rPr>
                <w:rFonts w:ascii="Times New Roman" w:hAnsi="Times New Roman"/>
                <w:sz w:val="24"/>
                <w:szCs w:val="24"/>
              </w:rPr>
              <w:t xml:space="preserve">«Скоро в школу мы идем или развитая речь-залог успеха в процессе овладения грамотой». </w:t>
            </w:r>
            <w:r w:rsidRPr="00823044">
              <w:rPr>
                <w:rFonts w:ascii="Times New Roman" w:hAnsi="Times New Roman"/>
                <w:bCs/>
                <w:iCs/>
                <w:sz w:val="24"/>
                <w:szCs w:val="24"/>
              </w:rPr>
              <w:t>Рекомендации родителям  на летний период»</w:t>
            </w:r>
            <w:r w:rsidRPr="008230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2506" w:rsidRDefault="00F62506" w:rsidP="000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230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Отчетная конференция руководителя «Анализ работы дошкольного учреждения за 2023-2024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F62506" w:rsidRDefault="00F62506" w:rsidP="000507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Cs/>
                <w:sz w:val="24"/>
                <w:szCs w:val="24"/>
              </w:rPr>
              <w:t>4. Групповые родительские собрания.</w:t>
            </w:r>
          </w:p>
          <w:p w:rsidR="00F62506" w:rsidRPr="00125DF8" w:rsidRDefault="00F62506" w:rsidP="003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2506" w:rsidRPr="00125DF8" w:rsidRDefault="00F62506" w:rsidP="00591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F62506" w:rsidRPr="00125DF8" w:rsidRDefault="00F62506">
            <w:pPr>
              <w:rPr>
                <w:sz w:val="24"/>
                <w:szCs w:val="24"/>
              </w:rPr>
            </w:pPr>
            <w:r w:rsidRPr="00125DF8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F62506" w:rsidRPr="00125DF8" w:rsidRDefault="00F62506" w:rsidP="00BE7B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62506" w:rsidRPr="00125DF8" w:rsidSect="0089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CFD"/>
    <w:multiLevelType w:val="multilevel"/>
    <w:tmpl w:val="DBDA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8630A"/>
    <w:multiLevelType w:val="hybridMultilevel"/>
    <w:tmpl w:val="EF26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C77807"/>
    <w:multiLevelType w:val="hybridMultilevel"/>
    <w:tmpl w:val="F492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60B14"/>
    <w:multiLevelType w:val="hybridMultilevel"/>
    <w:tmpl w:val="7142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6291A"/>
    <w:multiLevelType w:val="multilevel"/>
    <w:tmpl w:val="1F6E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8B4"/>
    <w:rsid w:val="00010898"/>
    <w:rsid w:val="00011A53"/>
    <w:rsid w:val="000137E4"/>
    <w:rsid w:val="000507B0"/>
    <w:rsid w:val="0007293F"/>
    <w:rsid w:val="000820F5"/>
    <w:rsid w:val="0008342D"/>
    <w:rsid w:val="000E1054"/>
    <w:rsid w:val="00125DF8"/>
    <w:rsid w:val="00162FA5"/>
    <w:rsid w:val="0018308A"/>
    <w:rsid w:val="001B703A"/>
    <w:rsid w:val="002202E9"/>
    <w:rsid w:val="0023348A"/>
    <w:rsid w:val="0026080B"/>
    <w:rsid w:val="00273014"/>
    <w:rsid w:val="00282387"/>
    <w:rsid w:val="00296860"/>
    <w:rsid w:val="002B0A52"/>
    <w:rsid w:val="002E695C"/>
    <w:rsid w:val="0034271F"/>
    <w:rsid w:val="00363669"/>
    <w:rsid w:val="003725A6"/>
    <w:rsid w:val="00372E18"/>
    <w:rsid w:val="00372F36"/>
    <w:rsid w:val="003760B1"/>
    <w:rsid w:val="003821FE"/>
    <w:rsid w:val="00383500"/>
    <w:rsid w:val="003F47FD"/>
    <w:rsid w:val="004C4913"/>
    <w:rsid w:val="004D65BF"/>
    <w:rsid w:val="004E579C"/>
    <w:rsid w:val="004F127D"/>
    <w:rsid w:val="00591DCC"/>
    <w:rsid w:val="005B047F"/>
    <w:rsid w:val="005F5E6A"/>
    <w:rsid w:val="005F6731"/>
    <w:rsid w:val="00603979"/>
    <w:rsid w:val="00653DBA"/>
    <w:rsid w:val="00657F49"/>
    <w:rsid w:val="00676694"/>
    <w:rsid w:val="0068722C"/>
    <w:rsid w:val="006D3CB7"/>
    <w:rsid w:val="006F23EF"/>
    <w:rsid w:val="00702756"/>
    <w:rsid w:val="00761DB7"/>
    <w:rsid w:val="007B7E53"/>
    <w:rsid w:val="007D647F"/>
    <w:rsid w:val="008037F3"/>
    <w:rsid w:val="00823044"/>
    <w:rsid w:val="00823DA1"/>
    <w:rsid w:val="00841F72"/>
    <w:rsid w:val="00866BCB"/>
    <w:rsid w:val="00896DFA"/>
    <w:rsid w:val="008A52FF"/>
    <w:rsid w:val="008B016D"/>
    <w:rsid w:val="008B7EE0"/>
    <w:rsid w:val="00957F27"/>
    <w:rsid w:val="00967107"/>
    <w:rsid w:val="00985603"/>
    <w:rsid w:val="009D19F3"/>
    <w:rsid w:val="009E12FF"/>
    <w:rsid w:val="009E6D33"/>
    <w:rsid w:val="00A272EE"/>
    <w:rsid w:val="00A3634A"/>
    <w:rsid w:val="00A42A43"/>
    <w:rsid w:val="00A51726"/>
    <w:rsid w:val="00A60E0A"/>
    <w:rsid w:val="00A664CC"/>
    <w:rsid w:val="00AC293F"/>
    <w:rsid w:val="00B221BA"/>
    <w:rsid w:val="00B43089"/>
    <w:rsid w:val="00B56467"/>
    <w:rsid w:val="00B60CC2"/>
    <w:rsid w:val="00B67FE4"/>
    <w:rsid w:val="00BA1D54"/>
    <w:rsid w:val="00BD2150"/>
    <w:rsid w:val="00BE7BF4"/>
    <w:rsid w:val="00C02EEB"/>
    <w:rsid w:val="00C35EF8"/>
    <w:rsid w:val="00CA77C2"/>
    <w:rsid w:val="00CC1FE2"/>
    <w:rsid w:val="00CF00C5"/>
    <w:rsid w:val="00D11075"/>
    <w:rsid w:val="00D2291C"/>
    <w:rsid w:val="00D42195"/>
    <w:rsid w:val="00D7770A"/>
    <w:rsid w:val="00D85882"/>
    <w:rsid w:val="00DB2E1C"/>
    <w:rsid w:val="00E11391"/>
    <w:rsid w:val="00E14B4E"/>
    <w:rsid w:val="00E24773"/>
    <w:rsid w:val="00E50166"/>
    <w:rsid w:val="00E828B4"/>
    <w:rsid w:val="00E96CC1"/>
    <w:rsid w:val="00ED459E"/>
    <w:rsid w:val="00F62506"/>
    <w:rsid w:val="00F811F4"/>
    <w:rsid w:val="00F83A33"/>
    <w:rsid w:val="00FE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E6D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6D33"/>
    <w:rPr>
      <w:rFonts w:ascii="Cambria" w:hAnsi="Cambria" w:cs="Times New Roman"/>
      <w:b/>
      <w:kern w:val="32"/>
      <w:sz w:val="32"/>
    </w:rPr>
  </w:style>
  <w:style w:type="table" w:styleId="TableGrid">
    <w:name w:val="Table Grid"/>
    <w:basedOn w:val="TableNormal"/>
    <w:uiPriority w:val="99"/>
    <w:rsid w:val="00E828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5603"/>
    <w:pPr>
      <w:ind w:left="720"/>
      <w:contextualSpacing/>
    </w:pPr>
  </w:style>
  <w:style w:type="character" w:customStyle="1" w:styleId="apple-converted-space">
    <w:name w:val="apple-converted-space"/>
    <w:uiPriority w:val="99"/>
    <w:rsid w:val="00985603"/>
  </w:style>
  <w:style w:type="paragraph" w:styleId="Title">
    <w:name w:val="Title"/>
    <w:basedOn w:val="Normal"/>
    <w:link w:val="TitleChar"/>
    <w:uiPriority w:val="99"/>
    <w:qFormat/>
    <w:locked/>
    <w:rsid w:val="00B60CC2"/>
    <w:pPr>
      <w:spacing w:after="0" w:line="240" w:lineRule="auto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0CC2"/>
    <w:rPr>
      <w:rFonts w:cs="Times New Roman"/>
      <w:sz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125DF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E6D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E6D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E6D33"/>
    <w:rPr>
      <w:rFonts w:cs="Times New Roman"/>
      <w:b/>
    </w:rPr>
  </w:style>
  <w:style w:type="paragraph" w:customStyle="1" w:styleId="headline">
    <w:name w:val="headline"/>
    <w:basedOn w:val="Normal"/>
    <w:uiPriority w:val="99"/>
    <w:rsid w:val="00CF0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Normal"/>
    <w:uiPriority w:val="99"/>
    <w:rsid w:val="00CF0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0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zdorovyy-obraz-zhizni/2013/11/27/pedagogicheskiy-sovet-formirovanie-osnov-zdorov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4</Pages>
  <Words>945</Words>
  <Characters>5388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NONE</cp:lastModifiedBy>
  <cp:revision>25</cp:revision>
  <cp:lastPrinted>2023-08-30T04:24:00Z</cp:lastPrinted>
  <dcterms:created xsi:type="dcterms:W3CDTF">2016-07-24T13:37:00Z</dcterms:created>
  <dcterms:modified xsi:type="dcterms:W3CDTF">2023-08-30T04:25:00Z</dcterms:modified>
</cp:coreProperties>
</file>