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E6" w:rsidRPr="00823044" w:rsidRDefault="000336E6" w:rsidP="00656B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Август 2023</w:t>
      </w:r>
      <w:r w:rsidRPr="00823044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6"/>
        <w:gridCol w:w="7339"/>
        <w:gridCol w:w="1578"/>
        <w:gridCol w:w="1984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733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98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AC4B8D">
        <w:trPr>
          <w:trHeight w:val="847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7339" w:type="dxa"/>
          </w:tcPr>
          <w:p w:rsidR="000336E6" w:rsidRPr="00823044" w:rsidRDefault="000336E6" w:rsidP="009B1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32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7339" w:type="dxa"/>
          </w:tcPr>
          <w:p w:rsidR="000336E6" w:rsidRPr="00823044" w:rsidRDefault="000336E6" w:rsidP="00382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совет </w:t>
            </w:r>
          </w:p>
          <w:p w:rsidR="000336E6" w:rsidRPr="001A121F" w:rsidRDefault="000336E6" w:rsidP="001A121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121F">
              <w:rPr>
                <w:rFonts w:ascii="Times New Roman" w:hAnsi="Times New Roman"/>
                <w:b/>
                <w:sz w:val="24"/>
                <w:szCs w:val="24"/>
              </w:rPr>
              <w:t xml:space="preserve">Установочный педсовет «Основные направления развития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дошкольного учреждения на 2023-2024 учебный год</w:t>
            </w:r>
            <w:r w:rsidRPr="001A121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36E6" w:rsidRPr="00823044" w:rsidRDefault="000336E6" w:rsidP="00382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организация 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но-образовательной работы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2023-2024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0336E6" w:rsidRPr="00881377" w:rsidRDefault="000336E6" w:rsidP="002B223D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377">
              <w:rPr>
                <w:rFonts w:ascii="Times New Roman" w:hAnsi="Times New Roman"/>
                <w:sz w:val="24"/>
                <w:szCs w:val="24"/>
              </w:rPr>
              <w:t xml:space="preserve">1. Утверждение  годового  плана  работы дошкольного учреждения  на </w:t>
            </w:r>
            <w:r w:rsidRPr="00881377">
              <w:rPr>
                <w:rFonts w:ascii="Times New Roman" w:hAnsi="Times New Roman"/>
                <w:b/>
                <w:sz w:val="24"/>
                <w:szCs w:val="24"/>
              </w:rPr>
              <w:t xml:space="preserve">2023-2024 </w:t>
            </w:r>
            <w:r w:rsidRPr="00881377">
              <w:rPr>
                <w:rFonts w:ascii="Times New Roman" w:hAnsi="Times New Roman"/>
                <w:sz w:val="24"/>
                <w:szCs w:val="24"/>
              </w:rPr>
              <w:t>уч.г.</w:t>
            </w:r>
            <w:r w:rsidRPr="0088137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36E6" w:rsidRPr="00881377" w:rsidRDefault="000336E6" w:rsidP="002B223D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1377">
              <w:rPr>
                <w:rFonts w:ascii="Times New Roman" w:hAnsi="Times New Roman"/>
                <w:sz w:val="24"/>
                <w:szCs w:val="24"/>
              </w:rPr>
              <w:t>2.</w:t>
            </w:r>
            <w:r w:rsidRPr="0088137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Утверждение основной образовательной программы дошкольного учреждения</w:t>
            </w:r>
          </w:p>
          <w:p w:rsidR="000336E6" w:rsidRPr="00823044" w:rsidRDefault="000336E6" w:rsidP="00881377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1377">
              <w:rPr>
                <w:rFonts w:ascii="Times New Roman" w:hAnsi="Times New Roman"/>
                <w:sz w:val="24"/>
                <w:szCs w:val="24"/>
              </w:rPr>
              <w:t>. Организация работы с детьми с учетом очного формата на 4 часа.</w:t>
            </w:r>
          </w:p>
        </w:tc>
        <w:tc>
          <w:tcPr>
            <w:tcW w:w="1578" w:type="dxa"/>
          </w:tcPr>
          <w:p w:rsidR="000336E6" w:rsidRPr="00823044" w:rsidRDefault="000336E6" w:rsidP="00881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198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7339" w:type="dxa"/>
          </w:tcPr>
          <w:p w:rsidR="000336E6" w:rsidRPr="00823044" w:rsidRDefault="000336E6" w:rsidP="00B7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278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7339" w:type="dxa"/>
          </w:tcPr>
          <w:p w:rsidR="000336E6" w:rsidRPr="00823044" w:rsidRDefault="000336E6" w:rsidP="0067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 Оперативный контроль – смотр-конкурс «Готовность групп и участков к новому учебному году»</w:t>
            </w:r>
          </w:p>
        </w:tc>
        <w:tc>
          <w:tcPr>
            <w:tcW w:w="1578" w:type="dxa"/>
          </w:tcPr>
          <w:p w:rsidR="000336E6" w:rsidRPr="00823044" w:rsidRDefault="000336E6" w:rsidP="00CA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01.08.2023</w:t>
            </w:r>
          </w:p>
        </w:tc>
        <w:tc>
          <w:tcPr>
            <w:tcW w:w="1984" w:type="dxa"/>
          </w:tcPr>
          <w:p w:rsidR="000336E6" w:rsidRPr="00823044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7339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32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1419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7339" w:type="dxa"/>
          </w:tcPr>
          <w:p w:rsidR="000336E6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 Составить акты готовности игровых и групповых помещений к новому учебному году.</w:t>
            </w:r>
          </w:p>
          <w:p w:rsidR="000336E6" w:rsidRDefault="000336E6" w:rsidP="0089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2.Совещание при заведующей.</w:t>
            </w:r>
          </w:p>
          <w:p w:rsidR="000336E6" w:rsidRDefault="000336E6" w:rsidP="0032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Текущие инструктажи по ОТ, ТБ, ПБ, ГО и охране жизни и здоровья детей.</w:t>
            </w:r>
          </w:p>
          <w:p w:rsidR="000336E6" w:rsidRDefault="000336E6" w:rsidP="0032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Разработка Инструкций по ОТ, ПБ, ЭБ, должностный и рабочих согласно законодательства РФ.</w:t>
            </w:r>
          </w:p>
          <w:p w:rsidR="000336E6" w:rsidRPr="00737956" w:rsidRDefault="000336E6" w:rsidP="00327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956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Документация по антитеррористической защищенности </w:t>
            </w:r>
          </w:p>
        </w:tc>
        <w:tc>
          <w:tcPr>
            <w:tcW w:w="1578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01.08.2023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28.08.2023</w:t>
            </w:r>
          </w:p>
          <w:p w:rsidR="000336E6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  <w:p w:rsidR="000336E6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CA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1984" w:type="dxa"/>
          </w:tcPr>
          <w:p w:rsidR="000336E6" w:rsidRPr="00823044" w:rsidRDefault="000336E6" w:rsidP="00AD68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Pr="00823044" w:rsidRDefault="000336E6" w:rsidP="0032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заведующий, завхоз,</w:t>
            </w:r>
          </w:p>
          <w:p w:rsidR="000336E6" w:rsidRDefault="000336E6" w:rsidP="00327D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CA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Pr="002817B9" w:rsidRDefault="000336E6" w:rsidP="007B6E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 2023</w:t>
      </w:r>
      <w:r w:rsidRPr="00823044">
        <w:rPr>
          <w:rFonts w:ascii="Times New Roman" w:hAnsi="Times New Roman"/>
          <w:b/>
          <w:sz w:val="28"/>
          <w:szCs w:val="28"/>
        </w:rPr>
        <w:t xml:space="preserve"> </w:t>
      </w:r>
      <w:r w:rsidRPr="002817B9">
        <w:rPr>
          <w:rFonts w:ascii="Times New Roman" w:hAnsi="Times New Roman"/>
          <w:b/>
          <w:sz w:val="28"/>
          <w:szCs w:val="28"/>
        </w:rPr>
        <w:t xml:space="preserve"> год.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16"/>
        <w:gridCol w:w="7074"/>
        <w:gridCol w:w="1701"/>
        <w:gridCol w:w="2126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707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12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7074" w:type="dxa"/>
          </w:tcPr>
          <w:p w:rsidR="000336E6" w:rsidRPr="00823044" w:rsidRDefault="000336E6" w:rsidP="00D40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6E6" w:rsidRPr="00823044" w:rsidRDefault="000336E6" w:rsidP="00F34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577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7074" w:type="dxa"/>
          </w:tcPr>
          <w:p w:rsidR="000336E6" w:rsidRDefault="000336E6" w:rsidP="005336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1.Основные и ключевые моменты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ФОП 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>ДО –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</w:p>
          <w:p w:rsidR="000336E6" w:rsidRPr="003C6EFC" w:rsidRDefault="000336E6" w:rsidP="005336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3198C">
              <w:rPr>
                <w:rFonts w:ascii="Times New Roman" w:hAnsi="Times New Roman"/>
                <w:sz w:val="24"/>
                <w:szCs w:val="24"/>
              </w:rPr>
              <w:t>.</w:t>
            </w:r>
            <w:r w:rsidRPr="00702C49">
              <w:rPr>
                <w:rFonts w:ascii="Times New Roman" w:hAnsi="Times New Roman"/>
                <w:sz w:val="24"/>
                <w:szCs w:val="24"/>
              </w:rPr>
              <w:t xml:space="preserve">Консультация: </w:t>
            </w:r>
            <w:r w:rsidRPr="00702C4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3C6EFC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Патриотическое воспитание дошкольников через различные виды деятельности</w:t>
            </w:r>
            <w:r w:rsidRPr="00702C49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0336E6" w:rsidRDefault="000336E6" w:rsidP="0028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15.09.2023</w:t>
            </w:r>
          </w:p>
          <w:p w:rsidR="000336E6" w:rsidRDefault="000336E6" w:rsidP="0028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8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22.09.2023</w:t>
            </w:r>
          </w:p>
          <w:p w:rsidR="000336E6" w:rsidRPr="00823044" w:rsidRDefault="000336E6" w:rsidP="002817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Кубаткина О.В. воспитатель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Чумакова Л.А.,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7074" w:type="dxa"/>
          </w:tcPr>
          <w:p w:rsidR="000336E6" w:rsidRDefault="000336E6" w:rsidP="000E246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</w:t>
            </w:r>
            <w:r w:rsidRPr="00823044">
              <w:rPr>
                <w:rFonts w:ascii="Times New Roman" w:hAnsi="Times New Roman"/>
                <w:bCs/>
                <w:iCs/>
                <w:sz w:val="24"/>
                <w:szCs w:val="24"/>
              </w:rPr>
              <w:t>«День Знаний».</w:t>
            </w:r>
          </w:p>
          <w:p w:rsidR="000336E6" w:rsidRDefault="000336E6" w:rsidP="000E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E246B">
              <w:rPr>
                <w:rFonts w:ascii="Times New Roman" w:hAnsi="Times New Roman"/>
                <w:sz w:val="24"/>
                <w:szCs w:val="24"/>
              </w:rPr>
              <w:t>. День воспитателя  и всех дошкольных работников.</w:t>
            </w:r>
          </w:p>
          <w:p w:rsidR="000336E6" w:rsidRPr="000E246B" w:rsidRDefault="000336E6" w:rsidP="000E246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246B">
              <w:rPr>
                <w:rFonts w:ascii="Times New Roman" w:hAnsi="Times New Roman"/>
                <w:sz w:val="24"/>
                <w:szCs w:val="24"/>
              </w:rPr>
              <w:t xml:space="preserve">Тематический праздник.  </w:t>
            </w:r>
          </w:p>
          <w:p w:rsidR="000336E6" w:rsidRDefault="000336E6" w:rsidP="000E246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336E6" w:rsidRPr="00823044" w:rsidRDefault="000336E6" w:rsidP="00CA0C9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29.09.2023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CA0C9C">
        <w:trPr>
          <w:trHeight w:val="447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7074" w:type="dxa"/>
          </w:tcPr>
          <w:p w:rsidR="000336E6" w:rsidRPr="00121228" w:rsidRDefault="000336E6" w:rsidP="00B75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36E6" w:rsidRPr="00121228" w:rsidRDefault="000336E6" w:rsidP="009B4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336E6" w:rsidRPr="00823044" w:rsidRDefault="000336E6" w:rsidP="005B2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70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7074" w:type="dxa"/>
          </w:tcPr>
          <w:p w:rsidR="000336E6" w:rsidRPr="005A19B9" w:rsidRDefault="000336E6" w:rsidP="00DD43E7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1.Информационная страничка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9B9">
              <w:rPr>
                <w:rFonts w:ascii="Times New Roman" w:hAnsi="Times New Roman"/>
                <w:sz w:val="24"/>
                <w:szCs w:val="24"/>
              </w:rPr>
              <w:t>«</w:t>
            </w:r>
            <w:r w:rsidRPr="005A19B9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«Как знакомить ребенка с родным краем»</w:t>
            </w:r>
          </w:p>
          <w:p w:rsidR="000336E6" w:rsidRPr="00823044" w:rsidRDefault="000336E6" w:rsidP="0065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 Продолжение работы по разви</w:t>
            </w:r>
            <w:r>
              <w:rPr>
                <w:rFonts w:ascii="Times New Roman" w:hAnsi="Times New Roman"/>
                <w:sz w:val="24"/>
                <w:szCs w:val="24"/>
              </w:rPr>
              <w:t>тию взаимодействия со школой №14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0336E6" w:rsidRPr="00526C12" w:rsidRDefault="000336E6" w:rsidP="00526C12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. Общее родительское собрание: </w:t>
            </w:r>
            <w:r w:rsidRPr="00526C1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26C1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равственно-патриотическо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е воспитание детей дошкольного возраста</w:t>
            </w:r>
            <w:r w:rsidRPr="00526C12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в семье.</w:t>
            </w:r>
            <w:r w:rsidRPr="00526C12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»</w:t>
            </w:r>
          </w:p>
          <w:p w:rsidR="000336E6" w:rsidRPr="00653DBA" w:rsidRDefault="000336E6" w:rsidP="00653DB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DBA">
              <w:rPr>
                <w:rFonts w:ascii="Times New Roman" w:hAnsi="Times New Roman"/>
                <w:sz w:val="24"/>
                <w:szCs w:val="24"/>
              </w:rPr>
              <w:t>4. Групповые родительские собрания</w:t>
            </w:r>
          </w:p>
          <w:p w:rsidR="000336E6" w:rsidRPr="00823044" w:rsidRDefault="000336E6" w:rsidP="00BA1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DBA">
              <w:rPr>
                <w:rFonts w:ascii="Times New Roman" w:hAnsi="Times New Roman"/>
                <w:sz w:val="24"/>
                <w:szCs w:val="24"/>
              </w:rPr>
              <w:t>5.</w:t>
            </w:r>
            <w:r w:rsidRPr="00653DBA">
              <w:rPr>
                <w:rFonts w:ascii="Times New Roman" w:hAnsi="Times New Roman"/>
                <w:bCs/>
                <w:sz w:val="24"/>
                <w:szCs w:val="24"/>
              </w:rPr>
              <w:t>Об организации и проведении учета детей   льготных категорий и детей, оказавшихся в социально опасном положении</w:t>
            </w:r>
          </w:p>
        </w:tc>
        <w:tc>
          <w:tcPr>
            <w:tcW w:w="1701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0834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6E6" w:rsidRDefault="000336E6" w:rsidP="00117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месяца</w:t>
            </w:r>
          </w:p>
          <w:p w:rsidR="000336E6" w:rsidRDefault="000336E6" w:rsidP="00117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29.09.2023</w:t>
            </w:r>
          </w:p>
          <w:p w:rsidR="000336E6" w:rsidRDefault="000336E6" w:rsidP="00117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6E6" w:rsidRPr="00823044" w:rsidRDefault="000336E6" w:rsidP="00117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color w:val="000000"/>
                <w:sz w:val="24"/>
                <w:szCs w:val="24"/>
              </w:rPr>
              <w:t>в течении месяца</w:t>
            </w:r>
          </w:p>
        </w:tc>
        <w:tc>
          <w:tcPr>
            <w:tcW w:w="2126" w:type="dxa"/>
          </w:tcPr>
          <w:p w:rsidR="000336E6" w:rsidRPr="00823044" w:rsidRDefault="000336E6" w:rsidP="001573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336E6" w:rsidRPr="00823044" w:rsidRDefault="000336E6" w:rsidP="00083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педагогический коллектив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7074" w:type="dxa"/>
          </w:tcPr>
          <w:p w:rsidR="000336E6" w:rsidRPr="00823044" w:rsidRDefault="000336E6" w:rsidP="0089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Собрание трудового коллектива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</w:rPr>
              <w:t>Новый учебный год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336E6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2.Пополнение стенда информацией по ОТ, ЭБ, ПБ,ГО согласно требований российского законодательства</w:t>
            </w:r>
          </w:p>
          <w:p w:rsidR="000336E6" w:rsidRDefault="000336E6" w:rsidP="00FC7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Анализ прохождения медицинского осмотра </w:t>
            </w:r>
          </w:p>
          <w:p w:rsidR="000336E6" w:rsidRPr="00823044" w:rsidRDefault="000336E6" w:rsidP="0073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тренировочных занятий по эвакуации детей из 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</w:t>
            </w:r>
          </w:p>
        </w:tc>
        <w:tc>
          <w:tcPr>
            <w:tcW w:w="1701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</w:t>
            </w:r>
          </w:p>
          <w:p w:rsidR="000336E6" w:rsidRDefault="000336E6" w:rsidP="0052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</w:t>
            </w:r>
          </w:p>
          <w:p w:rsidR="000336E6" w:rsidRPr="00823044" w:rsidRDefault="000336E6" w:rsidP="000E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01.09, 04.09.2023</w:t>
            </w:r>
          </w:p>
        </w:tc>
        <w:tc>
          <w:tcPr>
            <w:tcW w:w="212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FC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м/с</w:t>
            </w:r>
          </w:p>
          <w:p w:rsidR="000336E6" w:rsidRDefault="000336E6" w:rsidP="00FC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FC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Pr="00221B05" w:rsidRDefault="000336E6" w:rsidP="00531C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 2023</w:t>
      </w:r>
      <w:r w:rsidRPr="008230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6"/>
        <w:gridCol w:w="6913"/>
        <w:gridCol w:w="1578"/>
        <w:gridCol w:w="2410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AC4B8D">
        <w:trPr>
          <w:trHeight w:val="703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913" w:type="dxa"/>
          </w:tcPr>
          <w:p w:rsidR="000336E6" w:rsidRPr="00823044" w:rsidRDefault="000336E6" w:rsidP="007E6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7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7E6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8B60D3">
        <w:trPr>
          <w:trHeight w:val="758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913" w:type="dxa"/>
          </w:tcPr>
          <w:p w:rsidR="000336E6" w:rsidRDefault="000336E6" w:rsidP="00526C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26C12">
              <w:rPr>
                <w:rFonts w:ascii="Times New Roman" w:hAnsi="Times New Roman"/>
                <w:sz w:val="24"/>
                <w:szCs w:val="24"/>
              </w:rPr>
              <w:t>Семинар-практикум для педагогов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12">
              <w:rPr>
                <w:rFonts w:ascii="Times New Roman" w:hAnsi="Times New Roman"/>
                <w:sz w:val="24"/>
                <w:szCs w:val="24"/>
              </w:rPr>
              <w:t>« Как воспитать патриотов»</w:t>
            </w:r>
          </w:p>
          <w:p w:rsidR="000336E6" w:rsidRDefault="000336E6" w:rsidP="002D014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0336E6" w:rsidRPr="002D0143" w:rsidRDefault="000336E6" w:rsidP="002D014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2.</w:t>
            </w:r>
            <w:r>
              <w:rPr>
                <w:color w:val="111111"/>
              </w:rPr>
              <w:t>А</w:t>
            </w:r>
            <w:r w:rsidRPr="002D0143">
              <w:rPr>
                <w:color w:val="111111"/>
              </w:rPr>
              <w:t>нкетирования педагогов по вопросам патриотического воспитания дошкольников.</w:t>
            </w:r>
          </w:p>
          <w:p w:rsidR="000336E6" w:rsidRPr="00E14B4E" w:rsidRDefault="000336E6" w:rsidP="000E246B">
            <w:pPr>
              <w:shd w:val="clear" w:color="auto" w:fill="FFFFFF"/>
              <w:spacing w:after="0" w:line="240" w:lineRule="auto"/>
              <w:outlineLvl w:val="0"/>
              <w:rPr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3.Анкетирование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ФОП 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>ДО –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65E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578" w:type="dxa"/>
          </w:tcPr>
          <w:p w:rsidR="000336E6" w:rsidRDefault="000336E6" w:rsidP="0052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21.10.2022</w:t>
            </w:r>
          </w:p>
          <w:p w:rsidR="000336E6" w:rsidRDefault="000336E6" w:rsidP="0052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D0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D0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526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A4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Лаврова И.П., воспитатель</w:t>
            </w:r>
          </w:p>
          <w:p w:rsidR="000336E6" w:rsidRDefault="000336E6" w:rsidP="000E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0E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1130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913" w:type="dxa"/>
          </w:tcPr>
          <w:p w:rsidR="000336E6" w:rsidRPr="000E246B" w:rsidRDefault="000336E6" w:rsidP="000E246B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0E246B">
              <w:rPr>
                <w:rFonts w:ascii="Times New Roman" w:hAnsi="Times New Roman"/>
                <w:sz w:val="24"/>
                <w:szCs w:val="24"/>
              </w:rPr>
              <w:t>1. « Путешествие в страну Светофорию». Развле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по </w:t>
            </w:r>
            <w:r w:rsidRPr="000E246B">
              <w:rPr>
                <w:rFonts w:ascii="Times New Roman" w:hAnsi="Times New Roman"/>
                <w:sz w:val="24"/>
                <w:szCs w:val="24"/>
              </w:rPr>
              <w:t xml:space="preserve">Правилам дорожного движения. </w:t>
            </w:r>
          </w:p>
          <w:p w:rsidR="000336E6" w:rsidRPr="000E246B" w:rsidRDefault="000336E6" w:rsidP="000E246B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E246B">
              <w:rPr>
                <w:rFonts w:ascii="Times New Roman" w:hAnsi="Times New Roman"/>
                <w:sz w:val="24"/>
                <w:szCs w:val="24"/>
              </w:rPr>
              <w:t xml:space="preserve">« Дошкольная страна встречает малышей». Праздник </w:t>
            </w:r>
          </w:p>
          <w:p w:rsidR="000336E6" w:rsidRPr="000E246B" w:rsidRDefault="000336E6" w:rsidP="000E246B">
            <w:pPr>
              <w:spacing w:after="0" w:line="240" w:lineRule="auto"/>
              <w:ind w:left="-122" w:firstLine="284"/>
              <w:rPr>
                <w:rFonts w:ascii="Times New Roman" w:hAnsi="Times New Roman"/>
                <w:sz w:val="24"/>
                <w:szCs w:val="24"/>
              </w:rPr>
            </w:pPr>
            <w:r w:rsidRPr="000E246B">
              <w:rPr>
                <w:rFonts w:ascii="Times New Roman" w:hAnsi="Times New Roman"/>
                <w:sz w:val="24"/>
                <w:szCs w:val="24"/>
              </w:rPr>
              <w:t xml:space="preserve">посвящения  малышей в дошкольники. </w:t>
            </w:r>
          </w:p>
          <w:p w:rsidR="000336E6" w:rsidRPr="000E246B" w:rsidRDefault="000336E6" w:rsidP="000E246B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E246B">
              <w:rPr>
                <w:rFonts w:ascii="Times New Roman" w:hAnsi="Times New Roman"/>
                <w:sz w:val="24"/>
                <w:szCs w:val="24"/>
              </w:rPr>
              <w:t xml:space="preserve">День защиты животных. </w:t>
            </w:r>
          </w:p>
          <w:p w:rsidR="000336E6" w:rsidRPr="000E246B" w:rsidRDefault="000336E6" w:rsidP="000E246B">
            <w:pPr>
              <w:spacing w:after="0" w:line="240" w:lineRule="auto"/>
              <w:ind w:left="-122" w:firstLine="284"/>
              <w:rPr>
                <w:rFonts w:ascii="Times New Roman" w:hAnsi="Times New Roman"/>
                <w:sz w:val="24"/>
                <w:szCs w:val="24"/>
              </w:rPr>
            </w:pPr>
            <w:r w:rsidRPr="000E246B">
              <w:rPr>
                <w:rFonts w:ascii="Times New Roman" w:hAnsi="Times New Roman"/>
                <w:sz w:val="24"/>
                <w:szCs w:val="24"/>
              </w:rPr>
              <w:t xml:space="preserve">« Кошкин дом» Театрализованное представление. </w:t>
            </w:r>
          </w:p>
          <w:p w:rsidR="000336E6" w:rsidRPr="000E246B" w:rsidRDefault="000336E6" w:rsidP="000E246B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E246B">
              <w:rPr>
                <w:rFonts w:ascii="Times New Roman" w:hAnsi="Times New Roman"/>
                <w:sz w:val="24"/>
                <w:szCs w:val="24"/>
              </w:rPr>
              <w:t xml:space="preserve">День отца. « Мой папа – герой». </w:t>
            </w:r>
          </w:p>
          <w:p w:rsidR="000336E6" w:rsidRPr="00823044" w:rsidRDefault="000336E6" w:rsidP="000E2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13.10.2023</w:t>
            </w:r>
          </w:p>
          <w:p w:rsidR="000336E6" w:rsidRDefault="000336E6" w:rsidP="00407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407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0336E6" w:rsidRDefault="000336E6" w:rsidP="00407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27.10.2023</w:t>
            </w:r>
          </w:p>
          <w:p w:rsidR="000336E6" w:rsidRPr="00823044" w:rsidRDefault="000336E6" w:rsidP="00407A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0336E6" w:rsidRPr="00823044" w:rsidRDefault="000336E6" w:rsidP="00A4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913" w:type="dxa"/>
          </w:tcPr>
          <w:p w:rsidR="000336E6" w:rsidRPr="007E6813" w:rsidRDefault="000336E6" w:rsidP="007E68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E6813">
              <w:rPr>
                <w:rFonts w:ascii="Times New Roman" w:hAnsi="Times New Roman"/>
                <w:sz w:val="24"/>
                <w:szCs w:val="24"/>
              </w:rPr>
              <w:t>.</w:t>
            </w:r>
            <w:r w:rsidRPr="007E6813">
              <w:rPr>
                <w:rFonts w:ascii="Times New Roman" w:hAnsi="Times New Roman"/>
                <w:bCs/>
                <w:sz w:val="24"/>
                <w:szCs w:val="24"/>
              </w:rPr>
              <w:t>Об итогах проведения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учета детей </w:t>
            </w:r>
            <w:r w:rsidRPr="007E6813">
              <w:rPr>
                <w:rFonts w:ascii="Times New Roman" w:hAnsi="Times New Roman"/>
                <w:bCs/>
                <w:sz w:val="24"/>
                <w:szCs w:val="24"/>
              </w:rPr>
              <w:t>льготных категорий и детей, оказавшихся в сложных жизненных обстоятельствах</w:t>
            </w:r>
          </w:p>
        </w:tc>
        <w:tc>
          <w:tcPr>
            <w:tcW w:w="1578" w:type="dxa"/>
          </w:tcPr>
          <w:p w:rsidR="000336E6" w:rsidRPr="00823044" w:rsidRDefault="000336E6" w:rsidP="000E2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31.10.2022</w:t>
            </w:r>
          </w:p>
        </w:tc>
        <w:tc>
          <w:tcPr>
            <w:tcW w:w="2410" w:type="dxa"/>
          </w:tcPr>
          <w:p w:rsidR="000336E6" w:rsidRPr="00823044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132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913" w:type="dxa"/>
          </w:tcPr>
          <w:p w:rsidR="000336E6" w:rsidRPr="00FB7058" w:rsidRDefault="000336E6" w:rsidP="00D241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A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Анкета </w:t>
            </w:r>
            <w:r w:rsidRPr="00FB705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B705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Нравственно-патриотическое воспитание детей в семье</w:t>
            </w:r>
            <w:r w:rsidRPr="00FB705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336E6" w:rsidRPr="00FB7058" w:rsidRDefault="000336E6" w:rsidP="00FB70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B7058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«Есть такая профессия – Родину защищать»</w:t>
            </w:r>
          </w:p>
          <w:p w:rsidR="000336E6" w:rsidRPr="00823044" w:rsidRDefault="000336E6" w:rsidP="0027301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</w:t>
            </w:r>
            <w:r w:rsidRPr="00273014">
              <w:rPr>
                <w:rFonts w:ascii="Times New Roman" w:hAnsi="Times New Roman"/>
                <w:sz w:val="24"/>
                <w:szCs w:val="24"/>
              </w:rPr>
              <w:t>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73014">
              <w:rPr>
                <w:rFonts w:ascii="Times New Roman" w:hAnsi="Times New Roman"/>
                <w:sz w:val="24"/>
                <w:szCs w:val="24"/>
              </w:rPr>
              <w:t xml:space="preserve"> со структурными подразделениями, осуществляющими функции в сфере защиты прав, свобод и законных интересов детей, социальной поддержки семьи (отделом образования, отделом по делам семьи и детей администрации района, сектором по делам несовершеннолетних  Пролетарского РО ДГУ МВД ДНР)</w:t>
            </w:r>
          </w:p>
        </w:tc>
        <w:tc>
          <w:tcPr>
            <w:tcW w:w="1578" w:type="dxa"/>
          </w:tcPr>
          <w:p w:rsidR="000336E6" w:rsidRPr="00823044" w:rsidRDefault="000336E6" w:rsidP="00AA4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28.10.2022</w:t>
            </w:r>
          </w:p>
          <w:p w:rsidR="000336E6" w:rsidRPr="00823044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336E6" w:rsidRDefault="000336E6" w:rsidP="0027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27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7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Зиннатуллина Ю.В., воспитатель</w:t>
            </w:r>
          </w:p>
          <w:p w:rsidR="000336E6" w:rsidRDefault="000336E6" w:rsidP="0027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273014" w:rsidRDefault="000336E6" w:rsidP="0027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014">
              <w:rPr>
                <w:rFonts w:ascii="Times New Roman" w:hAnsi="Times New Roman"/>
                <w:sz w:val="24"/>
                <w:szCs w:val="24"/>
              </w:rPr>
              <w:t>инспектор  по охране детства дошкольного учреждения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70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913" w:type="dxa"/>
          </w:tcPr>
          <w:p w:rsidR="000336E6" w:rsidRPr="00823044" w:rsidRDefault="000336E6" w:rsidP="00DE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заведующей.</w:t>
            </w:r>
          </w:p>
          <w:p w:rsidR="000336E6" w:rsidRPr="00823044" w:rsidRDefault="000336E6" w:rsidP="00670DA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2.Подготовка к зиме. </w:t>
            </w:r>
          </w:p>
          <w:p w:rsidR="000336E6" w:rsidRDefault="000336E6" w:rsidP="00670D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3.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ПБ, ОТ, ЭБ.</w:t>
            </w:r>
          </w:p>
          <w:p w:rsidR="000336E6" w:rsidRPr="00823044" w:rsidRDefault="000336E6" w:rsidP="0067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4.Профилактика терроризма, экстремизма, коррупции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FC78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0336E6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0336E6" w:rsidRPr="00823044" w:rsidRDefault="000336E6" w:rsidP="00670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5A19B9">
      <w:pPr>
        <w:rPr>
          <w:rFonts w:ascii="Times New Roman" w:hAnsi="Times New Roman"/>
          <w:b/>
          <w:sz w:val="28"/>
          <w:szCs w:val="28"/>
        </w:rPr>
      </w:pPr>
    </w:p>
    <w:p w:rsidR="000336E6" w:rsidRDefault="000336E6" w:rsidP="005A19B9">
      <w:pPr>
        <w:rPr>
          <w:rFonts w:ascii="Times New Roman" w:hAnsi="Times New Roman"/>
          <w:b/>
          <w:sz w:val="28"/>
          <w:szCs w:val="28"/>
        </w:rPr>
      </w:pPr>
    </w:p>
    <w:p w:rsidR="000336E6" w:rsidRPr="00221B05" w:rsidRDefault="000336E6" w:rsidP="004224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 2023</w:t>
      </w:r>
      <w:r w:rsidRPr="008230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6"/>
        <w:gridCol w:w="6913"/>
        <w:gridCol w:w="1578"/>
        <w:gridCol w:w="2410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913" w:type="dxa"/>
          </w:tcPr>
          <w:p w:rsidR="000336E6" w:rsidRPr="00823044" w:rsidRDefault="000336E6" w:rsidP="00A80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913" w:type="dxa"/>
          </w:tcPr>
          <w:p w:rsidR="000336E6" w:rsidRPr="00FC7842" w:rsidRDefault="000336E6" w:rsidP="00506F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78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Педагогический совет</w:t>
            </w:r>
          </w:p>
          <w:p w:rsidR="000336E6" w:rsidRPr="002D0143" w:rsidRDefault="000336E6" w:rsidP="002D0143">
            <w:pPr>
              <w:pStyle w:val="NormalWeb"/>
              <w:shd w:val="clear" w:color="auto" w:fill="FFFFFF"/>
              <w:spacing w:before="225" w:after="225"/>
              <w:jc w:val="center"/>
              <w:rPr>
                <w:bCs/>
                <w:color w:val="111111"/>
              </w:rPr>
            </w:pPr>
            <w:r w:rsidRPr="00FC7842">
              <w:rPr>
                <w:color w:val="000000"/>
              </w:rPr>
              <w:t> </w:t>
            </w:r>
            <w:r w:rsidRPr="00FC7842">
              <w:rPr>
                <w:b/>
                <w:bCs/>
                <w:color w:val="000000"/>
              </w:rPr>
              <w:t xml:space="preserve"> Тема: </w:t>
            </w:r>
            <w:r w:rsidRPr="002D0143">
              <w:rPr>
                <w:bCs/>
                <w:color w:val="111111"/>
              </w:rPr>
              <w:t>«Педагогическое мастерство педагогов при организации работы по нравственно-патриотическому воспитанию дошкольников»</w:t>
            </w:r>
          </w:p>
          <w:p w:rsidR="000336E6" w:rsidRDefault="000336E6" w:rsidP="00E521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8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Выполнение решений предыдущего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педсовета</w:t>
            </w:r>
            <w:r w:rsidRPr="00FC784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336E6" w:rsidRPr="002D0143" w:rsidRDefault="000336E6" w:rsidP="002D014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000000"/>
              </w:rPr>
              <w:t>2</w:t>
            </w:r>
            <w:r w:rsidRPr="002D0143">
              <w:rPr>
                <w:color w:val="000000"/>
              </w:rPr>
              <w:t xml:space="preserve">. </w:t>
            </w:r>
            <w:r>
              <w:rPr>
                <w:color w:val="111111"/>
              </w:rPr>
              <w:t>Доклад</w:t>
            </w:r>
            <w:r w:rsidRPr="002D0143">
              <w:rPr>
                <w:color w:val="111111"/>
              </w:rPr>
              <w:t xml:space="preserve"> «Практическое взаимодействие взрослых с детьми в вопросах нравственно- патриотического воспитания;</w:t>
            </w:r>
          </w:p>
          <w:p w:rsidR="000336E6" w:rsidRPr="002D0143" w:rsidRDefault="000336E6" w:rsidP="002D014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3</w:t>
            </w:r>
            <w:r w:rsidRPr="002D0143">
              <w:rPr>
                <w:color w:val="111111"/>
              </w:rPr>
              <w:t>. Итоги анкетирования педагогов по вопросам патриотического воспитания дошкольников.</w:t>
            </w:r>
          </w:p>
          <w:p w:rsidR="000336E6" w:rsidRPr="002D0143" w:rsidRDefault="000336E6" w:rsidP="002D014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4</w:t>
            </w:r>
            <w:r w:rsidRPr="002D0143">
              <w:rPr>
                <w:color w:val="111111"/>
              </w:rPr>
              <w:t>. Деловая игра «Правовая академия»;</w:t>
            </w:r>
          </w:p>
          <w:p w:rsidR="000336E6" w:rsidRPr="002D0143" w:rsidRDefault="000336E6" w:rsidP="002D0143">
            <w:pPr>
              <w:spacing w:after="0" w:line="240" w:lineRule="auto"/>
              <w:rPr>
                <w:rFonts w:ascii="Times New Roman" w:hAnsi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5</w:t>
            </w:r>
            <w:r w:rsidRPr="002D014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</w:t>
            </w:r>
            <w:r w:rsidRPr="002D0143">
              <w:rPr>
                <w:rFonts w:ascii="Times New Roman" w:hAnsi="Times New Roman"/>
                <w:bCs/>
                <w:sz w:val="24"/>
                <w:szCs w:val="24"/>
              </w:rPr>
              <w:t>Задание- тренинг «Размышление»  (практическая часть)</w:t>
            </w:r>
          </w:p>
          <w:p w:rsidR="000336E6" w:rsidRPr="00823044" w:rsidRDefault="000336E6" w:rsidP="00E5219A">
            <w:pPr>
              <w:shd w:val="clear" w:color="auto" w:fill="FFFFFF"/>
              <w:spacing w:after="0" w:line="240" w:lineRule="auto"/>
              <w:ind w:right="32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C7842">
              <w:rPr>
                <w:rFonts w:ascii="Times New Roman" w:hAnsi="Times New Roman"/>
                <w:color w:val="000000"/>
                <w:sz w:val="24"/>
                <w:szCs w:val="24"/>
              </w:rPr>
              <w:t>. Обсуждение проекта решения.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913" w:type="dxa"/>
          </w:tcPr>
          <w:p w:rsidR="000336E6" w:rsidRPr="00EC4E3C" w:rsidRDefault="000336E6" w:rsidP="00EC4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E3C">
              <w:rPr>
                <w:rFonts w:ascii="Times New Roman" w:hAnsi="Times New Roman"/>
                <w:sz w:val="24"/>
                <w:szCs w:val="24"/>
              </w:rPr>
              <w:t xml:space="preserve">1. « Волшебство осенней сказки». Осенние праздники. </w:t>
            </w:r>
          </w:p>
          <w:p w:rsidR="000336E6" w:rsidRDefault="000336E6" w:rsidP="00EC4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EC4E3C" w:rsidRDefault="000336E6" w:rsidP="00EC4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E3C">
              <w:rPr>
                <w:rFonts w:ascii="Times New Roman" w:hAnsi="Times New Roman"/>
                <w:sz w:val="24"/>
                <w:szCs w:val="24"/>
              </w:rPr>
              <w:t xml:space="preserve">2. День матери. « Мама звездочка моя». Гостиная добрых дел. </w:t>
            </w:r>
          </w:p>
          <w:p w:rsidR="000336E6" w:rsidRPr="00EC4E3C" w:rsidRDefault="000336E6" w:rsidP="00EC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C4E3C">
              <w:rPr>
                <w:rFonts w:ascii="Times New Roman" w:hAnsi="Times New Roman"/>
                <w:sz w:val="24"/>
                <w:szCs w:val="24"/>
              </w:rPr>
              <w:t xml:space="preserve">День Государственного герба Российской Федерации. </w:t>
            </w:r>
          </w:p>
          <w:p w:rsidR="000336E6" w:rsidRPr="00EC4E3C" w:rsidRDefault="000336E6" w:rsidP="00EC4E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4E3C">
              <w:rPr>
                <w:rFonts w:ascii="Times New Roman" w:hAnsi="Times New Roman"/>
                <w:sz w:val="24"/>
                <w:szCs w:val="24"/>
              </w:rPr>
              <w:t xml:space="preserve">Патриотическая беседа. </w:t>
            </w:r>
          </w:p>
          <w:p w:rsidR="000336E6" w:rsidRPr="00823044" w:rsidRDefault="000336E6" w:rsidP="00EC4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73014">
              <w:rPr>
                <w:rFonts w:ascii="Times New Roman" w:hAnsi="Times New Roman"/>
                <w:sz w:val="24"/>
                <w:szCs w:val="24"/>
              </w:rPr>
              <w:t>лаготворительн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73014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73014">
              <w:rPr>
                <w:rFonts w:ascii="Times New Roman" w:hAnsi="Times New Roman"/>
                <w:sz w:val="24"/>
                <w:szCs w:val="24"/>
              </w:rPr>
              <w:t xml:space="preserve"> «Твори добро» с целью оказания помощи детям из многодетных семей 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06.11.2023-10.11.2023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17.11.2023-</w:t>
            </w:r>
          </w:p>
          <w:p w:rsidR="000336E6" w:rsidRPr="00823044" w:rsidRDefault="000336E6" w:rsidP="0043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Россоха Л.А.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434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913" w:type="dxa"/>
          </w:tcPr>
          <w:p w:rsidR="000336E6" w:rsidRPr="00823044" w:rsidRDefault="000336E6" w:rsidP="007C78D2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D01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506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913" w:type="dxa"/>
          </w:tcPr>
          <w:p w:rsidR="000336E6" w:rsidRPr="002202E9" w:rsidRDefault="000336E6" w:rsidP="002202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2E9">
              <w:rPr>
                <w:rFonts w:ascii="Times New Roman" w:hAnsi="Times New Roman"/>
                <w:color w:val="000000"/>
                <w:sz w:val="24"/>
                <w:szCs w:val="24"/>
              </w:rPr>
              <w:t>1.Консультация «Нравственно - патриотическое воспитание детей средствами художественной литературы»</w:t>
            </w:r>
          </w:p>
          <w:p w:rsidR="000336E6" w:rsidRPr="00326132" w:rsidRDefault="000336E6" w:rsidP="000D539E">
            <w:pPr>
              <w:pStyle w:val="Heading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336E6" w:rsidRDefault="000336E6" w:rsidP="00BA1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2.Консультация основные аспекты ФОПДО</w:t>
            </w:r>
          </w:p>
          <w:p w:rsidR="000336E6" w:rsidRPr="00BA1D54" w:rsidRDefault="000336E6" w:rsidP="00BA1D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D54">
              <w:rPr>
                <w:rFonts w:ascii="Times New Roman" w:hAnsi="Times New Roman"/>
                <w:sz w:val="24"/>
                <w:szCs w:val="24"/>
              </w:rPr>
              <w:t xml:space="preserve">4.Создавать безопасные условия обучения, присмотра и ухода для воспитанников </w:t>
            </w:r>
            <w:r w:rsidRPr="00BA1D54">
              <w:rPr>
                <w:rFonts w:ascii="Times New Roman" w:hAnsi="Times New Roman"/>
                <w:bCs/>
                <w:sz w:val="24"/>
                <w:szCs w:val="24"/>
              </w:rPr>
              <w:t xml:space="preserve">  льготных категорий и детей, оказавшихся </w:t>
            </w:r>
          </w:p>
          <w:p w:rsidR="000336E6" w:rsidRPr="00823044" w:rsidRDefault="000336E6" w:rsidP="00BA1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54">
              <w:rPr>
                <w:rFonts w:ascii="Times New Roman" w:hAnsi="Times New Roman"/>
                <w:bCs/>
                <w:sz w:val="24"/>
                <w:szCs w:val="24"/>
              </w:rPr>
              <w:t>в социально опасном положении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24.11.2023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27.11.2023</w:t>
            </w:r>
          </w:p>
          <w:p w:rsidR="000336E6" w:rsidRPr="00823044" w:rsidRDefault="000336E6" w:rsidP="00082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0336E6" w:rsidRDefault="000336E6" w:rsidP="0022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 О.С.</w:t>
            </w:r>
          </w:p>
          <w:p w:rsidR="000336E6" w:rsidRDefault="000336E6" w:rsidP="0022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336E6" w:rsidRDefault="000336E6" w:rsidP="0022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20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Щербина Е.А., воспитатель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мдоу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913" w:type="dxa"/>
          </w:tcPr>
          <w:p w:rsidR="000336E6" w:rsidRPr="00823044" w:rsidRDefault="000336E6" w:rsidP="00C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Проверка освещения в группах, на территории.</w:t>
            </w:r>
          </w:p>
          <w:p w:rsidR="000336E6" w:rsidRPr="00823044" w:rsidRDefault="000336E6" w:rsidP="00C07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2. Инвентаризация и списание основных средств, в  соответствии с требованиями.</w:t>
            </w:r>
          </w:p>
          <w:p w:rsidR="000336E6" w:rsidRPr="00823044" w:rsidRDefault="000336E6" w:rsidP="00DE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заведующей.</w:t>
            </w:r>
          </w:p>
          <w:p w:rsidR="000336E6" w:rsidRPr="00823044" w:rsidRDefault="000336E6" w:rsidP="003A37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823044">
              <w:rPr>
                <w:rStyle w:val="Emphasis"/>
                <w:rFonts w:ascii="Times New Roman" w:hAnsi="Times New Roman"/>
                <w:i w:val="0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Подготовка здания к отопительному сезону</w:t>
            </w:r>
          </w:p>
        </w:tc>
        <w:tc>
          <w:tcPr>
            <w:tcW w:w="1578" w:type="dxa"/>
          </w:tcPr>
          <w:p w:rsidR="000336E6" w:rsidRPr="00823044" w:rsidRDefault="000336E6" w:rsidP="00082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3A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Pr="00823044" w:rsidRDefault="000336E6" w:rsidP="003A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Pr="00DE1515" w:rsidRDefault="000336E6" w:rsidP="00B120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 2023</w:t>
      </w:r>
      <w:r w:rsidRPr="008230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6804"/>
        <w:gridCol w:w="1775"/>
        <w:gridCol w:w="2620"/>
        <w:gridCol w:w="1558"/>
      </w:tblGrid>
      <w:tr w:rsidR="000336E6" w:rsidRPr="00823044" w:rsidTr="002364FA">
        <w:tc>
          <w:tcPr>
            <w:tcW w:w="311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80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775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62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AC4B8D">
        <w:trPr>
          <w:trHeight w:val="569"/>
        </w:trPr>
        <w:tc>
          <w:tcPr>
            <w:tcW w:w="3119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804" w:type="dxa"/>
          </w:tcPr>
          <w:p w:rsidR="000336E6" w:rsidRPr="00823044" w:rsidRDefault="000336E6" w:rsidP="000506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336E6" w:rsidRPr="00823044" w:rsidRDefault="000336E6" w:rsidP="003A3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336E6" w:rsidRPr="00823044" w:rsidRDefault="000336E6" w:rsidP="00ED5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7B5398">
        <w:trPr>
          <w:trHeight w:val="552"/>
        </w:trPr>
        <w:tc>
          <w:tcPr>
            <w:tcW w:w="3119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804" w:type="dxa"/>
            <w:shd w:val="clear" w:color="auto" w:fill="FFFFFF"/>
          </w:tcPr>
          <w:p w:rsidR="000336E6" w:rsidRDefault="000336E6" w:rsidP="00736D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6DC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736D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Деловая игра «Нравственно- патриотическое воспитание дошкольников»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0336E6" w:rsidRPr="00AA440A" w:rsidRDefault="000336E6" w:rsidP="00736D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4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2.Консультация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Ц</w:t>
            </w:r>
            <w:r w:rsidRPr="00AA440A">
              <w:rPr>
                <w:rFonts w:ascii="Times New Roman" w:hAnsi="Times New Roman"/>
                <w:w w:val="95"/>
                <w:sz w:val="24"/>
                <w:szCs w:val="24"/>
              </w:rPr>
              <w:t>елевой</w:t>
            </w:r>
            <w:r w:rsidRPr="00AA440A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A440A">
              <w:rPr>
                <w:rFonts w:ascii="Times New Roman" w:hAnsi="Times New Roman"/>
                <w:w w:val="95"/>
                <w:sz w:val="24"/>
                <w:szCs w:val="24"/>
              </w:rPr>
              <w:t>раздел</w:t>
            </w:r>
            <w:r w:rsidRPr="00AA440A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A440A">
              <w:rPr>
                <w:rFonts w:ascii="Times New Roman" w:hAnsi="Times New Roman"/>
                <w:w w:val="95"/>
                <w:sz w:val="24"/>
                <w:szCs w:val="24"/>
              </w:rPr>
              <w:t>Федеральной</w:t>
            </w:r>
            <w:r w:rsidRPr="00AA440A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A440A">
              <w:rPr>
                <w:rFonts w:ascii="Times New Roman" w:hAnsi="Times New Roman"/>
                <w:w w:val="95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-</w:t>
            </w:r>
            <w:r w:rsidRPr="00AA440A">
              <w:rPr>
                <w:rFonts w:ascii="Times New Roman" w:hAnsi="Times New Roman"/>
                <w:w w:val="95"/>
                <w:sz w:val="24"/>
                <w:szCs w:val="24"/>
              </w:rPr>
              <w:t xml:space="preserve"> основные аспекты</w:t>
            </w:r>
            <w:r>
              <w:rPr>
                <w:rFonts w:ascii="Times New Roman" w:hAnsi="Times New Roman"/>
                <w:w w:val="95"/>
                <w:sz w:val="24"/>
                <w:szCs w:val="24"/>
              </w:rPr>
              <w:t>»</w:t>
            </w:r>
          </w:p>
          <w:p w:rsidR="000336E6" w:rsidRPr="004E7B9E" w:rsidRDefault="000336E6" w:rsidP="0027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Чижова И.С., воспитатель</w:t>
            </w:r>
          </w:p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Казанник Ю.В., воспитатель</w:t>
            </w:r>
          </w:p>
          <w:p w:rsidR="000336E6" w:rsidRPr="00823044" w:rsidRDefault="000336E6" w:rsidP="00AA4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2364FA">
        <w:tc>
          <w:tcPr>
            <w:tcW w:w="3119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804" w:type="dxa"/>
          </w:tcPr>
          <w:p w:rsidR="000336E6" w:rsidRDefault="000336E6" w:rsidP="0065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B7">
              <w:rPr>
                <w:rFonts w:ascii="Times New Roman" w:hAnsi="Times New Roman"/>
                <w:sz w:val="24"/>
                <w:szCs w:val="24"/>
              </w:rPr>
              <w:t>1. « Святой Николай идет, подарки несет». Тематическое мероприятие.</w:t>
            </w:r>
          </w:p>
          <w:p w:rsidR="000336E6" w:rsidRDefault="000336E6" w:rsidP="0065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B7">
              <w:rPr>
                <w:rFonts w:ascii="Times New Roman" w:hAnsi="Times New Roman"/>
                <w:sz w:val="24"/>
                <w:szCs w:val="24"/>
              </w:rPr>
              <w:t>2. День неизвестного солдата. « Никто не забыт, ничто  забыто». Видеофильм</w:t>
            </w:r>
          </w:p>
          <w:p w:rsidR="000336E6" w:rsidRPr="00653FB7" w:rsidRDefault="000336E6" w:rsidP="0065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B7">
              <w:rPr>
                <w:rFonts w:ascii="Times New Roman" w:hAnsi="Times New Roman"/>
                <w:sz w:val="24"/>
                <w:szCs w:val="24"/>
              </w:rPr>
              <w:t xml:space="preserve">3. День Конституции Российской Федерации. Патриотическая беседа. </w:t>
            </w:r>
          </w:p>
          <w:p w:rsidR="000336E6" w:rsidRPr="00653FB7" w:rsidRDefault="000336E6" w:rsidP="0065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FB7">
              <w:rPr>
                <w:rFonts w:ascii="Times New Roman" w:hAnsi="Times New Roman"/>
                <w:sz w:val="24"/>
                <w:szCs w:val="24"/>
              </w:rPr>
              <w:t xml:space="preserve">4. « Чудеса у Новогодней елки». Новогодние праздники. </w:t>
            </w:r>
          </w:p>
          <w:p w:rsidR="000336E6" w:rsidRPr="00653FB7" w:rsidRDefault="000336E6" w:rsidP="0065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22.12.2023</w:t>
            </w:r>
          </w:p>
          <w:p w:rsidR="000336E6" w:rsidRPr="00823044" w:rsidRDefault="000336E6" w:rsidP="0007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25.12-29.12.2023</w:t>
            </w:r>
          </w:p>
        </w:tc>
        <w:tc>
          <w:tcPr>
            <w:tcW w:w="2620" w:type="dxa"/>
          </w:tcPr>
          <w:p w:rsidR="000336E6" w:rsidRDefault="000336E6" w:rsidP="004C4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Россоха Ю.В.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2364FA">
        <w:tc>
          <w:tcPr>
            <w:tcW w:w="3119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804" w:type="dxa"/>
          </w:tcPr>
          <w:p w:rsidR="000336E6" w:rsidRPr="00823044" w:rsidRDefault="000336E6" w:rsidP="0007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336E6" w:rsidRPr="00823044" w:rsidRDefault="000336E6" w:rsidP="004C49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2364FA">
        <w:tc>
          <w:tcPr>
            <w:tcW w:w="3119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804" w:type="dxa"/>
          </w:tcPr>
          <w:p w:rsidR="000336E6" w:rsidRDefault="000336E6" w:rsidP="003A377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49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Презентация «</w:t>
            </w:r>
            <w:r w:rsidRPr="00736DC0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Нравственно-патриотическое воспитание дошкольников в процессе взаимодействия с семьями воспитанников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0336E6" w:rsidRPr="0065485B" w:rsidRDefault="000336E6" w:rsidP="000F21F7">
            <w:pPr>
              <w:shd w:val="clear" w:color="auto" w:fill="FFFFFF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42195">
              <w:rPr>
                <w:rFonts w:ascii="Times New Roman" w:hAnsi="Times New Roman"/>
                <w:sz w:val="24"/>
                <w:szCs w:val="24"/>
                <w:lang w:val="uk-UA"/>
              </w:rPr>
              <w:t>Рекомендации воспитателям по организации работы с детьми льготных категорий.</w:t>
            </w:r>
          </w:p>
          <w:p w:rsidR="000336E6" w:rsidRPr="00823044" w:rsidRDefault="000336E6" w:rsidP="003A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07.12.2023</w:t>
            </w:r>
          </w:p>
          <w:p w:rsidR="000336E6" w:rsidRDefault="000336E6" w:rsidP="0027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D42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730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Сильченкова А.И.</w:t>
            </w:r>
          </w:p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65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2364FA">
        <w:trPr>
          <w:trHeight w:val="70"/>
        </w:trPr>
        <w:tc>
          <w:tcPr>
            <w:tcW w:w="3119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804" w:type="dxa"/>
          </w:tcPr>
          <w:p w:rsidR="000336E6" w:rsidRPr="00144461" w:rsidRDefault="000336E6" w:rsidP="0014446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1.Подготовка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территории МБДОУ к проведению Нового  года, установка новогодней елки.</w:t>
            </w:r>
          </w:p>
          <w:p w:rsidR="000336E6" w:rsidRDefault="000336E6" w:rsidP="0014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2.Техника безоп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асности и основные требования к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</w:p>
          <w:p w:rsidR="000336E6" w:rsidRDefault="000336E6" w:rsidP="0014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новогодних утренников (контроль помещений).</w:t>
            </w:r>
          </w:p>
          <w:p w:rsidR="000336E6" w:rsidRDefault="000336E6" w:rsidP="0014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инструктажей по ОТ, ПБ, ЭБ, ГО проверка знаний сотрудников по данным вопросам.</w:t>
            </w:r>
          </w:p>
          <w:p w:rsidR="000336E6" w:rsidRDefault="000336E6" w:rsidP="0014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4.Совещание при заведующей.</w:t>
            </w:r>
          </w:p>
          <w:p w:rsidR="000336E6" w:rsidRDefault="000336E6" w:rsidP="003A37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65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тренировочных занятий по эвакуации детей из 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учреждения</w:t>
            </w:r>
            <w:r w:rsidRPr="008230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75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653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01.12.2023</w:t>
            </w:r>
          </w:p>
        </w:tc>
        <w:tc>
          <w:tcPr>
            <w:tcW w:w="262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администрация, завхоз, рабочий по ремонту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36E6" w:rsidRDefault="000336E6" w:rsidP="0014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144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Pr="00DE1515" w:rsidRDefault="000336E6" w:rsidP="00A11096">
      <w:pPr>
        <w:jc w:val="center"/>
        <w:rPr>
          <w:rFonts w:ascii="Times New Roman" w:hAnsi="Times New Roman"/>
          <w:b/>
          <w:sz w:val="28"/>
          <w:szCs w:val="28"/>
        </w:rPr>
      </w:pPr>
      <w:r w:rsidRPr="00DE1515">
        <w:rPr>
          <w:rFonts w:ascii="Times New Roman" w:hAnsi="Times New Roman"/>
          <w:b/>
          <w:sz w:val="28"/>
          <w:szCs w:val="28"/>
        </w:rPr>
        <w:t>Январ</w:t>
      </w:r>
      <w:r>
        <w:rPr>
          <w:rFonts w:ascii="Times New Roman" w:hAnsi="Times New Roman"/>
          <w:b/>
          <w:sz w:val="28"/>
          <w:szCs w:val="28"/>
        </w:rPr>
        <w:t>ь 2024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6"/>
        <w:gridCol w:w="6913"/>
        <w:gridCol w:w="1578"/>
        <w:gridCol w:w="2410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AC4B8D">
        <w:trPr>
          <w:trHeight w:val="398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1.Направить на курсы повышени</w:t>
            </w:r>
            <w:r>
              <w:rPr>
                <w:rFonts w:ascii="Times New Roman" w:hAnsi="Times New Roman"/>
                <w:sz w:val="24"/>
                <w:szCs w:val="24"/>
              </w:rPr>
              <w:t>я квалификации педагогов на 2024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FE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4D5093">
        <w:trPr>
          <w:trHeight w:val="986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913" w:type="dxa"/>
          </w:tcPr>
          <w:p w:rsidR="000336E6" w:rsidRDefault="000336E6" w:rsidP="00736D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1.Презентация сообщение «Формирование наравсвенно-патриотических чувст у дошкольников»</w:t>
            </w:r>
          </w:p>
          <w:p w:rsidR="000336E6" w:rsidRPr="004D5093" w:rsidRDefault="000336E6" w:rsidP="004D509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2.Консультация «</w:t>
            </w:r>
            <w:r w:rsidRPr="004D5093">
              <w:rPr>
                <w:rFonts w:ascii="Times New Roman" w:hAnsi="Times New Roman"/>
                <w:sz w:val="24"/>
                <w:szCs w:val="24"/>
              </w:rPr>
              <w:t>Содержательный</w:t>
            </w:r>
            <w:r w:rsidRPr="004D50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5093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Pr="004D50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5093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 w:rsidRPr="004D50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5093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4D509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5093">
              <w:rPr>
                <w:rFonts w:ascii="Times New Roman" w:hAnsi="Times New Roman"/>
                <w:w w:val="95"/>
                <w:sz w:val="24"/>
                <w:szCs w:val="24"/>
              </w:rPr>
              <w:t>- основные аспекты»</w:t>
            </w:r>
          </w:p>
        </w:tc>
        <w:tc>
          <w:tcPr>
            <w:tcW w:w="1578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19.01.2024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98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Щербина Е.А.</w:t>
            </w:r>
          </w:p>
          <w:p w:rsidR="000336E6" w:rsidRDefault="000336E6" w:rsidP="0098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336E6" w:rsidRPr="00823044" w:rsidRDefault="000336E6" w:rsidP="004D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Россоха Л.А., музыкальный руководитель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913" w:type="dxa"/>
          </w:tcPr>
          <w:p w:rsidR="000336E6" w:rsidRPr="004D5093" w:rsidRDefault="000336E6" w:rsidP="004D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093">
              <w:rPr>
                <w:rFonts w:ascii="Times New Roman" w:hAnsi="Times New Roman"/>
                <w:sz w:val="24"/>
                <w:szCs w:val="24"/>
              </w:rPr>
              <w:t xml:space="preserve">1. « Рождественская звездочка». Тематическое мероприятие. </w:t>
            </w:r>
          </w:p>
          <w:p w:rsidR="000336E6" w:rsidRPr="004D5093" w:rsidRDefault="000336E6" w:rsidP="004D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093">
              <w:rPr>
                <w:rFonts w:ascii="Times New Roman" w:hAnsi="Times New Roman"/>
                <w:sz w:val="24"/>
                <w:szCs w:val="24"/>
              </w:rPr>
              <w:t xml:space="preserve">2. « Песню елочке подарим». Веселый час прощания с елкой. </w:t>
            </w:r>
          </w:p>
          <w:p w:rsidR="000336E6" w:rsidRPr="00823044" w:rsidRDefault="000336E6" w:rsidP="004D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12.01.2024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4D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2D4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Россоха Л.А..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0336E6" w:rsidRDefault="000336E6" w:rsidP="00564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564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913" w:type="dxa"/>
          </w:tcPr>
          <w:p w:rsidR="000336E6" w:rsidRPr="00980E10" w:rsidRDefault="000336E6" w:rsidP="0031404F">
            <w:pPr>
              <w:pStyle w:val="headline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A51726">
              <w:rPr>
                <w:rStyle w:val="Strong"/>
                <w:b w:val="0"/>
                <w:bCs/>
              </w:rPr>
              <w:t xml:space="preserve">1. Общесадовое родительское собрание </w:t>
            </w:r>
            <w:r w:rsidRPr="00980E10">
              <w:rPr>
                <w:color w:val="111111"/>
              </w:rPr>
              <w:t>«</w:t>
            </w:r>
            <w:r w:rsidRPr="00980E10">
              <w:rPr>
                <w:color w:val="000000"/>
              </w:rPr>
              <w:t>Роль русской народной игрушки в патриотическом воспитании дошкольников</w:t>
            </w:r>
            <w:r w:rsidRPr="00980E10">
              <w:rPr>
                <w:color w:val="111111"/>
              </w:rPr>
              <w:t>».</w:t>
            </w:r>
          </w:p>
          <w:p w:rsidR="000336E6" w:rsidRPr="00B81C54" w:rsidRDefault="000336E6" w:rsidP="00B81C54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rStyle w:val="Strong"/>
                <w:b w:val="0"/>
                <w:bCs/>
                <w:color w:val="333333"/>
              </w:rPr>
              <w:t>2.Групповые родительские собрания.</w:t>
            </w:r>
          </w:p>
          <w:p w:rsidR="000336E6" w:rsidRDefault="000336E6" w:rsidP="00B8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B8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3.Обновление информационных уголков по охране жизни и здоровью детей, безопасности жизнедеятельности, действий во время ЧС, поведения при артобстрелах, при обнаружении взрывоопасных предметов и др.</w:t>
            </w:r>
          </w:p>
          <w:p w:rsidR="000336E6" w:rsidRDefault="000336E6" w:rsidP="00434C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4.Психолого-педагогическая работа с 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родителями (законными представителями) детей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D54">
              <w:rPr>
                <w:rFonts w:ascii="Times New Roman" w:hAnsi="Times New Roman"/>
                <w:bCs/>
                <w:sz w:val="24"/>
                <w:szCs w:val="24"/>
              </w:rPr>
              <w:t xml:space="preserve">  льготных категорий и детей, оказавшихся в социально опасном положении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36E6" w:rsidRPr="00D137C7" w:rsidRDefault="000336E6" w:rsidP="00736DC0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D137C7">
              <w:rPr>
                <w:rFonts w:ascii="Times New Roman" w:hAnsi="Times New Roman"/>
                <w:color w:val="000000"/>
                <w:sz w:val="24"/>
                <w:szCs w:val="24"/>
              </w:rPr>
              <w:t>5.Рекомендации «Нравственно – патриотическое воспитание в семье»</w:t>
            </w:r>
          </w:p>
          <w:p w:rsidR="000336E6" w:rsidRPr="00823044" w:rsidRDefault="000336E6" w:rsidP="00434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31.01.2024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B53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воспитатели</w:t>
            </w:r>
          </w:p>
          <w:p w:rsidR="000336E6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736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6E6" w:rsidRPr="00823044" w:rsidRDefault="000336E6" w:rsidP="00B81C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1.Очистка крыши.</w:t>
            </w:r>
          </w:p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2. Проверка маркировки рабочего инвентаря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помощников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воспитателей и вспомогательно - обслу</w:t>
            </w:r>
            <w:r>
              <w:rPr>
                <w:rFonts w:ascii="Times New Roman" w:hAnsi="Times New Roman"/>
                <w:sz w:val="24"/>
                <w:szCs w:val="24"/>
              </w:rPr>
              <w:t>живающего персонала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6E6" w:rsidRPr="00823044" w:rsidRDefault="000336E6" w:rsidP="00DE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заведующей.</w:t>
            </w:r>
          </w:p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рабочий по ремонту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м/с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Pr="00DE1515" w:rsidRDefault="000336E6" w:rsidP="006C1C9F">
      <w:pPr>
        <w:jc w:val="center"/>
        <w:rPr>
          <w:rFonts w:ascii="Times New Roman" w:hAnsi="Times New Roman"/>
          <w:b/>
          <w:sz w:val="28"/>
          <w:szCs w:val="28"/>
        </w:rPr>
      </w:pPr>
      <w:r w:rsidRPr="00DE1515">
        <w:rPr>
          <w:rFonts w:ascii="Times New Roman" w:hAnsi="Times New Roman"/>
          <w:b/>
          <w:sz w:val="28"/>
          <w:szCs w:val="28"/>
        </w:rPr>
        <w:t xml:space="preserve">Февраль </w:t>
      </w:r>
      <w:r>
        <w:rPr>
          <w:rFonts w:ascii="Times New Roman" w:hAnsi="Times New Roman"/>
          <w:b/>
          <w:sz w:val="28"/>
          <w:szCs w:val="28"/>
        </w:rPr>
        <w:t>2024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6946"/>
        <w:gridCol w:w="1417"/>
        <w:gridCol w:w="2410"/>
        <w:gridCol w:w="1559"/>
      </w:tblGrid>
      <w:tr w:rsidR="000336E6" w:rsidRPr="00823044" w:rsidTr="00670DAE">
        <w:tc>
          <w:tcPr>
            <w:tcW w:w="3544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94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B43540">
        <w:trPr>
          <w:trHeight w:val="568"/>
        </w:trPr>
        <w:tc>
          <w:tcPr>
            <w:tcW w:w="3544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946" w:type="dxa"/>
          </w:tcPr>
          <w:p w:rsidR="000336E6" w:rsidRPr="00823044" w:rsidRDefault="000336E6" w:rsidP="00B81C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980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544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946" w:type="dxa"/>
          </w:tcPr>
          <w:p w:rsidR="000336E6" w:rsidRPr="00823044" w:rsidRDefault="000336E6" w:rsidP="002B0021">
            <w:pPr>
              <w:pStyle w:val="ListParagraph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Педагогический совет </w:t>
            </w:r>
          </w:p>
          <w:p w:rsidR="000336E6" w:rsidRPr="00823044" w:rsidRDefault="000336E6" w:rsidP="00DD671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485B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  <w:r w:rsidRPr="00DD6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 w:rsidRPr="00DD6718">
              <w:rPr>
                <w:rFonts w:ascii="Times New Roman" w:hAnsi="Times New Roman"/>
                <w:sz w:val="24"/>
                <w:szCs w:val="24"/>
              </w:rPr>
              <w:t> </w:t>
            </w:r>
            <w:r w:rsidRPr="00DD6718">
              <w:rPr>
                <w:rFonts w:ascii="var(--bs-font-sans-serif)" w:hAnsi="var(--bs-font-sans-serif)"/>
                <w:bCs/>
                <w:sz w:val="24"/>
                <w:szCs w:val="24"/>
              </w:rPr>
              <w:t> «Развитие творческого потенциала личности дошкольника через организацию работы по художественно-эстетическому развитию».</w:t>
            </w:r>
            <w:r w:rsidRPr="00DD6718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Итоги выполнения предыдущего педсовета.</w:t>
            </w:r>
          </w:p>
          <w:p w:rsidR="000336E6" w:rsidRDefault="000336E6" w:rsidP="0081185A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D8B">
              <w:rPr>
                <w:rFonts w:ascii="Times New Roman" w:hAnsi="Times New Roman"/>
                <w:sz w:val="24"/>
                <w:szCs w:val="24"/>
              </w:rPr>
              <w:t xml:space="preserve">. «Развитие творческих способностей детей средствами изобразительной деятельности» </w:t>
            </w:r>
            <w:r w:rsidRPr="00FC2D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D8B">
              <w:rPr>
                <w:rFonts w:ascii="Times New Roman" w:hAnsi="Times New Roman"/>
                <w:sz w:val="24"/>
                <w:szCs w:val="24"/>
              </w:rPr>
              <w:t xml:space="preserve">. «Развитие творческого потенциала детей различными средствами музыкальной деятельности» </w:t>
            </w:r>
            <w:r w:rsidRPr="00FC2D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C2D8B">
              <w:rPr>
                <w:rFonts w:ascii="Times New Roman" w:hAnsi="Times New Roman"/>
                <w:sz w:val="24"/>
                <w:szCs w:val="24"/>
              </w:rPr>
              <w:t xml:space="preserve">.  « Значение художественного слова на занятиях по изобразительной деятельности» </w:t>
            </w:r>
            <w:r w:rsidRPr="00FC2D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C2D8B">
              <w:rPr>
                <w:rFonts w:ascii="Times New Roman" w:hAnsi="Times New Roman"/>
                <w:sz w:val="24"/>
                <w:szCs w:val="24"/>
              </w:rPr>
              <w:t xml:space="preserve">. Познавательно – деловая игра </w:t>
            </w:r>
            <w:r w:rsidRPr="00FC2D8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C2D8B">
              <w:rPr>
                <w:rFonts w:ascii="Times New Roman" w:hAnsi="Times New Roman"/>
                <w:sz w:val="24"/>
                <w:szCs w:val="24"/>
              </w:rPr>
              <w:t>.Обсуждение и принятие проекта решения педсовета. </w:t>
            </w:r>
          </w:p>
          <w:p w:rsidR="000336E6" w:rsidRPr="00823044" w:rsidRDefault="000336E6" w:rsidP="0081185A">
            <w:pPr>
              <w:spacing w:before="90" w:after="9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6E6" w:rsidRPr="00823044" w:rsidRDefault="000336E6" w:rsidP="004D50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2410" w:type="dxa"/>
          </w:tcPr>
          <w:p w:rsidR="000336E6" w:rsidRDefault="000336E6" w:rsidP="00AF7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B43540">
        <w:trPr>
          <w:trHeight w:val="1418"/>
        </w:trPr>
        <w:tc>
          <w:tcPr>
            <w:tcW w:w="3544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946" w:type="dxa"/>
          </w:tcPr>
          <w:p w:rsidR="000336E6" w:rsidRPr="004D5093" w:rsidRDefault="000336E6" w:rsidP="004D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093">
              <w:rPr>
                <w:rFonts w:ascii="Times New Roman" w:hAnsi="Times New Roman"/>
                <w:sz w:val="24"/>
                <w:szCs w:val="24"/>
              </w:rPr>
              <w:t>1. Международный день родного языка. Литературная гостиная. « Красиво говорить – значит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093">
              <w:rPr>
                <w:rFonts w:ascii="Times New Roman" w:hAnsi="Times New Roman"/>
                <w:sz w:val="24"/>
                <w:szCs w:val="24"/>
              </w:rPr>
              <w:t>Родину любить».</w:t>
            </w:r>
          </w:p>
          <w:p w:rsidR="000336E6" w:rsidRPr="004D5093" w:rsidRDefault="000336E6" w:rsidP="004D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093">
              <w:rPr>
                <w:rFonts w:ascii="Times New Roman" w:hAnsi="Times New Roman"/>
                <w:sz w:val="24"/>
                <w:szCs w:val="24"/>
              </w:rPr>
              <w:t xml:space="preserve">2. « Мы пока что дошколята, а шагаем как солдаты».        </w:t>
            </w:r>
          </w:p>
          <w:p w:rsidR="000336E6" w:rsidRPr="004D5093" w:rsidRDefault="000336E6" w:rsidP="004D50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5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5093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Защитника Отечества. </w:t>
            </w:r>
          </w:p>
          <w:p w:rsidR="000336E6" w:rsidRDefault="000336E6" w:rsidP="004D50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4D5093">
              <w:rPr>
                <w:rFonts w:ascii="Times New Roman" w:hAnsi="Times New Roman"/>
                <w:sz w:val="24"/>
                <w:szCs w:val="24"/>
              </w:rPr>
              <w:t xml:space="preserve">3. Проект: </w:t>
            </w:r>
            <w:r w:rsidRPr="004D509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выставка групповых газет «Наши отважные папы»</w:t>
            </w:r>
          </w:p>
          <w:p w:rsidR="000336E6" w:rsidRPr="00823044" w:rsidRDefault="000336E6" w:rsidP="004D50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21.02.2024</w:t>
            </w:r>
          </w:p>
          <w:p w:rsidR="000336E6" w:rsidRPr="00823044" w:rsidRDefault="000336E6" w:rsidP="00D7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Default="000336E6" w:rsidP="00712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Россоха Л.А.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B43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544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946" w:type="dxa"/>
          </w:tcPr>
          <w:p w:rsidR="000336E6" w:rsidRPr="00823044" w:rsidRDefault="000336E6" w:rsidP="00960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36E6" w:rsidRPr="00823044" w:rsidRDefault="000336E6" w:rsidP="00D7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960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544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946" w:type="dxa"/>
          </w:tcPr>
          <w:p w:rsidR="000336E6" w:rsidRPr="00866BCB" w:rsidRDefault="000336E6" w:rsidP="00866B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66BCB">
              <w:rPr>
                <w:color w:val="000000"/>
              </w:rPr>
              <w:t>СЕМИНАР – ПРАКТИКУМ</w:t>
            </w:r>
            <w:r>
              <w:rPr>
                <w:color w:val="000000"/>
              </w:rPr>
              <w:t xml:space="preserve"> </w:t>
            </w:r>
            <w:r w:rsidRPr="00866BCB">
              <w:rPr>
                <w:color w:val="000000"/>
              </w:rPr>
              <w:t>С РОДИТЕЛЯМИ</w:t>
            </w:r>
          </w:p>
          <w:p w:rsidR="000336E6" w:rsidRPr="00823044" w:rsidRDefault="000336E6" w:rsidP="00B43540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 w:rsidRPr="00866BCB">
              <w:rPr>
                <w:color w:val="000000"/>
              </w:rPr>
              <w:t>«ГРАЖДАНСКО - ПАТРИОТИЧЕСКОЕ ВОСПИТАНИЕ ДЕТЕЙ ДОШКОЛЬНОГО ВОЗРАСТА»</w:t>
            </w:r>
          </w:p>
        </w:tc>
        <w:tc>
          <w:tcPr>
            <w:tcW w:w="1417" w:type="dxa"/>
          </w:tcPr>
          <w:p w:rsidR="000336E6" w:rsidRDefault="000336E6" w:rsidP="004F2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28.02.2024</w:t>
            </w:r>
          </w:p>
          <w:p w:rsidR="000336E6" w:rsidRDefault="000336E6" w:rsidP="004F2B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D74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866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Кубаткина О.В.</w:t>
            </w:r>
          </w:p>
          <w:p w:rsidR="000336E6" w:rsidRPr="00823044" w:rsidRDefault="000336E6" w:rsidP="00B43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544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946" w:type="dxa"/>
          </w:tcPr>
          <w:p w:rsidR="000336E6" w:rsidRDefault="000336E6" w:rsidP="00DE15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заведующей.</w:t>
            </w:r>
          </w:p>
          <w:p w:rsidR="000336E6" w:rsidRPr="00823044" w:rsidRDefault="000336E6" w:rsidP="007753A4">
            <w:pPr>
              <w:rPr>
                <w:rFonts w:ascii="Times New Roman" w:hAnsi="Times New Roman"/>
                <w:sz w:val="24"/>
                <w:szCs w:val="24"/>
              </w:rPr>
            </w:pPr>
            <w:r w:rsidRPr="007753A4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Рейд администрации по ОТ , ТБ, ПБ, ЭБ, ГО</w:t>
            </w:r>
          </w:p>
        </w:tc>
        <w:tc>
          <w:tcPr>
            <w:tcW w:w="1417" w:type="dxa"/>
          </w:tcPr>
          <w:p w:rsidR="000336E6" w:rsidRPr="00823044" w:rsidRDefault="000336E6" w:rsidP="00DE15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Default="000336E6" w:rsidP="00AB37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336E6" w:rsidRPr="00DE1515" w:rsidRDefault="000336E6" w:rsidP="00F118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2024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6"/>
        <w:gridCol w:w="6913"/>
        <w:gridCol w:w="1578"/>
        <w:gridCol w:w="2410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913" w:type="dxa"/>
          </w:tcPr>
          <w:p w:rsidR="000336E6" w:rsidRPr="00823044" w:rsidRDefault="000336E6" w:rsidP="00CE06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913" w:type="dxa"/>
          </w:tcPr>
          <w:p w:rsidR="000336E6" w:rsidRPr="00B43540" w:rsidRDefault="000336E6" w:rsidP="00B43540">
            <w:pPr>
              <w:shd w:val="clear" w:color="auto" w:fill="FFFFFF"/>
              <w:spacing w:before="90" w:after="9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435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1.Консультация «</w:t>
            </w:r>
            <w:r w:rsidRPr="00B43540">
              <w:rPr>
                <w:rFonts w:ascii="Times New Roman" w:hAnsi="Times New Roman"/>
                <w:spacing w:val="-1"/>
                <w:w w:val="95"/>
                <w:sz w:val="24"/>
                <w:szCs w:val="24"/>
              </w:rPr>
              <w:t>Организационный</w:t>
            </w:r>
            <w:r w:rsidRPr="00B43540">
              <w:rPr>
                <w:rFonts w:ascii="Times New Roman" w:hAnsi="Times New Roman"/>
                <w:w w:val="95"/>
                <w:sz w:val="24"/>
                <w:szCs w:val="24"/>
              </w:rPr>
              <w:t xml:space="preserve"> раздел</w:t>
            </w:r>
            <w:r w:rsidRPr="00B43540">
              <w:rPr>
                <w:rFonts w:ascii="Times New Roman" w:hAnsi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B43540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 w:rsidRPr="00B435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43540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B4354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43540">
              <w:rPr>
                <w:rFonts w:ascii="Times New Roman" w:hAnsi="Times New Roman"/>
                <w:w w:val="95"/>
                <w:sz w:val="24"/>
                <w:szCs w:val="24"/>
              </w:rPr>
              <w:t xml:space="preserve">- основные аспекты» 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rPr>
          <w:trHeight w:val="1140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913" w:type="dxa"/>
          </w:tcPr>
          <w:p w:rsidR="000336E6" w:rsidRPr="00B43540" w:rsidRDefault="000336E6" w:rsidP="00B435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40">
              <w:rPr>
                <w:rFonts w:ascii="Times New Roman" w:hAnsi="Times New Roman"/>
                <w:sz w:val="24"/>
                <w:szCs w:val="24"/>
              </w:rPr>
              <w:t xml:space="preserve">1. « Маму поздравляют малыши». Праздник, посвященный 8 Марта. </w:t>
            </w:r>
          </w:p>
          <w:p w:rsidR="000336E6" w:rsidRPr="00823044" w:rsidRDefault="000336E6" w:rsidP="00AE6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3540">
              <w:rPr>
                <w:rFonts w:ascii="Times New Roman" w:hAnsi="Times New Roman"/>
                <w:sz w:val="24"/>
                <w:szCs w:val="24"/>
              </w:rPr>
              <w:t>2. « День Здоровья». Спортивный праздник.                                                  3. Ярмарка «Милосердие»  с целью оказания помощи детям из малообеспеченных семей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04.03.2024- 07.03.2024</w:t>
            </w:r>
          </w:p>
          <w:p w:rsidR="000336E6" w:rsidRDefault="000336E6" w:rsidP="0013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29.03.2024</w:t>
            </w:r>
          </w:p>
          <w:p w:rsidR="000336E6" w:rsidRPr="00823044" w:rsidRDefault="000336E6" w:rsidP="00ED7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13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130C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Россоха Л.А.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мдоу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3266B8">
        <w:trPr>
          <w:trHeight w:val="456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913" w:type="dxa"/>
          </w:tcPr>
          <w:p w:rsidR="000336E6" w:rsidRPr="00823044" w:rsidRDefault="000336E6" w:rsidP="00326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DD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3266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913" w:type="dxa"/>
          </w:tcPr>
          <w:p w:rsidR="000336E6" w:rsidRPr="00B221BA" w:rsidRDefault="000336E6" w:rsidP="00130C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21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«Семейный портрет»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Психолого-педагогическая работа с 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воспитанниками и родителями (законными представителями) детей</w:t>
            </w:r>
            <w:r w:rsidRPr="00BA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1D54">
              <w:rPr>
                <w:rFonts w:ascii="Times New Roman" w:hAnsi="Times New Roman"/>
                <w:bCs/>
                <w:sz w:val="24"/>
                <w:szCs w:val="24"/>
              </w:rPr>
              <w:t xml:space="preserve">  льготных категорий и детей, оказавшихся в социально опасном положении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0336E6" w:rsidRPr="00823044" w:rsidRDefault="000336E6" w:rsidP="005243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2.Информационная страничка </w:t>
            </w:r>
            <w:r w:rsidRPr="00282387">
              <w:rPr>
                <w:rFonts w:ascii="Times New Roman" w:hAnsi="Times New Roman"/>
                <w:sz w:val="24"/>
                <w:szCs w:val="24"/>
              </w:rPr>
              <w:t>«Готовность ребенка к обучению в школе»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DD3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913" w:type="dxa"/>
          </w:tcPr>
          <w:p w:rsidR="000336E6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 Подготовка инвентаря для работы на участке.</w:t>
            </w:r>
            <w:r w:rsidRPr="00823044">
              <w:rPr>
                <w:rFonts w:ascii="Times New Roman" w:hAnsi="Times New Roman"/>
                <w:sz w:val="24"/>
                <w:szCs w:val="24"/>
              </w:rPr>
              <w:br/>
              <w:t>2. Подготовка территории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ДОУ к весенне-летнему периоду.</w:t>
            </w:r>
          </w:p>
          <w:p w:rsidR="000336E6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Совещание при заведующей.</w:t>
            </w:r>
          </w:p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4.Благоустройство территории дошкольного учреждения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Default="000336E6" w:rsidP="00286C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286C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Default="000336E6" w:rsidP="00286C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36E6" w:rsidRPr="007753A4" w:rsidRDefault="000336E6" w:rsidP="00286C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 2024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6"/>
        <w:gridCol w:w="6913"/>
        <w:gridCol w:w="1578"/>
        <w:gridCol w:w="2410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913" w:type="dxa"/>
          </w:tcPr>
          <w:p w:rsidR="000336E6" w:rsidRPr="00823044" w:rsidRDefault="000336E6" w:rsidP="008C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2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913" w:type="dxa"/>
          </w:tcPr>
          <w:p w:rsidR="000336E6" w:rsidRPr="002403E4" w:rsidRDefault="000336E6" w:rsidP="002403E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03E4">
              <w:rPr>
                <w:rStyle w:val="c14"/>
                <w:bCs/>
                <w:color w:val="000000"/>
              </w:rPr>
              <w:t>Семинар практикум для педагогов на тему</w:t>
            </w:r>
            <w:r w:rsidRPr="002403E4">
              <w:rPr>
                <w:rStyle w:val="c8"/>
                <w:color w:val="000000"/>
              </w:rPr>
              <w:t>:</w:t>
            </w:r>
          </w:p>
          <w:p w:rsidR="000336E6" w:rsidRPr="002403E4" w:rsidRDefault="000336E6" w:rsidP="002403E4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403E4">
              <w:rPr>
                <w:rStyle w:val="c8"/>
                <w:color w:val="000000"/>
              </w:rPr>
              <w:t>«</w:t>
            </w:r>
            <w:r w:rsidRPr="002403E4">
              <w:rPr>
                <w:rStyle w:val="c14"/>
                <w:bCs/>
                <w:color w:val="000000"/>
              </w:rPr>
              <w:t>Художественно – эстетическое развитие через интеграцию различных видов деятельности</w:t>
            </w:r>
            <w:r w:rsidRPr="002403E4">
              <w:rPr>
                <w:rStyle w:val="c8"/>
                <w:color w:val="000000"/>
              </w:rPr>
              <w:t>»</w:t>
            </w:r>
          </w:p>
          <w:p w:rsidR="000336E6" w:rsidRPr="00823044" w:rsidRDefault="000336E6" w:rsidP="00D3743E">
            <w:pPr>
              <w:tabs>
                <w:tab w:val="left" w:pos="175"/>
                <w:tab w:val="left" w:pos="317"/>
              </w:tabs>
              <w:spacing w:after="0" w:line="240" w:lineRule="auto"/>
              <w:rPr>
                <w:rFonts w:ascii="Times New Roman" w:hAnsi="Times New Roman"/>
                <w:bCs/>
                <w:color w:val="FF66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220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Лаврова И.П., воспитатель;</w:t>
            </w:r>
          </w:p>
          <w:p w:rsidR="000336E6" w:rsidRPr="00823044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Сильченкова А.И., воспитатель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913" w:type="dxa"/>
          </w:tcPr>
          <w:p w:rsidR="000336E6" w:rsidRPr="00AE67F5" w:rsidRDefault="000336E6" w:rsidP="00AE6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7F5">
              <w:rPr>
                <w:rFonts w:ascii="Times New Roman" w:hAnsi="Times New Roman"/>
                <w:sz w:val="24"/>
                <w:szCs w:val="24"/>
              </w:rPr>
              <w:t xml:space="preserve">1. « Праздник-безобразник». Тематический досуг, посвященный Дню юмора. </w:t>
            </w:r>
          </w:p>
          <w:p w:rsidR="000336E6" w:rsidRPr="00AE67F5" w:rsidRDefault="000336E6" w:rsidP="00AE6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67F5">
              <w:rPr>
                <w:rFonts w:ascii="Times New Roman" w:hAnsi="Times New Roman"/>
                <w:sz w:val="24"/>
                <w:szCs w:val="24"/>
              </w:rPr>
              <w:t xml:space="preserve">2. День Космонавтики. « Ждут нас дальние планеты». </w:t>
            </w:r>
          </w:p>
          <w:p w:rsidR="000336E6" w:rsidRPr="00823044" w:rsidRDefault="000336E6" w:rsidP="00AE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7F5">
              <w:rPr>
                <w:rFonts w:ascii="Times New Roman" w:hAnsi="Times New Roman"/>
                <w:sz w:val="24"/>
                <w:szCs w:val="24"/>
              </w:rPr>
              <w:t>Тематическое мероприятие.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12.04.2024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5A19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Россоха Л.А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6E6" w:rsidRPr="00823044" w:rsidRDefault="000336E6" w:rsidP="00923A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913" w:type="dxa"/>
          </w:tcPr>
          <w:p w:rsidR="000336E6" w:rsidRPr="002522DA" w:rsidRDefault="000336E6" w:rsidP="00240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524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913" w:type="dxa"/>
          </w:tcPr>
          <w:p w:rsidR="000336E6" w:rsidRDefault="000336E6" w:rsidP="00240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1.Анкетирование родителей «Как Вы оцениваете работу коллектива дошкольного учреждения в 2023-2024 уч.г.»</w:t>
            </w:r>
          </w:p>
          <w:p w:rsidR="000336E6" w:rsidRDefault="000336E6" w:rsidP="00240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2.Памятка «Творческое развитие ребенка».</w:t>
            </w:r>
          </w:p>
          <w:p w:rsidR="000336E6" w:rsidRDefault="000336E6" w:rsidP="004824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48245A" w:rsidRDefault="000336E6" w:rsidP="004824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82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СЕМИНАР – ПРАКТИКУМ  ДЛЯ РОДИТЕЛЕЙ</w:t>
            </w:r>
          </w:p>
          <w:p w:rsidR="000336E6" w:rsidRPr="0048245A" w:rsidRDefault="000336E6" w:rsidP="0048245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4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Развитие  художественных способностей детей посредством использования разнообразного изобразительного материала и нетрадиционных техник изобразительной деятельности»</w:t>
            </w:r>
          </w:p>
          <w:p w:rsidR="000336E6" w:rsidRPr="00823044" w:rsidRDefault="000336E6" w:rsidP="002403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Default="000336E6" w:rsidP="00CB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CB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AE6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</w:t>
            </w:r>
          </w:p>
          <w:p w:rsidR="000336E6" w:rsidRPr="00823044" w:rsidRDefault="000336E6" w:rsidP="00CB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мбдоу, </w:t>
            </w:r>
          </w:p>
          <w:p w:rsidR="000336E6" w:rsidRPr="00823044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0336E6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9D32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Чижова И.С., воспитатель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 xml:space="preserve">1. Мероприятия по озеленению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 учреждения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FE1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2.Совещание при заведующей</w:t>
            </w:r>
          </w:p>
          <w:p w:rsidR="000336E6" w:rsidRPr="00823044" w:rsidRDefault="000336E6" w:rsidP="009D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3.День ОТ 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AE67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28.04.2024</w:t>
            </w:r>
          </w:p>
        </w:tc>
        <w:tc>
          <w:tcPr>
            <w:tcW w:w="2410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 МДОУ,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родители, коллектив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Default="000336E6" w:rsidP="00D137C7">
      <w:pPr>
        <w:rPr>
          <w:rFonts w:ascii="Times New Roman" w:hAnsi="Times New Roman"/>
          <w:b/>
          <w:sz w:val="24"/>
          <w:szCs w:val="24"/>
        </w:rPr>
      </w:pPr>
    </w:p>
    <w:p w:rsidR="000336E6" w:rsidRPr="008C0358" w:rsidRDefault="000336E6" w:rsidP="00D137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 2024 года.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6"/>
        <w:gridCol w:w="6913"/>
        <w:gridCol w:w="1578"/>
        <w:gridCol w:w="2410"/>
        <w:gridCol w:w="1559"/>
      </w:tblGrid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Повышение квалификации и профессионального мастерства педагогов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1.Подготовить заявку на прохождение курсов повышения квал</w:t>
            </w:r>
            <w:r>
              <w:rPr>
                <w:rFonts w:ascii="Times New Roman" w:hAnsi="Times New Roman"/>
                <w:sz w:val="24"/>
                <w:szCs w:val="24"/>
              </w:rPr>
              <w:t>ификации пед.работников на 2025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0336E6" w:rsidRPr="00823044" w:rsidRDefault="000336E6" w:rsidP="008C0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5243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40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8C03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81185A">
        <w:trPr>
          <w:trHeight w:val="2120"/>
        </w:trPr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tabs>
                <w:tab w:val="left" w:pos="175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Педагогический совет </w:t>
            </w:r>
          </w:p>
          <w:p w:rsidR="000336E6" w:rsidRPr="00573363" w:rsidRDefault="000336E6" w:rsidP="008A4975">
            <w:pPr>
              <w:pStyle w:val="BodyText2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73363">
              <w:rPr>
                <w:rFonts w:ascii="Times New Roman" w:hAnsi="Times New Roman"/>
                <w:b/>
              </w:rPr>
              <w:t>«Итоговый педсовет. Традиционный».</w:t>
            </w:r>
          </w:p>
          <w:p w:rsidR="000336E6" w:rsidRPr="008C0358" w:rsidRDefault="000336E6" w:rsidP="008C03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0358">
              <w:rPr>
                <w:rFonts w:ascii="Times New Roman" w:hAnsi="Times New Roman"/>
                <w:sz w:val="24"/>
                <w:szCs w:val="24"/>
              </w:rPr>
              <w:t xml:space="preserve">1.Анализ выполнения решения педагогического совета </w:t>
            </w:r>
          </w:p>
          <w:p w:rsidR="000336E6" w:rsidRDefault="000336E6" w:rsidP="008A4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 О выполнении годовых задач.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336E6" w:rsidRDefault="000336E6" w:rsidP="008A49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Результативность внедрения Федеральной образовательной программы дошкольного образования.</w:t>
            </w:r>
          </w:p>
          <w:p w:rsidR="000336E6" w:rsidRPr="00823044" w:rsidRDefault="000336E6" w:rsidP="0081185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4.Ориентиры, цели и задача на новый учебный год</w:t>
            </w:r>
          </w:p>
        </w:tc>
        <w:tc>
          <w:tcPr>
            <w:tcW w:w="1578" w:type="dxa"/>
          </w:tcPr>
          <w:p w:rsidR="000336E6" w:rsidRPr="00823044" w:rsidRDefault="000336E6" w:rsidP="002403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развития социальных и личностных качеств дошкольников</w:t>
            </w:r>
          </w:p>
        </w:tc>
        <w:tc>
          <w:tcPr>
            <w:tcW w:w="6913" w:type="dxa"/>
          </w:tcPr>
          <w:p w:rsidR="000336E6" w:rsidRDefault="000336E6" w:rsidP="008118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185A">
              <w:rPr>
                <w:rFonts w:ascii="Times New Roman" w:hAnsi="Times New Roman"/>
                <w:sz w:val="24"/>
                <w:szCs w:val="24"/>
              </w:rPr>
              <w:t xml:space="preserve">1. « Наследники Победы». Праздник, посвященный Дню Победы. </w:t>
            </w:r>
          </w:p>
          <w:p w:rsidR="000336E6" w:rsidRPr="0081185A" w:rsidRDefault="000336E6" w:rsidP="008118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185A">
              <w:rPr>
                <w:rFonts w:ascii="Times New Roman" w:hAnsi="Times New Roman"/>
                <w:sz w:val="24"/>
                <w:szCs w:val="24"/>
              </w:rPr>
              <w:t xml:space="preserve">2. Выпускной бал. </w:t>
            </w:r>
          </w:p>
          <w:p w:rsidR="000336E6" w:rsidRPr="00326132" w:rsidRDefault="000336E6" w:rsidP="006D7A84">
            <w:pPr>
              <w:pStyle w:val="Header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578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13.05.2024</w:t>
            </w:r>
          </w:p>
          <w:p w:rsidR="000336E6" w:rsidRDefault="000336E6" w:rsidP="008118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927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27.05.2024-28.05.2024</w:t>
            </w:r>
          </w:p>
        </w:tc>
        <w:tc>
          <w:tcPr>
            <w:tcW w:w="2410" w:type="dxa"/>
          </w:tcPr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муз. руководитель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Система внутреннего мониторинга</w:t>
            </w:r>
          </w:p>
        </w:tc>
        <w:tc>
          <w:tcPr>
            <w:tcW w:w="6913" w:type="dxa"/>
          </w:tcPr>
          <w:p w:rsidR="000336E6" w:rsidRPr="00823044" w:rsidRDefault="000336E6" w:rsidP="00072D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0336E6" w:rsidRPr="00823044" w:rsidRDefault="000336E6" w:rsidP="006D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Взаимодействие в работе с семьей, школой и другими организациями</w:t>
            </w:r>
          </w:p>
        </w:tc>
        <w:tc>
          <w:tcPr>
            <w:tcW w:w="6913" w:type="dxa"/>
          </w:tcPr>
          <w:p w:rsidR="000336E6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230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Отчетная конференция руководителя «Анализ работы дошкольного учреждения за 2023-2024 учебный год»</w:t>
            </w:r>
          </w:p>
          <w:p w:rsidR="000336E6" w:rsidRPr="006D7A84" w:rsidRDefault="000336E6" w:rsidP="00927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bCs/>
                <w:sz w:val="24"/>
                <w:szCs w:val="24"/>
              </w:rPr>
              <w:t>4. Групповые родительские собрания.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0336E6" w:rsidRPr="00823044" w:rsidRDefault="000336E6" w:rsidP="00510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Default="000336E6" w:rsidP="00927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Pr="00823044" w:rsidRDefault="000336E6" w:rsidP="00510D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36E6" w:rsidRPr="00823044" w:rsidTr="00670DAE">
        <w:tc>
          <w:tcPr>
            <w:tcW w:w="3416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Административно-хозяйственная работа</w:t>
            </w:r>
          </w:p>
        </w:tc>
        <w:tc>
          <w:tcPr>
            <w:tcW w:w="6913" w:type="dxa"/>
          </w:tcPr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1.Общее собрание трудового коллектива.</w:t>
            </w:r>
          </w:p>
          <w:p w:rsidR="000336E6" w:rsidRPr="00823044" w:rsidRDefault="000336E6" w:rsidP="002B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2.Проведение инструктажей к летней оздоровительной работе. Переход на летний режим работы.</w:t>
            </w:r>
          </w:p>
          <w:p w:rsidR="000336E6" w:rsidRDefault="000336E6" w:rsidP="00F24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23044">
              <w:rPr>
                <w:rFonts w:ascii="Times New Roman" w:hAnsi="Times New Roman"/>
                <w:sz w:val="24"/>
                <w:szCs w:val="24"/>
              </w:rPr>
              <w:t>3.</w:t>
            </w:r>
            <w:r w:rsidRPr="0082304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Работа на участке детского сада: тематическое оформление участков </w:t>
            </w:r>
          </w:p>
          <w:p w:rsidR="000336E6" w:rsidRPr="00823044" w:rsidRDefault="000336E6" w:rsidP="00F24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.Ремонт и </w:t>
            </w:r>
            <w:r>
              <w:rPr>
                <w:rFonts w:ascii="Times New Roman" w:hAnsi="Times New Roman"/>
                <w:sz w:val="24"/>
                <w:szCs w:val="24"/>
              </w:rPr>
              <w:t>покраска оборудования на участках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36E6" w:rsidRDefault="000336E6" w:rsidP="00F24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 xml:space="preserve">.Завоз песка </w:t>
            </w:r>
            <w:r>
              <w:rPr>
                <w:rFonts w:ascii="Times New Roman" w:hAnsi="Times New Roman"/>
                <w:sz w:val="24"/>
                <w:szCs w:val="24"/>
              </w:rPr>
              <w:t>на игровые участки</w:t>
            </w:r>
            <w:r w:rsidRPr="00823044">
              <w:rPr>
                <w:rFonts w:ascii="Times New Roman" w:hAnsi="Times New Roman"/>
                <w:sz w:val="24"/>
                <w:szCs w:val="24"/>
              </w:rPr>
              <w:t>.</w:t>
            </w:r>
          </w:p>
          <w:bookmarkEnd w:id="0"/>
          <w:p w:rsidR="000336E6" w:rsidRPr="00823044" w:rsidRDefault="000336E6" w:rsidP="00927D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6. </w:t>
            </w:r>
            <w:r w:rsidRPr="00923ACB">
              <w:rPr>
                <w:rFonts w:ascii="Times New Roman" w:hAnsi="Times New Roman"/>
                <w:sz w:val="24"/>
                <w:szCs w:val="24"/>
              </w:rPr>
              <w:t>«Недели безопасности ребенка» и объектовых тренировок в области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23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29.05.2024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410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администрация, пед.коллектив</w:t>
            </w:r>
          </w:p>
          <w:p w:rsidR="000336E6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администрация, пед.коллектив</w:t>
            </w:r>
          </w:p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044">
              <w:rPr>
                <w:rFonts w:ascii="Times New Roman" w:hAnsi="Times New Roman"/>
                <w:sz w:val="24"/>
                <w:szCs w:val="24"/>
              </w:rPr>
              <w:t>администрация, пед.коллектив</w:t>
            </w:r>
          </w:p>
        </w:tc>
        <w:tc>
          <w:tcPr>
            <w:tcW w:w="1559" w:type="dxa"/>
          </w:tcPr>
          <w:p w:rsidR="000336E6" w:rsidRPr="00823044" w:rsidRDefault="000336E6" w:rsidP="002B00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36E6" w:rsidRPr="00823044" w:rsidRDefault="000336E6" w:rsidP="009841B6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</w:rPr>
      </w:pPr>
    </w:p>
    <w:sectPr w:rsidR="000336E6" w:rsidRPr="00823044" w:rsidSect="00F75FA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E6" w:rsidRDefault="000336E6" w:rsidP="00F32236">
      <w:pPr>
        <w:spacing w:after="0" w:line="240" w:lineRule="auto"/>
      </w:pPr>
      <w:r>
        <w:separator/>
      </w:r>
    </w:p>
  </w:endnote>
  <w:endnote w:type="continuationSeparator" w:id="0">
    <w:p w:rsidR="000336E6" w:rsidRDefault="000336E6" w:rsidP="00F3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E6" w:rsidRDefault="000336E6" w:rsidP="00F32236">
      <w:pPr>
        <w:spacing w:after="0" w:line="240" w:lineRule="auto"/>
      </w:pPr>
      <w:r>
        <w:separator/>
      </w:r>
    </w:p>
  </w:footnote>
  <w:footnote w:type="continuationSeparator" w:id="0">
    <w:p w:rsidR="000336E6" w:rsidRDefault="000336E6" w:rsidP="00F32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4A12"/>
    <w:multiLevelType w:val="hybridMultilevel"/>
    <w:tmpl w:val="7C50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E97246"/>
    <w:multiLevelType w:val="hybridMultilevel"/>
    <w:tmpl w:val="8752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5F5E"/>
    <w:multiLevelType w:val="hybridMultilevel"/>
    <w:tmpl w:val="46EAE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C4B1B"/>
    <w:multiLevelType w:val="hybridMultilevel"/>
    <w:tmpl w:val="EC7CF10A"/>
    <w:lvl w:ilvl="0" w:tplc="9250ABE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11F355DE"/>
    <w:multiLevelType w:val="multilevel"/>
    <w:tmpl w:val="E5EC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8730A5"/>
    <w:multiLevelType w:val="hybridMultilevel"/>
    <w:tmpl w:val="D922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F2AE3"/>
    <w:multiLevelType w:val="hybridMultilevel"/>
    <w:tmpl w:val="0B70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8626B"/>
    <w:multiLevelType w:val="hybridMultilevel"/>
    <w:tmpl w:val="337E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C7DEC"/>
    <w:multiLevelType w:val="hybridMultilevel"/>
    <w:tmpl w:val="EB6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0730F0"/>
    <w:multiLevelType w:val="hybridMultilevel"/>
    <w:tmpl w:val="7FCC1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411DD1"/>
    <w:multiLevelType w:val="hybridMultilevel"/>
    <w:tmpl w:val="12464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F3367E"/>
    <w:multiLevelType w:val="hybridMultilevel"/>
    <w:tmpl w:val="F59A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403ECE"/>
    <w:multiLevelType w:val="multilevel"/>
    <w:tmpl w:val="52CA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E7648DA"/>
    <w:multiLevelType w:val="hybridMultilevel"/>
    <w:tmpl w:val="D3AABD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CF33B2"/>
    <w:multiLevelType w:val="hybridMultilevel"/>
    <w:tmpl w:val="A1FC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234216"/>
    <w:multiLevelType w:val="hybridMultilevel"/>
    <w:tmpl w:val="A5E6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0138EA"/>
    <w:multiLevelType w:val="hybridMultilevel"/>
    <w:tmpl w:val="3DDEF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3312FC"/>
    <w:multiLevelType w:val="hybridMultilevel"/>
    <w:tmpl w:val="5836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6346FC"/>
    <w:multiLevelType w:val="hybridMultilevel"/>
    <w:tmpl w:val="4422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D3F768A"/>
    <w:multiLevelType w:val="multilevel"/>
    <w:tmpl w:val="C0D43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05278E6"/>
    <w:multiLevelType w:val="hybridMultilevel"/>
    <w:tmpl w:val="BB8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1702DA"/>
    <w:multiLevelType w:val="hybridMultilevel"/>
    <w:tmpl w:val="5110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DD3450"/>
    <w:multiLevelType w:val="hybridMultilevel"/>
    <w:tmpl w:val="1E14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05296D"/>
    <w:multiLevelType w:val="hybridMultilevel"/>
    <w:tmpl w:val="E77AF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C7642A4"/>
    <w:multiLevelType w:val="hybridMultilevel"/>
    <w:tmpl w:val="41DC08D2"/>
    <w:lvl w:ilvl="0" w:tplc="FA22AEE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6">
    <w:nsid w:val="406A67C5"/>
    <w:multiLevelType w:val="hybridMultilevel"/>
    <w:tmpl w:val="E8CA0C1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592287"/>
    <w:multiLevelType w:val="multilevel"/>
    <w:tmpl w:val="E5EC2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33D367B"/>
    <w:multiLevelType w:val="hybridMultilevel"/>
    <w:tmpl w:val="5A24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9327F1"/>
    <w:multiLevelType w:val="hybridMultilevel"/>
    <w:tmpl w:val="17206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AF3A4E"/>
    <w:multiLevelType w:val="hybridMultilevel"/>
    <w:tmpl w:val="858491F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67184D"/>
    <w:multiLevelType w:val="hybridMultilevel"/>
    <w:tmpl w:val="0674D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8EB3275"/>
    <w:multiLevelType w:val="multilevel"/>
    <w:tmpl w:val="BDC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0313CA4"/>
    <w:multiLevelType w:val="hybridMultilevel"/>
    <w:tmpl w:val="EC0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930544"/>
    <w:multiLevelType w:val="multilevel"/>
    <w:tmpl w:val="BDC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4992CBF"/>
    <w:multiLevelType w:val="hybridMultilevel"/>
    <w:tmpl w:val="32F0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AD60BB"/>
    <w:multiLevelType w:val="hybridMultilevel"/>
    <w:tmpl w:val="62B8B4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D92DBF"/>
    <w:multiLevelType w:val="hybridMultilevel"/>
    <w:tmpl w:val="5590E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0A15668"/>
    <w:multiLevelType w:val="hybridMultilevel"/>
    <w:tmpl w:val="6D920BA8"/>
    <w:lvl w:ilvl="0" w:tplc="418E5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D562C3"/>
    <w:multiLevelType w:val="multilevel"/>
    <w:tmpl w:val="4B52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EB10FC"/>
    <w:multiLevelType w:val="hybridMultilevel"/>
    <w:tmpl w:val="0B484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E375CA"/>
    <w:multiLevelType w:val="hybridMultilevel"/>
    <w:tmpl w:val="1A60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D756EE7"/>
    <w:multiLevelType w:val="hybridMultilevel"/>
    <w:tmpl w:val="F4169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DC0270D"/>
    <w:multiLevelType w:val="hybridMultilevel"/>
    <w:tmpl w:val="A052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B6BF0"/>
    <w:multiLevelType w:val="hybridMultilevel"/>
    <w:tmpl w:val="6CBCE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9B29FD"/>
    <w:multiLevelType w:val="hybridMultilevel"/>
    <w:tmpl w:val="94A2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1EE0493"/>
    <w:multiLevelType w:val="hybridMultilevel"/>
    <w:tmpl w:val="DF6E09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2160F4B"/>
    <w:multiLevelType w:val="multilevel"/>
    <w:tmpl w:val="AD58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9852D67"/>
    <w:multiLevelType w:val="hybridMultilevel"/>
    <w:tmpl w:val="F2DA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D22FA1"/>
    <w:multiLevelType w:val="hybridMultilevel"/>
    <w:tmpl w:val="EF4A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8"/>
  </w:num>
  <w:num w:numId="3">
    <w:abstractNumId w:val="46"/>
  </w:num>
  <w:num w:numId="4">
    <w:abstractNumId w:val="45"/>
  </w:num>
  <w:num w:numId="5">
    <w:abstractNumId w:val="14"/>
  </w:num>
  <w:num w:numId="6">
    <w:abstractNumId w:val="0"/>
  </w:num>
  <w:num w:numId="7">
    <w:abstractNumId w:val="33"/>
  </w:num>
  <w:num w:numId="8">
    <w:abstractNumId w:val="18"/>
  </w:num>
  <w:num w:numId="9">
    <w:abstractNumId w:val="31"/>
  </w:num>
  <w:num w:numId="10">
    <w:abstractNumId w:val="35"/>
  </w:num>
  <w:num w:numId="11">
    <w:abstractNumId w:val="6"/>
  </w:num>
  <w:num w:numId="12">
    <w:abstractNumId w:val="43"/>
  </w:num>
  <w:num w:numId="13">
    <w:abstractNumId w:val="15"/>
  </w:num>
  <w:num w:numId="14">
    <w:abstractNumId w:val="37"/>
  </w:num>
  <w:num w:numId="15">
    <w:abstractNumId w:val="9"/>
  </w:num>
  <w:num w:numId="16">
    <w:abstractNumId w:val="1"/>
  </w:num>
  <w:num w:numId="17">
    <w:abstractNumId w:val="36"/>
  </w:num>
  <w:num w:numId="18">
    <w:abstractNumId w:val="23"/>
  </w:num>
  <w:num w:numId="19">
    <w:abstractNumId w:val="8"/>
  </w:num>
  <w:num w:numId="20">
    <w:abstractNumId w:val="49"/>
  </w:num>
  <w:num w:numId="21">
    <w:abstractNumId w:val="42"/>
  </w:num>
  <w:num w:numId="22">
    <w:abstractNumId w:val="21"/>
  </w:num>
  <w:num w:numId="23">
    <w:abstractNumId w:val="16"/>
  </w:num>
  <w:num w:numId="24">
    <w:abstractNumId w:val="29"/>
  </w:num>
  <w:num w:numId="25">
    <w:abstractNumId w:val="24"/>
  </w:num>
  <w:num w:numId="26">
    <w:abstractNumId w:val="19"/>
  </w:num>
  <w:num w:numId="27">
    <w:abstractNumId w:val="41"/>
  </w:num>
  <w:num w:numId="28">
    <w:abstractNumId w:val="22"/>
  </w:num>
  <w:num w:numId="29">
    <w:abstractNumId w:val="28"/>
  </w:num>
  <w:num w:numId="30">
    <w:abstractNumId w:val="3"/>
  </w:num>
  <w:num w:numId="31">
    <w:abstractNumId w:val="7"/>
  </w:num>
  <w:num w:numId="32">
    <w:abstractNumId w:val="10"/>
  </w:num>
  <w:num w:numId="33">
    <w:abstractNumId w:val="5"/>
  </w:num>
  <w:num w:numId="34">
    <w:abstractNumId w:val="30"/>
  </w:num>
  <w:num w:numId="35">
    <w:abstractNumId w:val="12"/>
  </w:num>
  <w:num w:numId="36">
    <w:abstractNumId w:val="2"/>
  </w:num>
  <w:num w:numId="37">
    <w:abstractNumId w:val="40"/>
  </w:num>
  <w:num w:numId="38">
    <w:abstractNumId w:val="26"/>
  </w:num>
  <w:num w:numId="39">
    <w:abstractNumId w:val="17"/>
  </w:num>
  <w:num w:numId="40">
    <w:abstractNumId w:val="47"/>
  </w:num>
  <w:num w:numId="41">
    <w:abstractNumId w:val="39"/>
  </w:num>
  <w:num w:numId="42">
    <w:abstractNumId w:val="13"/>
  </w:num>
  <w:num w:numId="43">
    <w:abstractNumId w:val="20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34"/>
  </w:num>
  <w:num w:numId="47">
    <w:abstractNumId w:val="4"/>
  </w:num>
  <w:num w:numId="48">
    <w:abstractNumId w:val="27"/>
  </w:num>
  <w:num w:numId="49">
    <w:abstractNumId w:val="38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B4B"/>
    <w:rsid w:val="000054AC"/>
    <w:rsid w:val="00006EFE"/>
    <w:rsid w:val="00013D64"/>
    <w:rsid w:val="000208E6"/>
    <w:rsid w:val="00020A5C"/>
    <w:rsid w:val="000251F5"/>
    <w:rsid w:val="000307B7"/>
    <w:rsid w:val="000321D3"/>
    <w:rsid w:val="000336E6"/>
    <w:rsid w:val="00040A9B"/>
    <w:rsid w:val="00044D1D"/>
    <w:rsid w:val="00050625"/>
    <w:rsid w:val="0006132A"/>
    <w:rsid w:val="0007293F"/>
    <w:rsid w:val="00072D93"/>
    <w:rsid w:val="000733E6"/>
    <w:rsid w:val="00080190"/>
    <w:rsid w:val="000820F5"/>
    <w:rsid w:val="00082D7F"/>
    <w:rsid w:val="0008342D"/>
    <w:rsid w:val="00085D47"/>
    <w:rsid w:val="000955A7"/>
    <w:rsid w:val="00097774"/>
    <w:rsid w:val="000B3B07"/>
    <w:rsid w:val="000B4CEF"/>
    <w:rsid w:val="000C25F1"/>
    <w:rsid w:val="000C461D"/>
    <w:rsid w:val="000C572B"/>
    <w:rsid w:val="000D0DD8"/>
    <w:rsid w:val="000D459A"/>
    <w:rsid w:val="000D539E"/>
    <w:rsid w:val="000E1617"/>
    <w:rsid w:val="000E246B"/>
    <w:rsid w:val="000E5F5D"/>
    <w:rsid w:val="000E7A21"/>
    <w:rsid w:val="000F1FD9"/>
    <w:rsid w:val="000F21F7"/>
    <w:rsid w:val="000F2DE2"/>
    <w:rsid w:val="0010389A"/>
    <w:rsid w:val="001075C7"/>
    <w:rsid w:val="0011028A"/>
    <w:rsid w:val="001129FE"/>
    <w:rsid w:val="00116561"/>
    <w:rsid w:val="00117120"/>
    <w:rsid w:val="00121228"/>
    <w:rsid w:val="001225A6"/>
    <w:rsid w:val="00124E16"/>
    <w:rsid w:val="00126F51"/>
    <w:rsid w:val="00130C00"/>
    <w:rsid w:val="0013710C"/>
    <w:rsid w:val="00140AD0"/>
    <w:rsid w:val="0014289E"/>
    <w:rsid w:val="00144461"/>
    <w:rsid w:val="001464DA"/>
    <w:rsid w:val="00153EC6"/>
    <w:rsid w:val="001573F5"/>
    <w:rsid w:val="00157AA2"/>
    <w:rsid w:val="0016027B"/>
    <w:rsid w:val="00164B3C"/>
    <w:rsid w:val="00184D5B"/>
    <w:rsid w:val="00184FBF"/>
    <w:rsid w:val="00195F8F"/>
    <w:rsid w:val="001A121F"/>
    <w:rsid w:val="001A1B4B"/>
    <w:rsid w:val="001A3FE1"/>
    <w:rsid w:val="001B0B46"/>
    <w:rsid w:val="001C17BE"/>
    <w:rsid w:val="001D3BED"/>
    <w:rsid w:val="001D4057"/>
    <w:rsid w:val="001D429E"/>
    <w:rsid w:val="001F7193"/>
    <w:rsid w:val="00200788"/>
    <w:rsid w:val="00201006"/>
    <w:rsid w:val="00204EA4"/>
    <w:rsid w:val="00206FBE"/>
    <w:rsid w:val="00210907"/>
    <w:rsid w:val="002133D5"/>
    <w:rsid w:val="002202E9"/>
    <w:rsid w:val="00220756"/>
    <w:rsid w:val="00221B05"/>
    <w:rsid w:val="00225D99"/>
    <w:rsid w:val="002269BC"/>
    <w:rsid w:val="00232F6F"/>
    <w:rsid w:val="002364FA"/>
    <w:rsid w:val="002403E4"/>
    <w:rsid w:val="00240CDF"/>
    <w:rsid w:val="002432F7"/>
    <w:rsid w:val="002439E4"/>
    <w:rsid w:val="00246FB8"/>
    <w:rsid w:val="002522DA"/>
    <w:rsid w:val="00256597"/>
    <w:rsid w:val="00267143"/>
    <w:rsid w:val="00273014"/>
    <w:rsid w:val="00275918"/>
    <w:rsid w:val="002763AC"/>
    <w:rsid w:val="002815C8"/>
    <w:rsid w:val="002817B9"/>
    <w:rsid w:val="00281CF9"/>
    <w:rsid w:val="00282387"/>
    <w:rsid w:val="00283413"/>
    <w:rsid w:val="00286CF4"/>
    <w:rsid w:val="002964CE"/>
    <w:rsid w:val="002A028B"/>
    <w:rsid w:val="002A1504"/>
    <w:rsid w:val="002A5CA7"/>
    <w:rsid w:val="002A7307"/>
    <w:rsid w:val="002B0021"/>
    <w:rsid w:val="002B223D"/>
    <w:rsid w:val="002B68E1"/>
    <w:rsid w:val="002B77B0"/>
    <w:rsid w:val="002C1252"/>
    <w:rsid w:val="002C2753"/>
    <w:rsid w:val="002D0143"/>
    <w:rsid w:val="002D4459"/>
    <w:rsid w:val="002D49FC"/>
    <w:rsid w:val="002D4C05"/>
    <w:rsid w:val="002E2EA1"/>
    <w:rsid w:val="002E4DA5"/>
    <w:rsid w:val="002F1D3C"/>
    <w:rsid w:val="002F3D6D"/>
    <w:rsid w:val="00301F33"/>
    <w:rsid w:val="00303A10"/>
    <w:rsid w:val="00305086"/>
    <w:rsid w:val="003060B1"/>
    <w:rsid w:val="0031404F"/>
    <w:rsid w:val="00315880"/>
    <w:rsid w:val="00316F7D"/>
    <w:rsid w:val="003174A7"/>
    <w:rsid w:val="00322764"/>
    <w:rsid w:val="00326132"/>
    <w:rsid w:val="003266B8"/>
    <w:rsid w:val="0032748E"/>
    <w:rsid w:val="003274D8"/>
    <w:rsid w:val="00327D9D"/>
    <w:rsid w:val="00341740"/>
    <w:rsid w:val="00344385"/>
    <w:rsid w:val="00363669"/>
    <w:rsid w:val="00363B3D"/>
    <w:rsid w:val="0036581C"/>
    <w:rsid w:val="00370C94"/>
    <w:rsid w:val="00372F36"/>
    <w:rsid w:val="00373066"/>
    <w:rsid w:val="0037754F"/>
    <w:rsid w:val="00377766"/>
    <w:rsid w:val="00381328"/>
    <w:rsid w:val="0038253A"/>
    <w:rsid w:val="00385565"/>
    <w:rsid w:val="003871AE"/>
    <w:rsid w:val="00397C9C"/>
    <w:rsid w:val="003A1E9C"/>
    <w:rsid w:val="003A377F"/>
    <w:rsid w:val="003A786D"/>
    <w:rsid w:val="003B10E4"/>
    <w:rsid w:val="003C12C8"/>
    <w:rsid w:val="003C4366"/>
    <w:rsid w:val="003C6EFC"/>
    <w:rsid w:val="003D2F56"/>
    <w:rsid w:val="003E59E5"/>
    <w:rsid w:val="003E73B0"/>
    <w:rsid w:val="003F621E"/>
    <w:rsid w:val="00407A9D"/>
    <w:rsid w:val="00420A59"/>
    <w:rsid w:val="004221DF"/>
    <w:rsid w:val="004224F2"/>
    <w:rsid w:val="00424FFB"/>
    <w:rsid w:val="00425C97"/>
    <w:rsid w:val="004261A2"/>
    <w:rsid w:val="00432D94"/>
    <w:rsid w:val="00434C61"/>
    <w:rsid w:val="00451D33"/>
    <w:rsid w:val="00461903"/>
    <w:rsid w:val="004624AF"/>
    <w:rsid w:val="00473DDE"/>
    <w:rsid w:val="00480A68"/>
    <w:rsid w:val="0048245A"/>
    <w:rsid w:val="00485056"/>
    <w:rsid w:val="00491E1A"/>
    <w:rsid w:val="00495B07"/>
    <w:rsid w:val="004A489B"/>
    <w:rsid w:val="004A73B6"/>
    <w:rsid w:val="004B5281"/>
    <w:rsid w:val="004C4913"/>
    <w:rsid w:val="004C533C"/>
    <w:rsid w:val="004D5093"/>
    <w:rsid w:val="004D6739"/>
    <w:rsid w:val="004E02A0"/>
    <w:rsid w:val="004E75D7"/>
    <w:rsid w:val="004E7B9E"/>
    <w:rsid w:val="004F1E8B"/>
    <w:rsid w:val="004F2B0C"/>
    <w:rsid w:val="00502ED9"/>
    <w:rsid w:val="00503694"/>
    <w:rsid w:val="00506B17"/>
    <w:rsid w:val="00506F54"/>
    <w:rsid w:val="00510D4F"/>
    <w:rsid w:val="00510D7D"/>
    <w:rsid w:val="00511D48"/>
    <w:rsid w:val="005243A2"/>
    <w:rsid w:val="00526C12"/>
    <w:rsid w:val="00527FA1"/>
    <w:rsid w:val="00531C62"/>
    <w:rsid w:val="005335B0"/>
    <w:rsid w:val="005336D5"/>
    <w:rsid w:val="00541DD7"/>
    <w:rsid w:val="00547CD4"/>
    <w:rsid w:val="00547F7E"/>
    <w:rsid w:val="005548E8"/>
    <w:rsid w:val="005633FC"/>
    <w:rsid w:val="00564349"/>
    <w:rsid w:val="00566B4C"/>
    <w:rsid w:val="00572DFA"/>
    <w:rsid w:val="00573363"/>
    <w:rsid w:val="005A19B9"/>
    <w:rsid w:val="005A77FE"/>
    <w:rsid w:val="005B07AF"/>
    <w:rsid w:val="005B1E82"/>
    <w:rsid w:val="005B1FD2"/>
    <w:rsid w:val="005B2162"/>
    <w:rsid w:val="005C09FC"/>
    <w:rsid w:val="005C0D59"/>
    <w:rsid w:val="005C4DB7"/>
    <w:rsid w:val="005D361E"/>
    <w:rsid w:val="005D3AB5"/>
    <w:rsid w:val="005D5A8F"/>
    <w:rsid w:val="005E4B76"/>
    <w:rsid w:val="005F3209"/>
    <w:rsid w:val="005F34B9"/>
    <w:rsid w:val="00606836"/>
    <w:rsid w:val="006139C3"/>
    <w:rsid w:val="00630735"/>
    <w:rsid w:val="006309F8"/>
    <w:rsid w:val="006320FA"/>
    <w:rsid w:val="006374C9"/>
    <w:rsid w:val="00640DF2"/>
    <w:rsid w:val="0064168E"/>
    <w:rsid w:val="00645A73"/>
    <w:rsid w:val="006469E4"/>
    <w:rsid w:val="006508CB"/>
    <w:rsid w:val="00653DBA"/>
    <w:rsid w:val="00653FB7"/>
    <w:rsid w:val="0065485B"/>
    <w:rsid w:val="00655F61"/>
    <w:rsid w:val="00656B4B"/>
    <w:rsid w:val="00662501"/>
    <w:rsid w:val="00662ED4"/>
    <w:rsid w:val="00667E36"/>
    <w:rsid w:val="00670DAE"/>
    <w:rsid w:val="00676A73"/>
    <w:rsid w:val="00685914"/>
    <w:rsid w:val="00696E29"/>
    <w:rsid w:val="006A4A3F"/>
    <w:rsid w:val="006A4E3E"/>
    <w:rsid w:val="006B65B8"/>
    <w:rsid w:val="006C1C9F"/>
    <w:rsid w:val="006C4727"/>
    <w:rsid w:val="006D51F6"/>
    <w:rsid w:val="006D5AEA"/>
    <w:rsid w:val="006D6EA5"/>
    <w:rsid w:val="006D7A84"/>
    <w:rsid w:val="006E5B7C"/>
    <w:rsid w:val="006E7881"/>
    <w:rsid w:val="006E7A89"/>
    <w:rsid w:val="006F0B94"/>
    <w:rsid w:val="006F5C0F"/>
    <w:rsid w:val="00702C49"/>
    <w:rsid w:val="00705ADD"/>
    <w:rsid w:val="00705D3E"/>
    <w:rsid w:val="007124CE"/>
    <w:rsid w:val="007178B0"/>
    <w:rsid w:val="00717EA4"/>
    <w:rsid w:val="007279BF"/>
    <w:rsid w:val="00736DC0"/>
    <w:rsid w:val="00737956"/>
    <w:rsid w:val="00744453"/>
    <w:rsid w:val="00753BE2"/>
    <w:rsid w:val="00754689"/>
    <w:rsid w:val="00756E10"/>
    <w:rsid w:val="00764A59"/>
    <w:rsid w:val="00764D6F"/>
    <w:rsid w:val="007753A4"/>
    <w:rsid w:val="00776452"/>
    <w:rsid w:val="007777E0"/>
    <w:rsid w:val="00777F02"/>
    <w:rsid w:val="00786F70"/>
    <w:rsid w:val="007949BF"/>
    <w:rsid w:val="007955B2"/>
    <w:rsid w:val="007B0599"/>
    <w:rsid w:val="007B0F3F"/>
    <w:rsid w:val="007B5398"/>
    <w:rsid w:val="007B6E0D"/>
    <w:rsid w:val="007C58BC"/>
    <w:rsid w:val="007C78D2"/>
    <w:rsid w:val="007D25DA"/>
    <w:rsid w:val="007D4464"/>
    <w:rsid w:val="007E6813"/>
    <w:rsid w:val="007E783B"/>
    <w:rsid w:val="007F77C4"/>
    <w:rsid w:val="008075F8"/>
    <w:rsid w:val="0081185A"/>
    <w:rsid w:val="00823044"/>
    <w:rsid w:val="008431F2"/>
    <w:rsid w:val="00845770"/>
    <w:rsid w:val="008475D0"/>
    <w:rsid w:val="00853348"/>
    <w:rsid w:val="00854CE6"/>
    <w:rsid w:val="00854E6D"/>
    <w:rsid w:val="00866BCB"/>
    <w:rsid w:val="008672EE"/>
    <w:rsid w:val="00871414"/>
    <w:rsid w:val="0087349B"/>
    <w:rsid w:val="00874953"/>
    <w:rsid w:val="0087636E"/>
    <w:rsid w:val="00881377"/>
    <w:rsid w:val="00883D7B"/>
    <w:rsid w:val="00895F28"/>
    <w:rsid w:val="008A12B5"/>
    <w:rsid w:val="008A4975"/>
    <w:rsid w:val="008A4BB2"/>
    <w:rsid w:val="008B3414"/>
    <w:rsid w:val="008B4667"/>
    <w:rsid w:val="008B60D3"/>
    <w:rsid w:val="008C0358"/>
    <w:rsid w:val="008C2041"/>
    <w:rsid w:val="008D24B7"/>
    <w:rsid w:val="008E6183"/>
    <w:rsid w:val="008E68D3"/>
    <w:rsid w:val="008F0FFA"/>
    <w:rsid w:val="008F2FBD"/>
    <w:rsid w:val="009003D6"/>
    <w:rsid w:val="00906172"/>
    <w:rsid w:val="00923ACB"/>
    <w:rsid w:val="00926688"/>
    <w:rsid w:val="00927593"/>
    <w:rsid w:val="00927DAC"/>
    <w:rsid w:val="009302AA"/>
    <w:rsid w:val="00933D44"/>
    <w:rsid w:val="00936DB0"/>
    <w:rsid w:val="009462F3"/>
    <w:rsid w:val="009579A6"/>
    <w:rsid w:val="009601C8"/>
    <w:rsid w:val="00965E2B"/>
    <w:rsid w:val="00967D64"/>
    <w:rsid w:val="009729C7"/>
    <w:rsid w:val="009761EA"/>
    <w:rsid w:val="00980E10"/>
    <w:rsid w:val="0098258C"/>
    <w:rsid w:val="009841B6"/>
    <w:rsid w:val="009934AE"/>
    <w:rsid w:val="009A5246"/>
    <w:rsid w:val="009A599F"/>
    <w:rsid w:val="009A6891"/>
    <w:rsid w:val="009A6C72"/>
    <w:rsid w:val="009B10D2"/>
    <w:rsid w:val="009B44E2"/>
    <w:rsid w:val="009B5702"/>
    <w:rsid w:val="009C4266"/>
    <w:rsid w:val="009C5738"/>
    <w:rsid w:val="009C7707"/>
    <w:rsid w:val="009C7D40"/>
    <w:rsid w:val="009D3227"/>
    <w:rsid w:val="009F20B3"/>
    <w:rsid w:val="009F38C7"/>
    <w:rsid w:val="00A11096"/>
    <w:rsid w:val="00A20A8F"/>
    <w:rsid w:val="00A2123B"/>
    <w:rsid w:val="00A2693D"/>
    <w:rsid w:val="00A319F5"/>
    <w:rsid w:val="00A42A43"/>
    <w:rsid w:val="00A43A12"/>
    <w:rsid w:val="00A43B48"/>
    <w:rsid w:val="00A476C5"/>
    <w:rsid w:val="00A51532"/>
    <w:rsid w:val="00A51726"/>
    <w:rsid w:val="00A60268"/>
    <w:rsid w:val="00A63AFE"/>
    <w:rsid w:val="00A64186"/>
    <w:rsid w:val="00A664CC"/>
    <w:rsid w:val="00A67B90"/>
    <w:rsid w:val="00A7107B"/>
    <w:rsid w:val="00A74F77"/>
    <w:rsid w:val="00A80575"/>
    <w:rsid w:val="00A937B7"/>
    <w:rsid w:val="00A97725"/>
    <w:rsid w:val="00AA0A6A"/>
    <w:rsid w:val="00AA440A"/>
    <w:rsid w:val="00AA4657"/>
    <w:rsid w:val="00AA4674"/>
    <w:rsid w:val="00AB37FB"/>
    <w:rsid w:val="00AC4B8D"/>
    <w:rsid w:val="00AD68E0"/>
    <w:rsid w:val="00AE0062"/>
    <w:rsid w:val="00AE246E"/>
    <w:rsid w:val="00AE67F5"/>
    <w:rsid w:val="00AE6CEB"/>
    <w:rsid w:val="00AF4185"/>
    <w:rsid w:val="00AF7379"/>
    <w:rsid w:val="00B03F5C"/>
    <w:rsid w:val="00B06304"/>
    <w:rsid w:val="00B10A4D"/>
    <w:rsid w:val="00B12013"/>
    <w:rsid w:val="00B13C53"/>
    <w:rsid w:val="00B204E2"/>
    <w:rsid w:val="00B221BA"/>
    <w:rsid w:val="00B26F61"/>
    <w:rsid w:val="00B33894"/>
    <w:rsid w:val="00B33D7C"/>
    <w:rsid w:val="00B364F9"/>
    <w:rsid w:val="00B379FD"/>
    <w:rsid w:val="00B41E90"/>
    <w:rsid w:val="00B43540"/>
    <w:rsid w:val="00B441CA"/>
    <w:rsid w:val="00B517BF"/>
    <w:rsid w:val="00B53D42"/>
    <w:rsid w:val="00B63FE5"/>
    <w:rsid w:val="00B6650E"/>
    <w:rsid w:val="00B67FA8"/>
    <w:rsid w:val="00B7099B"/>
    <w:rsid w:val="00B752BE"/>
    <w:rsid w:val="00B75B27"/>
    <w:rsid w:val="00B81C54"/>
    <w:rsid w:val="00B85CD3"/>
    <w:rsid w:val="00B94C97"/>
    <w:rsid w:val="00B966F5"/>
    <w:rsid w:val="00B96798"/>
    <w:rsid w:val="00B97EC0"/>
    <w:rsid w:val="00BA1097"/>
    <w:rsid w:val="00BA184F"/>
    <w:rsid w:val="00BA1D54"/>
    <w:rsid w:val="00BA62CC"/>
    <w:rsid w:val="00BB1A8E"/>
    <w:rsid w:val="00BC27D9"/>
    <w:rsid w:val="00BC39EE"/>
    <w:rsid w:val="00BD4B66"/>
    <w:rsid w:val="00BD740E"/>
    <w:rsid w:val="00BE0F16"/>
    <w:rsid w:val="00BE56BF"/>
    <w:rsid w:val="00BF46F1"/>
    <w:rsid w:val="00C04041"/>
    <w:rsid w:val="00C072B4"/>
    <w:rsid w:val="00C237E1"/>
    <w:rsid w:val="00C30BF8"/>
    <w:rsid w:val="00C32228"/>
    <w:rsid w:val="00C400E6"/>
    <w:rsid w:val="00C40C1E"/>
    <w:rsid w:val="00C4121A"/>
    <w:rsid w:val="00C42395"/>
    <w:rsid w:val="00C433ED"/>
    <w:rsid w:val="00C44A27"/>
    <w:rsid w:val="00C63203"/>
    <w:rsid w:val="00C67B70"/>
    <w:rsid w:val="00C808A8"/>
    <w:rsid w:val="00C822CE"/>
    <w:rsid w:val="00C842F7"/>
    <w:rsid w:val="00C9540B"/>
    <w:rsid w:val="00C95662"/>
    <w:rsid w:val="00C95977"/>
    <w:rsid w:val="00CA0C9C"/>
    <w:rsid w:val="00CA1CCC"/>
    <w:rsid w:val="00CA3782"/>
    <w:rsid w:val="00CA4630"/>
    <w:rsid w:val="00CA6991"/>
    <w:rsid w:val="00CB0BF8"/>
    <w:rsid w:val="00CB14F5"/>
    <w:rsid w:val="00CB58EA"/>
    <w:rsid w:val="00CB6354"/>
    <w:rsid w:val="00CC1FE2"/>
    <w:rsid w:val="00CC6503"/>
    <w:rsid w:val="00CD434E"/>
    <w:rsid w:val="00CD594A"/>
    <w:rsid w:val="00CD5D78"/>
    <w:rsid w:val="00CE0674"/>
    <w:rsid w:val="00CE0C31"/>
    <w:rsid w:val="00CE0E0E"/>
    <w:rsid w:val="00CE255E"/>
    <w:rsid w:val="00CE2635"/>
    <w:rsid w:val="00CE5070"/>
    <w:rsid w:val="00CE5A46"/>
    <w:rsid w:val="00CE6CE1"/>
    <w:rsid w:val="00CE6F07"/>
    <w:rsid w:val="00CF58BA"/>
    <w:rsid w:val="00CF7F98"/>
    <w:rsid w:val="00D01EC4"/>
    <w:rsid w:val="00D04063"/>
    <w:rsid w:val="00D054F9"/>
    <w:rsid w:val="00D11C5D"/>
    <w:rsid w:val="00D137C7"/>
    <w:rsid w:val="00D13E38"/>
    <w:rsid w:val="00D17A59"/>
    <w:rsid w:val="00D203EA"/>
    <w:rsid w:val="00D20DCA"/>
    <w:rsid w:val="00D2291C"/>
    <w:rsid w:val="00D2416B"/>
    <w:rsid w:val="00D3743E"/>
    <w:rsid w:val="00D37696"/>
    <w:rsid w:val="00D4061F"/>
    <w:rsid w:val="00D40FDF"/>
    <w:rsid w:val="00D42195"/>
    <w:rsid w:val="00D43AE0"/>
    <w:rsid w:val="00D47984"/>
    <w:rsid w:val="00D52852"/>
    <w:rsid w:val="00D53FBB"/>
    <w:rsid w:val="00D605F9"/>
    <w:rsid w:val="00D62CB8"/>
    <w:rsid w:val="00D63B82"/>
    <w:rsid w:val="00D652A4"/>
    <w:rsid w:val="00D67AA3"/>
    <w:rsid w:val="00D72BD7"/>
    <w:rsid w:val="00D72D27"/>
    <w:rsid w:val="00D73F7D"/>
    <w:rsid w:val="00D74713"/>
    <w:rsid w:val="00D74E5F"/>
    <w:rsid w:val="00D761D2"/>
    <w:rsid w:val="00D775D9"/>
    <w:rsid w:val="00D8475E"/>
    <w:rsid w:val="00DA1FBF"/>
    <w:rsid w:val="00DB062B"/>
    <w:rsid w:val="00DB1364"/>
    <w:rsid w:val="00DB4FA8"/>
    <w:rsid w:val="00DB58F0"/>
    <w:rsid w:val="00DC074C"/>
    <w:rsid w:val="00DC1A6C"/>
    <w:rsid w:val="00DC4C8B"/>
    <w:rsid w:val="00DC5205"/>
    <w:rsid w:val="00DD3D02"/>
    <w:rsid w:val="00DD43E7"/>
    <w:rsid w:val="00DD63C6"/>
    <w:rsid w:val="00DD6718"/>
    <w:rsid w:val="00DE1515"/>
    <w:rsid w:val="00DE2CBD"/>
    <w:rsid w:val="00E0192D"/>
    <w:rsid w:val="00E11E37"/>
    <w:rsid w:val="00E14B4E"/>
    <w:rsid w:val="00E23E3D"/>
    <w:rsid w:val="00E30276"/>
    <w:rsid w:val="00E3198C"/>
    <w:rsid w:val="00E34135"/>
    <w:rsid w:val="00E34ECA"/>
    <w:rsid w:val="00E34F2C"/>
    <w:rsid w:val="00E401A9"/>
    <w:rsid w:val="00E423BE"/>
    <w:rsid w:val="00E5219A"/>
    <w:rsid w:val="00E53002"/>
    <w:rsid w:val="00E6026D"/>
    <w:rsid w:val="00E612A8"/>
    <w:rsid w:val="00E64415"/>
    <w:rsid w:val="00E81861"/>
    <w:rsid w:val="00E83BDB"/>
    <w:rsid w:val="00E916A7"/>
    <w:rsid w:val="00E96EB4"/>
    <w:rsid w:val="00E97DEA"/>
    <w:rsid w:val="00EA3F4A"/>
    <w:rsid w:val="00EA55E6"/>
    <w:rsid w:val="00EA73E7"/>
    <w:rsid w:val="00EC13C3"/>
    <w:rsid w:val="00EC4CB6"/>
    <w:rsid w:val="00EC4E3C"/>
    <w:rsid w:val="00EC6099"/>
    <w:rsid w:val="00ED5EC8"/>
    <w:rsid w:val="00ED7442"/>
    <w:rsid w:val="00ED7F30"/>
    <w:rsid w:val="00EF4358"/>
    <w:rsid w:val="00F00DBB"/>
    <w:rsid w:val="00F0756D"/>
    <w:rsid w:val="00F1188C"/>
    <w:rsid w:val="00F16B4C"/>
    <w:rsid w:val="00F172BC"/>
    <w:rsid w:val="00F20D77"/>
    <w:rsid w:val="00F24F86"/>
    <w:rsid w:val="00F32236"/>
    <w:rsid w:val="00F34106"/>
    <w:rsid w:val="00F43B75"/>
    <w:rsid w:val="00F4790A"/>
    <w:rsid w:val="00F5032A"/>
    <w:rsid w:val="00F529C6"/>
    <w:rsid w:val="00F63CCD"/>
    <w:rsid w:val="00F7132F"/>
    <w:rsid w:val="00F73019"/>
    <w:rsid w:val="00F75FA1"/>
    <w:rsid w:val="00F84F7B"/>
    <w:rsid w:val="00FA0034"/>
    <w:rsid w:val="00FB1BF6"/>
    <w:rsid w:val="00FB2ED3"/>
    <w:rsid w:val="00FB3568"/>
    <w:rsid w:val="00FB7058"/>
    <w:rsid w:val="00FC2D8B"/>
    <w:rsid w:val="00FC7842"/>
    <w:rsid w:val="00FD0E69"/>
    <w:rsid w:val="00FD197F"/>
    <w:rsid w:val="00FD2B64"/>
    <w:rsid w:val="00FE1EC9"/>
    <w:rsid w:val="00FE1F51"/>
    <w:rsid w:val="00FE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6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834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5A77F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342D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77FE"/>
    <w:rPr>
      <w:rFonts w:ascii="Times New Roman" w:hAnsi="Times New Roman" w:cs="Times New Roman"/>
      <w:b/>
      <w:sz w:val="36"/>
    </w:rPr>
  </w:style>
  <w:style w:type="table" w:styleId="TableGrid">
    <w:name w:val="Table Grid"/>
    <w:basedOn w:val="TableNormal"/>
    <w:uiPriority w:val="99"/>
    <w:rsid w:val="00656B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6B4B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rsid w:val="00656B4B"/>
    <w:rPr>
      <w:rFonts w:cs="Times New Roman"/>
      <w:i/>
    </w:rPr>
  </w:style>
  <w:style w:type="character" w:customStyle="1" w:styleId="textmarkedbig">
    <w:name w:val="text_marked_big"/>
    <w:uiPriority w:val="99"/>
    <w:rsid w:val="00656B4B"/>
  </w:style>
  <w:style w:type="paragraph" w:styleId="NormalWeb">
    <w:name w:val="Normal (Web)"/>
    <w:basedOn w:val="Normal"/>
    <w:uiPriority w:val="99"/>
    <w:rsid w:val="00D77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A60268"/>
  </w:style>
  <w:style w:type="paragraph" w:customStyle="1" w:styleId="c9">
    <w:name w:val="c9"/>
    <w:basedOn w:val="Normal"/>
    <w:uiPriority w:val="99"/>
    <w:rsid w:val="00327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64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4F9"/>
    <w:rPr>
      <w:rFonts w:ascii="Times New Roman" w:hAnsi="Times New Roman" w:cs="Times New Roman"/>
      <w:sz w:val="24"/>
    </w:rPr>
  </w:style>
  <w:style w:type="paragraph" w:customStyle="1" w:styleId="c3">
    <w:name w:val="c3"/>
    <w:basedOn w:val="Normal"/>
    <w:uiPriority w:val="99"/>
    <w:rsid w:val="00936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936DB0"/>
  </w:style>
  <w:style w:type="paragraph" w:customStyle="1" w:styleId="c2">
    <w:name w:val="c2"/>
    <w:basedOn w:val="Normal"/>
    <w:uiPriority w:val="99"/>
    <w:rsid w:val="00936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936DB0"/>
  </w:style>
  <w:style w:type="paragraph" w:customStyle="1" w:styleId="c7">
    <w:name w:val="c7"/>
    <w:basedOn w:val="Normal"/>
    <w:uiPriority w:val="99"/>
    <w:rsid w:val="00936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Normal"/>
    <w:uiPriority w:val="99"/>
    <w:rsid w:val="00936D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Normal"/>
    <w:uiPriority w:val="99"/>
    <w:rsid w:val="005A7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Normal"/>
    <w:uiPriority w:val="99"/>
    <w:rsid w:val="005A7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A77FE"/>
    <w:rPr>
      <w:rFonts w:cs="Times New Roman"/>
      <w:color w:val="0000FF"/>
      <w:u w:val="single"/>
    </w:rPr>
  </w:style>
  <w:style w:type="paragraph" w:customStyle="1" w:styleId="c5">
    <w:name w:val="c5"/>
    <w:basedOn w:val="Normal"/>
    <w:uiPriority w:val="99"/>
    <w:rsid w:val="005A77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A77FE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A77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77FE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F3223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32236"/>
    <w:rPr>
      <w:rFonts w:cs="Times New Roman"/>
    </w:rPr>
  </w:style>
  <w:style w:type="paragraph" w:customStyle="1" w:styleId="Standard">
    <w:name w:val="Standard"/>
    <w:uiPriority w:val="99"/>
    <w:rsid w:val="00D4061F"/>
    <w:pPr>
      <w:autoSpaceDN w:val="0"/>
    </w:pPr>
    <w:rPr>
      <w:rFonts w:ascii="Times New Roman" w:hAnsi="Times New Roman"/>
      <w:kern w:val="3"/>
      <w:sz w:val="24"/>
      <w:szCs w:val="20"/>
      <w:lang w:eastAsia="zh-CN"/>
    </w:rPr>
  </w:style>
  <w:style w:type="paragraph" w:customStyle="1" w:styleId="Default">
    <w:name w:val="Default"/>
    <w:uiPriority w:val="99"/>
    <w:rsid w:val="00EC13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22c12c9">
    <w:name w:val="c22 c12 c9"/>
    <w:uiPriority w:val="99"/>
    <w:rsid w:val="00195F8F"/>
  </w:style>
  <w:style w:type="paragraph" w:styleId="BodyText2">
    <w:name w:val="Body Text 2"/>
    <w:basedOn w:val="Normal"/>
    <w:link w:val="BodyText2Char"/>
    <w:uiPriority w:val="99"/>
    <w:rsid w:val="008A4975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A4975"/>
    <w:rPr>
      <w:rFonts w:cs="Times New Roman"/>
      <w:sz w:val="24"/>
      <w:lang w:val="ru-RU" w:eastAsia="ru-RU"/>
    </w:rPr>
  </w:style>
  <w:style w:type="paragraph" w:customStyle="1" w:styleId="c12">
    <w:name w:val="c12"/>
    <w:basedOn w:val="Normal"/>
    <w:uiPriority w:val="99"/>
    <w:rsid w:val="00144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line">
    <w:name w:val="headline"/>
    <w:basedOn w:val="Normal"/>
    <w:uiPriority w:val="99"/>
    <w:rsid w:val="001C17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Normal"/>
    <w:uiPriority w:val="99"/>
    <w:rsid w:val="008E61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uiPriority w:val="99"/>
    <w:rsid w:val="002403E4"/>
  </w:style>
  <w:style w:type="character" w:customStyle="1" w:styleId="c8">
    <w:name w:val="c8"/>
    <w:uiPriority w:val="99"/>
    <w:rsid w:val="00240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154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3089</TotalTime>
  <Pages>16</Pages>
  <Words>2617</Words>
  <Characters>14923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NONE</cp:lastModifiedBy>
  <cp:revision>217</cp:revision>
  <cp:lastPrinted>2023-08-29T09:56:00Z</cp:lastPrinted>
  <dcterms:created xsi:type="dcterms:W3CDTF">2016-07-18T06:54:00Z</dcterms:created>
  <dcterms:modified xsi:type="dcterms:W3CDTF">2024-03-21T04:32:00Z</dcterms:modified>
</cp:coreProperties>
</file>