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36" w:rsidRDefault="00BC0236" w:rsidP="009D559C">
      <w:pPr>
        <w:pStyle w:val="NoSpacing"/>
        <w:jc w:val="right"/>
        <w:rPr>
          <w:lang w:eastAsia="ru-RU"/>
        </w:rPr>
      </w:pPr>
    </w:p>
    <w:p w:rsidR="00BC0236" w:rsidRDefault="00BC0236" w:rsidP="009D559C">
      <w:pPr>
        <w:pStyle w:val="NoSpacing"/>
        <w:jc w:val="right"/>
        <w:rPr>
          <w:lang w:eastAsia="ru-RU"/>
        </w:rPr>
      </w:pPr>
    </w:p>
    <w:p w:rsidR="00BC0236" w:rsidRDefault="00BC0236" w:rsidP="00363E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C0236" w:rsidRPr="000410D9" w:rsidRDefault="00BC0236" w:rsidP="00267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10D9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49.5pt;visibility:visible">
            <v:imagedata r:id="rId6" o:title=""/>
          </v:shape>
        </w:pict>
      </w:r>
    </w:p>
    <w:p w:rsidR="00BC0236" w:rsidRPr="000410D9" w:rsidRDefault="00BC0236" w:rsidP="0026757E">
      <w:pPr>
        <w:tabs>
          <w:tab w:val="left" w:pos="-540"/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10D9">
        <w:rPr>
          <w:rFonts w:ascii="Times New Roman" w:hAnsi="Times New Roman"/>
          <w:b/>
          <w:sz w:val="24"/>
          <w:szCs w:val="24"/>
        </w:rPr>
        <w:tab/>
      </w:r>
      <w:r w:rsidRPr="000410D9">
        <w:rPr>
          <w:rFonts w:ascii="Times New Roman" w:hAnsi="Times New Roman"/>
          <w:sz w:val="24"/>
          <w:szCs w:val="24"/>
        </w:rPr>
        <w:t>ДОНЕЦКАЯ НАРОДНАЯ РЕСПУБЛИКА</w:t>
      </w:r>
    </w:p>
    <w:p w:rsidR="00BC0236" w:rsidRPr="000410D9" w:rsidRDefault="00BC0236" w:rsidP="0026757E">
      <w:pPr>
        <w:tabs>
          <w:tab w:val="left" w:pos="-540"/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0236" w:rsidRPr="000410D9" w:rsidRDefault="00BC0236" w:rsidP="0026757E">
      <w:pPr>
        <w:tabs>
          <w:tab w:val="left" w:pos="-540"/>
          <w:tab w:val="left" w:pos="567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410D9">
        <w:rPr>
          <w:rFonts w:ascii="Times New Roman" w:hAnsi="Times New Roman"/>
          <w:color w:val="000000"/>
          <w:sz w:val="24"/>
          <w:szCs w:val="24"/>
        </w:rPr>
        <w:t>УПРАВЛЕНИЕ ОБРАЗОВАНИЯ АДМИНИСТРАЦИИ ГОРОДА ДОНЕЦКА</w:t>
      </w:r>
    </w:p>
    <w:p w:rsidR="00BC0236" w:rsidRPr="000410D9" w:rsidRDefault="00BC0236" w:rsidP="0026757E">
      <w:pPr>
        <w:widowControl w:val="0"/>
        <w:tabs>
          <w:tab w:val="left" w:pos="-540"/>
          <w:tab w:val="left" w:pos="567"/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410D9">
        <w:rPr>
          <w:rFonts w:ascii="Times New Roman" w:hAnsi="Times New Roman"/>
          <w:color w:val="000000"/>
          <w:sz w:val="24"/>
          <w:szCs w:val="24"/>
        </w:rPr>
        <w:t xml:space="preserve">МУНИЦИПАЛЬНОЕ </w:t>
      </w:r>
      <w:r>
        <w:rPr>
          <w:rFonts w:ascii="Times New Roman" w:hAnsi="Times New Roman"/>
          <w:color w:val="000000"/>
          <w:sz w:val="24"/>
          <w:szCs w:val="24"/>
        </w:rPr>
        <w:t xml:space="preserve">БЮДЖЕТНОЕ </w:t>
      </w:r>
      <w:r w:rsidRPr="000410D9">
        <w:rPr>
          <w:rFonts w:ascii="Times New Roman" w:hAnsi="Times New Roman"/>
          <w:color w:val="000000"/>
          <w:sz w:val="24"/>
          <w:szCs w:val="24"/>
        </w:rPr>
        <w:t>ДОШКОЛЬНОЕ  ОБРАЗОВАТЕЛЬНОЕ  УЧРЕЖДЕНИЕ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10D9">
        <w:rPr>
          <w:rFonts w:ascii="Times New Roman" w:hAnsi="Times New Roman"/>
          <w:color w:val="000000"/>
          <w:sz w:val="24"/>
          <w:szCs w:val="24"/>
        </w:rPr>
        <w:t xml:space="preserve">«ЯСЛИ-САД КОМБИНИРОВАННОГО ТИПА № 155 </w:t>
      </w:r>
      <w:r w:rsidRPr="000410D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410D9">
        <w:rPr>
          <w:rFonts w:ascii="Times New Roman" w:hAnsi="Times New Roman"/>
          <w:color w:val="000000"/>
          <w:sz w:val="24"/>
          <w:szCs w:val="24"/>
        </w:rPr>
        <w:t>ГОРОДА ДОНЕЦКА»</w:t>
      </w:r>
    </w:p>
    <w:p w:rsidR="00BC0236" w:rsidRDefault="00BC0236" w:rsidP="00363E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C0236" w:rsidRDefault="00BC0236" w:rsidP="00363E2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C0236" w:rsidRPr="00363E21" w:rsidRDefault="00BC0236" w:rsidP="00363E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C0236" w:rsidRPr="00363E21" w:rsidRDefault="00BC0236" w:rsidP="00363E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12529"/>
          <w:kern w:val="36"/>
          <w:sz w:val="28"/>
          <w:szCs w:val="28"/>
        </w:rPr>
      </w:pPr>
    </w:p>
    <w:p w:rsidR="00BC0236" w:rsidRPr="004A0DFD" w:rsidRDefault="00BC0236" w:rsidP="0082645E">
      <w:pPr>
        <w:pStyle w:val="NoSpacing"/>
        <w:jc w:val="right"/>
        <w:rPr>
          <w:b/>
          <w:sz w:val="56"/>
          <w:szCs w:val="56"/>
          <w:lang w:eastAsia="ru-RU"/>
        </w:rPr>
      </w:pPr>
    </w:p>
    <w:p w:rsidR="00BC0236" w:rsidRDefault="00BC0236" w:rsidP="005C240C">
      <w:pPr>
        <w:pStyle w:val="NoSpacing"/>
        <w:rPr>
          <w:rFonts w:ascii="Times New Roman" w:hAnsi="Times New Roman"/>
          <w:b/>
          <w:sz w:val="48"/>
          <w:szCs w:val="48"/>
        </w:rPr>
      </w:pPr>
    </w:p>
    <w:p w:rsidR="00BC0236" w:rsidRDefault="00BC0236" w:rsidP="0082645E">
      <w:pPr>
        <w:pStyle w:val="NoSpacing"/>
        <w:jc w:val="center"/>
        <w:rPr>
          <w:rFonts w:ascii="Times New Roman" w:hAnsi="Times New Roman"/>
          <w:b/>
          <w:sz w:val="48"/>
          <w:szCs w:val="48"/>
        </w:rPr>
      </w:pPr>
    </w:p>
    <w:p w:rsidR="00BC0236" w:rsidRDefault="00BC0236" w:rsidP="0082645E">
      <w:pPr>
        <w:pStyle w:val="NoSpacing"/>
        <w:jc w:val="center"/>
        <w:rPr>
          <w:rFonts w:ascii="Times New Roman" w:hAnsi="Times New Roman"/>
          <w:b/>
          <w:sz w:val="48"/>
          <w:szCs w:val="48"/>
        </w:rPr>
      </w:pPr>
    </w:p>
    <w:p w:rsidR="00BC0236" w:rsidRPr="0026757E" w:rsidRDefault="00BC0236" w:rsidP="0082645E">
      <w:pPr>
        <w:pStyle w:val="NoSpacing"/>
        <w:jc w:val="center"/>
        <w:rPr>
          <w:rFonts w:ascii="Times New Roman" w:hAnsi="Times New Roman"/>
          <w:b/>
          <w:color w:val="111111"/>
          <w:sz w:val="36"/>
          <w:szCs w:val="36"/>
        </w:rPr>
      </w:pPr>
      <w:r w:rsidRPr="0026757E">
        <w:rPr>
          <w:rFonts w:ascii="Times New Roman" w:hAnsi="Times New Roman"/>
          <w:b/>
          <w:color w:val="111111"/>
          <w:sz w:val="36"/>
          <w:szCs w:val="36"/>
        </w:rPr>
        <w:t>Рабочая программа</w:t>
      </w:r>
    </w:p>
    <w:p w:rsidR="00BC0236" w:rsidRDefault="00BC0236" w:rsidP="0082645E">
      <w:pPr>
        <w:pStyle w:val="NoSpacing"/>
        <w:jc w:val="center"/>
        <w:rPr>
          <w:rFonts w:ascii="Times New Roman" w:hAnsi="Times New Roman"/>
          <w:color w:val="111111"/>
          <w:sz w:val="36"/>
          <w:szCs w:val="36"/>
        </w:rPr>
      </w:pPr>
      <w:r w:rsidRPr="00213B4A">
        <w:rPr>
          <w:rFonts w:ascii="Times New Roman" w:hAnsi="Times New Roman"/>
          <w:color w:val="111111"/>
          <w:sz w:val="36"/>
          <w:szCs w:val="36"/>
        </w:rPr>
        <w:t xml:space="preserve"> по профилактике экстремизма и терроризма </w:t>
      </w:r>
    </w:p>
    <w:p w:rsidR="00BC0236" w:rsidRDefault="00BC0236" w:rsidP="0082645E">
      <w:pPr>
        <w:pStyle w:val="NoSpacing"/>
        <w:jc w:val="center"/>
        <w:rPr>
          <w:rFonts w:ascii="Times New Roman" w:hAnsi="Times New Roman"/>
          <w:color w:val="111111"/>
          <w:sz w:val="36"/>
          <w:szCs w:val="36"/>
        </w:rPr>
      </w:pPr>
    </w:p>
    <w:p w:rsidR="00BC0236" w:rsidRPr="0026757E" w:rsidRDefault="00BC0236" w:rsidP="0026757E">
      <w:pPr>
        <w:pStyle w:val="NoSpacing"/>
        <w:jc w:val="center"/>
        <w:rPr>
          <w:rFonts w:ascii="Times New Roman" w:hAnsi="Times New Roman"/>
          <w:color w:val="111111"/>
          <w:sz w:val="36"/>
          <w:szCs w:val="36"/>
        </w:rPr>
      </w:pPr>
      <w:r>
        <w:rPr>
          <w:rFonts w:ascii="Times New Roman" w:hAnsi="Times New Roman"/>
          <w:color w:val="111111"/>
          <w:sz w:val="36"/>
          <w:szCs w:val="36"/>
        </w:rPr>
        <w:t xml:space="preserve">в </w:t>
      </w:r>
      <w:r w:rsidRPr="00213B4A">
        <w:rPr>
          <w:rFonts w:ascii="Times New Roman" w:hAnsi="Times New Roman"/>
          <w:color w:val="111111"/>
          <w:sz w:val="28"/>
          <w:szCs w:val="28"/>
        </w:rPr>
        <w:t>М</w:t>
      </w:r>
      <w:r>
        <w:rPr>
          <w:rFonts w:ascii="Times New Roman" w:hAnsi="Times New Roman"/>
          <w:color w:val="111111"/>
          <w:sz w:val="28"/>
          <w:szCs w:val="28"/>
        </w:rPr>
        <w:t xml:space="preserve">УНИЦИПАЛЬНОМ </w:t>
      </w:r>
      <w:r w:rsidRPr="00213B4A">
        <w:rPr>
          <w:rFonts w:ascii="Times New Roman" w:hAnsi="Times New Roman"/>
          <w:color w:val="111111"/>
          <w:sz w:val="28"/>
          <w:szCs w:val="28"/>
        </w:rPr>
        <w:t>Б</w:t>
      </w:r>
      <w:r>
        <w:rPr>
          <w:rFonts w:ascii="Times New Roman" w:hAnsi="Times New Roman"/>
          <w:color w:val="111111"/>
          <w:sz w:val="28"/>
          <w:szCs w:val="28"/>
        </w:rPr>
        <w:t xml:space="preserve">ЮДЖЕТНОМ </w:t>
      </w:r>
      <w:r w:rsidRPr="00213B4A">
        <w:rPr>
          <w:rFonts w:ascii="Times New Roman" w:hAnsi="Times New Roman"/>
          <w:color w:val="111111"/>
          <w:sz w:val="28"/>
          <w:szCs w:val="28"/>
        </w:rPr>
        <w:t>Д</w:t>
      </w:r>
      <w:r>
        <w:rPr>
          <w:rFonts w:ascii="Times New Roman" w:hAnsi="Times New Roman"/>
          <w:color w:val="111111"/>
          <w:sz w:val="28"/>
          <w:szCs w:val="28"/>
        </w:rPr>
        <w:t xml:space="preserve">ОШКОЛЬНОМ </w:t>
      </w:r>
      <w:r w:rsidRPr="00213B4A">
        <w:rPr>
          <w:rFonts w:ascii="Times New Roman" w:hAnsi="Times New Roman"/>
          <w:color w:val="111111"/>
          <w:sz w:val="28"/>
          <w:szCs w:val="28"/>
        </w:rPr>
        <w:t>О</w:t>
      </w:r>
      <w:r>
        <w:rPr>
          <w:rFonts w:ascii="Times New Roman" w:hAnsi="Times New Roman"/>
          <w:color w:val="111111"/>
          <w:sz w:val="28"/>
          <w:szCs w:val="28"/>
        </w:rPr>
        <w:t xml:space="preserve">БРАЗОВАТЕЛЬНОМ </w:t>
      </w:r>
      <w:r w:rsidRPr="00213B4A">
        <w:rPr>
          <w:rFonts w:ascii="Times New Roman" w:hAnsi="Times New Roman"/>
          <w:color w:val="111111"/>
          <w:sz w:val="28"/>
          <w:szCs w:val="28"/>
        </w:rPr>
        <w:t>У</w:t>
      </w:r>
      <w:r>
        <w:rPr>
          <w:rFonts w:ascii="Times New Roman" w:hAnsi="Times New Roman"/>
          <w:color w:val="111111"/>
          <w:sz w:val="28"/>
          <w:szCs w:val="28"/>
        </w:rPr>
        <w:t>ЧРЕЖДЕНИИ</w:t>
      </w:r>
      <w:r w:rsidRPr="00213B4A">
        <w:rPr>
          <w:rFonts w:ascii="Times New Roman" w:hAnsi="Times New Roman"/>
          <w:color w:val="111111"/>
          <w:sz w:val="28"/>
          <w:szCs w:val="28"/>
        </w:rPr>
        <w:t xml:space="preserve"> «ЯС</w:t>
      </w:r>
      <w:r>
        <w:rPr>
          <w:rFonts w:ascii="Times New Roman" w:hAnsi="Times New Roman"/>
          <w:color w:val="111111"/>
          <w:sz w:val="28"/>
          <w:szCs w:val="28"/>
        </w:rPr>
        <w:t>ЛИ-САД КОМБИНИРОВАННОГО ТИПА № 15</w:t>
      </w:r>
      <w:r w:rsidRPr="00213B4A">
        <w:rPr>
          <w:rFonts w:ascii="Times New Roman" w:hAnsi="Times New Roman"/>
          <w:color w:val="111111"/>
          <w:sz w:val="28"/>
          <w:szCs w:val="28"/>
        </w:rPr>
        <w:t>5 ГОРОДА ДОНЕЦКА»</w:t>
      </w:r>
    </w:p>
    <w:p w:rsidR="00BC0236" w:rsidRDefault="00BC0236" w:rsidP="009D559C">
      <w:pPr>
        <w:pStyle w:val="NoSpacing"/>
        <w:jc w:val="right"/>
        <w:rPr>
          <w:lang w:eastAsia="ru-RU"/>
        </w:rPr>
      </w:pPr>
    </w:p>
    <w:p w:rsidR="00BC0236" w:rsidRDefault="00BC0236" w:rsidP="009D559C">
      <w:pPr>
        <w:pStyle w:val="NoSpacing"/>
        <w:jc w:val="right"/>
        <w:rPr>
          <w:lang w:eastAsia="ru-RU"/>
        </w:rPr>
      </w:pPr>
    </w:p>
    <w:p w:rsidR="00BC0236" w:rsidRDefault="00BC0236" w:rsidP="009D559C">
      <w:pPr>
        <w:pStyle w:val="NoSpacing"/>
        <w:jc w:val="right"/>
        <w:rPr>
          <w:lang w:eastAsia="ru-RU"/>
        </w:rPr>
      </w:pPr>
    </w:p>
    <w:p w:rsidR="00BC0236" w:rsidRPr="004A0DFD" w:rsidRDefault="00BC0236" w:rsidP="009D559C">
      <w:pPr>
        <w:pStyle w:val="NoSpacing"/>
        <w:jc w:val="right"/>
        <w:rPr>
          <w:b/>
          <w:sz w:val="56"/>
          <w:szCs w:val="56"/>
          <w:lang w:eastAsia="ru-RU"/>
        </w:rPr>
      </w:pPr>
    </w:p>
    <w:p w:rsidR="00BC0236" w:rsidRDefault="00BC0236" w:rsidP="009D559C">
      <w:pPr>
        <w:rPr>
          <w:rFonts w:ascii="Bookman Old Style" w:hAnsi="Bookman Old Style"/>
          <w:sz w:val="48"/>
          <w:szCs w:val="48"/>
        </w:rPr>
      </w:pPr>
    </w:p>
    <w:p w:rsidR="00BC0236" w:rsidRDefault="00BC0236" w:rsidP="009D559C">
      <w:pPr>
        <w:rPr>
          <w:rFonts w:ascii="Bookman Old Style" w:hAnsi="Bookman Old Style"/>
          <w:sz w:val="48"/>
          <w:szCs w:val="48"/>
        </w:rPr>
      </w:pPr>
    </w:p>
    <w:p w:rsidR="00BC0236" w:rsidRDefault="00BC0236" w:rsidP="009D559C">
      <w:pPr>
        <w:rPr>
          <w:rFonts w:ascii="Bookman Old Style" w:hAnsi="Bookman Old Style"/>
          <w:sz w:val="48"/>
          <w:szCs w:val="48"/>
        </w:rPr>
      </w:pPr>
    </w:p>
    <w:p w:rsidR="00BC0236" w:rsidRPr="005C240C" w:rsidRDefault="00BC0236" w:rsidP="005C240C">
      <w:pPr>
        <w:jc w:val="center"/>
        <w:rPr>
          <w:rFonts w:ascii="Times New Roman" w:hAnsi="Times New Roman"/>
          <w:sz w:val="28"/>
          <w:szCs w:val="28"/>
        </w:rPr>
      </w:pPr>
      <w:r w:rsidRPr="005C240C">
        <w:rPr>
          <w:rFonts w:ascii="Times New Roman" w:hAnsi="Times New Roman"/>
          <w:sz w:val="28"/>
          <w:szCs w:val="28"/>
        </w:rPr>
        <w:t>Донецк-2023</w:t>
      </w:r>
    </w:p>
    <w:p w:rsidR="00BC0236" w:rsidRDefault="00BC0236" w:rsidP="009D559C">
      <w:pPr>
        <w:rPr>
          <w:rFonts w:ascii="Bookman Old Style" w:hAnsi="Bookman Old Style"/>
          <w:sz w:val="48"/>
          <w:szCs w:val="48"/>
        </w:rPr>
      </w:pPr>
    </w:p>
    <w:p w:rsidR="00BC0236" w:rsidRPr="0026757E" w:rsidRDefault="00BC0236" w:rsidP="00213B4A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26757E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Содержание рабочей программы</w:t>
      </w:r>
    </w:p>
    <w:p w:rsidR="00BC0236" w:rsidRPr="0026757E" w:rsidRDefault="00BC0236" w:rsidP="00213B4A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4"/>
          <w:szCs w:val="24"/>
        </w:rPr>
      </w:pPr>
      <w:r w:rsidRPr="0026757E">
        <w:rPr>
          <w:rFonts w:ascii="Times New Roman" w:hAnsi="Times New Roman"/>
          <w:color w:val="111111"/>
          <w:sz w:val="24"/>
          <w:szCs w:val="24"/>
        </w:rPr>
        <w:t>Паспорт программы____________________________________________________</w:t>
      </w:r>
      <w:r>
        <w:rPr>
          <w:rFonts w:ascii="Times New Roman" w:hAnsi="Times New Roman"/>
          <w:color w:val="111111"/>
          <w:sz w:val="24"/>
          <w:szCs w:val="24"/>
        </w:rPr>
        <w:t xml:space="preserve"> стр. 3</w:t>
      </w:r>
    </w:p>
    <w:p w:rsidR="00BC0236" w:rsidRPr="0026757E" w:rsidRDefault="00BC0236" w:rsidP="00213B4A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4"/>
          <w:szCs w:val="24"/>
        </w:rPr>
      </w:pPr>
      <w:r w:rsidRPr="0026757E">
        <w:rPr>
          <w:rFonts w:ascii="Times New Roman" w:hAnsi="Times New Roman"/>
          <w:color w:val="111111"/>
          <w:sz w:val="24"/>
          <w:szCs w:val="24"/>
        </w:rPr>
        <w:t>Пояснительная записка _____________________________________</w:t>
      </w:r>
      <w:r>
        <w:rPr>
          <w:rFonts w:ascii="Times New Roman" w:hAnsi="Times New Roman"/>
          <w:color w:val="111111"/>
          <w:sz w:val="24"/>
          <w:szCs w:val="24"/>
        </w:rPr>
        <w:t>____________ стр.5</w:t>
      </w:r>
    </w:p>
    <w:p w:rsidR="00BC0236" w:rsidRPr="0026757E" w:rsidRDefault="00BC0236" w:rsidP="00213B4A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4"/>
          <w:szCs w:val="24"/>
        </w:rPr>
      </w:pPr>
      <w:r w:rsidRPr="0026757E">
        <w:rPr>
          <w:rFonts w:ascii="Times New Roman" w:hAnsi="Times New Roman"/>
          <w:color w:val="111111"/>
          <w:sz w:val="24"/>
          <w:szCs w:val="24"/>
        </w:rPr>
        <w:t xml:space="preserve">План работы с сотрудниками </w:t>
      </w:r>
      <w:r>
        <w:rPr>
          <w:rFonts w:ascii="Times New Roman" w:hAnsi="Times New Roman"/>
          <w:color w:val="111111"/>
          <w:sz w:val="24"/>
          <w:szCs w:val="24"/>
        </w:rPr>
        <w:t>МБ</w:t>
      </w:r>
      <w:r w:rsidRPr="0026757E">
        <w:rPr>
          <w:rFonts w:ascii="Times New Roman" w:hAnsi="Times New Roman"/>
          <w:color w:val="111111"/>
          <w:sz w:val="24"/>
          <w:szCs w:val="24"/>
        </w:rPr>
        <w:t>ДОУ по предотвращению экстр</w:t>
      </w:r>
      <w:r>
        <w:rPr>
          <w:rFonts w:ascii="Times New Roman" w:hAnsi="Times New Roman"/>
          <w:color w:val="111111"/>
          <w:sz w:val="24"/>
          <w:szCs w:val="24"/>
        </w:rPr>
        <w:t>емизма, терроризма стр.7</w:t>
      </w:r>
    </w:p>
    <w:p w:rsidR="00BC0236" w:rsidRPr="0026757E" w:rsidRDefault="00BC0236" w:rsidP="00213B4A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4"/>
          <w:szCs w:val="24"/>
        </w:rPr>
      </w:pPr>
      <w:r w:rsidRPr="0026757E">
        <w:rPr>
          <w:rFonts w:ascii="Times New Roman" w:hAnsi="Times New Roman"/>
          <w:color w:val="111111"/>
          <w:sz w:val="24"/>
          <w:szCs w:val="24"/>
        </w:rPr>
        <w:t xml:space="preserve">Воспитательная работа по формированию толерантности, культуры мира и межнационального согласия в </w:t>
      </w:r>
      <w:r>
        <w:rPr>
          <w:rFonts w:ascii="Times New Roman" w:hAnsi="Times New Roman"/>
          <w:color w:val="111111"/>
          <w:sz w:val="24"/>
          <w:szCs w:val="24"/>
        </w:rPr>
        <w:t>МБ</w:t>
      </w:r>
      <w:r w:rsidRPr="0026757E">
        <w:rPr>
          <w:rFonts w:ascii="Times New Roman" w:hAnsi="Times New Roman"/>
          <w:color w:val="111111"/>
          <w:sz w:val="24"/>
          <w:szCs w:val="24"/>
        </w:rPr>
        <w:t>ДОУ_____</w:t>
      </w:r>
      <w:r>
        <w:rPr>
          <w:rFonts w:ascii="Times New Roman" w:hAnsi="Times New Roman"/>
          <w:color w:val="111111"/>
          <w:sz w:val="24"/>
          <w:szCs w:val="24"/>
        </w:rPr>
        <w:t>_________________________________ стр.17</w:t>
      </w:r>
    </w:p>
    <w:p w:rsidR="00BC0236" w:rsidRPr="0026757E" w:rsidRDefault="00BC0236" w:rsidP="00213B4A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4"/>
          <w:szCs w:val="24"/>
        </w:rPr>
      </w:pPr>
      <w:r w:rsidRPr="0026757E">
        <w:rPr>
          <w:rFonts w:ascii="Times New Roman" w:hAnsi="Times New Roman"/>
          <w:color w:val="111111"/>
          <w:sz w:val="24"/>
          <w:szCs w:val="24"/>
        </w:rPr>
        <w:t>План воспитательной работы по предотвращению экстремизма</w:t>
      </w:r>
      <w:r>
        <w:rPr>
          <w:rFonts w:ascii="Times New Roman" w:hAnsi="Times New Roman"/>
          <w:color w:val="111111"/>
          <w:sz w:val="24"/>
          <w:szCs w:val="24"/>
        </w:rPr>
        <w:t xml:space="preserve"> с воспитанниками 5-7 лет _______________________________________________________________________стр. 18</w:t>
      </w:r>
    </w:p>
    <w:p w:rsidR="00BC0236" w:rsidRPr="0026757E" w:rsidRDefault="00BC0236" w:rsidP="00213B4A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4"/>
          <w:szCs w:val="24"/>
        </w:rPr>
      </w:pPr>
      <w:r w:rsidRPr="0026757E">
        <w:rPr>
          <w:rFonts w:ascii="Times New Roman" w:hAnsi="Times New Roman"/>
          <w:color w:val="111111"/>
          <w:sz w:val="24"/>
          <w:szCs w:val="24"/>
        </w:rPr>
        <w:t xml:space="preserve">Работа психологической службы по формированию толерантности в </w:t>
      </w:r>
      <w:r>
        <w:rPr>
          <w:rFonts w:ascii="Times New Roman" w:hAnsi="Times New Roman"/>
          <w:color w:val="111111"/>
          <w:sz w:val="24"/>
          <w:szCs w:val="24"/>
        </w:rPr>
        <w:t>МБДОУ____ стр.18</w:t>
      </w:r>
    </w:p>
    <w:p w:rsidR="00BC0236" w:rsidRPr="0026757E" w:rsidRDefault="00BC0236" w:rsidP="00213B4A">
      <w:pPr>
        <w:shd w:val="clear" w:color="auto" w:fill="FFFFFF"/>
        <w:spacing w:before="225" w:after="225" w:line="240" w:lineRule="auto"/>
        <w:rPr>
          <w:rFonts w:ascii="Times New Roman" w:hAnsi="Times New Roman"/>
          <w:color w:val="111111"/>
          <w:sz w:val="24"/>
          <w:szCs w:val="24"/>
        </w:rPr>
      </w:pPr>
      <w:r w:rsidRPr="0026757E">
        <w:rPr>
          <w:rFonts w:ascii="Times New Roman" w:hAnsi="Times New Roman"/>
          <w:color w:val="111111"/>
          <w:sz w:val="24"/>
          <w:szCs w:val="24"/>
        </w:rPr>
        <w:t>Приложение</w:t>
      </w:r>
    </w:p>
    <w:p w:rsidR="00BC0236" w:rsidRPr="0026757E" w:rsidRDefault="00BC0236" w:rsidP="00213B4A">
      <w:pPr>
        <w:shd w:val="clear" w:color="auto" w:fill="FFFFFF"/>
        <w:spacing w:before="225" w:after="27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BC0236" w:rsidRPr="0026757E" w:rsidRDefault="00BC0236" w:rsidP="00213B4A">
      <w:pPr>
        <w:shd w:val="clear" w:color="auto" w:fill="FFFFFF"/>
        <w:spacing w:before="225" w:after="27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BC0236" w:rsidRPr="0026757E" w:rsidRDefault="00BC0236" w:rsidP="00213B4A">
      <w:pPr>
        <w:shd w:val="clear" w:color="auto" w:fill="FFFFFF"/>
        <w:spacing w:before="225" w:after="27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BC0236" w:rsidRPr="0026757E" w:rsidRDefault="00BC0236" w:rsidP="00213B4A">
      <w:pPr>
        <w:shd w:val="clear" w:color="auto" w:fill="FFFFFF"/>
        <w:spacing w:before="225" w:after="27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BC0236" w:rsidRPr="0026757E" w:rsidRDefault="00BC0236" w:rsidP="00213B4A">
      <w:pPr>
        <w:shd w:val="clear" w:color="auto" w:fill="FFFFFF"/>
        <w:spacing w:before="225" w:after="27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BC0236" w:rsidRPr="0026757E" w:rsidRDefault="00BC0236" w:rsidP="00213B4A">
      <w:pPr>
        <w:shd w:val="clear" w:color="auto" w:fill="FFFFFF"/>
        <w:spacing w:before="225" w:after="27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BC0236" w:rsidRPr="0026757E" w:rsidRDefault="00BC0236" w:rsidP="00213B4A">
      <w:pPr>
        <w:shd w:val="clear" w:color="auto" w:fill="FFFFFF"/>
        <w:spacing w:before="225" w:after="27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BC0236" w:rsidRPr="0026757E" w:rsidRDefault="00BC0236" w:rsidP="00213B4A">
      <w:pPr>
        <w:shd w:val="clear" w:color="auto" w:fill="FFFFFF"/>
        <w:spacing w:before="225" w:after="27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BC0236" w:rsidRDefault="00BC0236" w:rsidP="00213B4A">
      <w:pPr>
        <w:shd w:val="clear" w:color="auto" w:fill="FFFFFF"/>
        <w:spacing w:before="225" w:after="27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BC0236" w:rsidRDefault="00BC0236" w:rsidP="00213B4A">
      <w:pPr>
        <w:shd w:val="clear" w:color="auto" w:fill="FFFFFF"/>
        <w:spacing w:before="225" w:after="27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BC0236" w:rsidRDefault="00BC0236" w:rsidP="00213B4A">
      <w:pPr>
        <w:shd w:val="clear" w:color="auto" w:fill="FFFFFF"/>
        <w:spacing w:before="225" w:after="27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BC0236" w:rsidRDefault="00BC0236" w:rsidP="00213B4A">
      <w:pPr>
        <w:shd w:val="clear" w:color="auto" w:fill="FFFFFF"/>
        <w:spacing w:before="225" w:after="27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BC0236" w:rsidRDefault="00BC0236" w:rsidP="00213B4A">
      <w:pPr>
        <w:shd w:val="clear" w:color="auto" w:fill="FFFFFF"/>
        <w:spacing w:before="225" w:after="27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BC0236" w:rsidRDefault="00BC0236" w:rsidP="00213B4A">
      <w:pPr>
        <w:shd w:val="clear" w:color="auto" w:fill="FFFFFF"/>
        <w:spacing w:before="225" w:after="27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BC0236" w:rsidRDefault="00BC0236" w:rsidP="00213B4A">
      <w:pPr>
        <w:shd w:val="clear" w:color="auto" w:fill="FFFFFF"/>
        <w:spacing w:before="225" w:after="27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BC0236" w:rsidRPr="0026757E" w:rsidRDefault="00BC0236" w:rsidP="00213B4A">
      <w:pPr>
        <w:shd w:val="clear" w:color="auto" w:fill="FFFFFF"/>
        <w:spacing w:before="225" w:after="27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BC0236" w:rsidRPr="0026757E" w:rsidRDefault="00BC0236" w:rsidP="00213B4A">
      <w:pPr>
        <w:shd w:val="clear" w:color="auto" w:fill="FFFFFF"/>
        <w:spacing w:before="225" w:after="270" w:line="240" w:lineRule="auto"/>
        <w:rPr>
          <w:rFonts w:ascii="Times New Roman" w:hAnsi="Times New Roman"/>
          <w:color w:val="111111"/>
          <w:sz w:val="24"/>
          <w:szCs w:val="24"/>
        </w:rPr>
      </w:pPr>
    </w:p>
    <w:p w:rsidR="00BC0236" w:rsidRPr="0026757E" w:rsidRDefault="00BC0236" w:rsidP="00213B4A">
      <w:pPr>
        <w:shd w:val="clear" w:color="auto" w:fill="FFFFFF"/>
        <w:spacing w:before="225" w:after="270" w:line="240" w:lineRule="auto"/>
        <w:rPr>
          <w:rFonts w:ascii="Times New Roman" w:hAnsi="Times New Roman"/>
          <w:color w:val="111111"/>
          <w:sz w:val="24"/>
          <w:szCs w:val="24"/>
        </w:rPr>
      </w:pPr>
    </w:p>
    <w:tbl>
      <w:tblPr>
        <w:tblW w:w="5775" w:type="pct"/>
        <w:tblInd w:w="-1313" w:type="dxa"/>
        <w:tblCellMar>
          <w:left w:w="0" w:type="dxa"/>
          <w:right w:w="0" w:type="dxa"/>
        </w:tblCellMar>
        <w:tblLook w:val="00A0"/>
      </w:tblPr>
      <w:tblGrid>
        <w:gridCol w:w="11333"/>
      </w:tblGrid>
      <w:tr w:rsidR="00BC0236" w:rsidRPr="0026757E" w:rsidTr="002675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Паспорт рабочей программы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504"/>
              <w:gridCol w:w="8529"/>
            </w:tblGrid>
            <w:tr w:rsidR="00BC0236" w:rsidRPr="0026757E" w:rsidTr="00213B4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1.Наименование рабочей программы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C0787F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C0236" w:rsidRPr="0026757E" w:rsidRDefault="00BC0236" w:rsidP="00C0787F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C0236" w:rsidRPr="0026757E" w:rsidRDefault="00BC0236" w:rsidP="00C0787F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Рабочая программа по профилактике экстремизма и терроризма в </w:t>
                  </w:r>
                  <w:r w:rsidRPr="0026757E">
                    <w:rPr>
                      <w:rFonts w:ascii="Times New Roman" w:hAnsi="Times New Roman"/>
                      <w:color w:val="111111"/>
                      <w:sz w:val="24"/>
                      <w:szCs w:val="24"/>
                    </w:rPr>
                    <w:t>МБДОУ «ЯС</w:t>
                  </w:r>
                  <w:r>
                    <w:rPr>
                      <w:rFonts w:ascii="Times New Roman" w:hAnsi="Times New Roman"/>
                      <w:color w:val="111111"/>
                      <w:sz w:val="24"/>
                      <w:szCs w:val="24"/>
                    </w:rPr>
                    <w:t>ЛИ-САД КОМБИНИРОВАННОГО ТИПА № 15</w:t>
                  </w:r>
                  <w:r w:rsidRPr="0026757E">
                    <w:rPr>
                      <w:rFonts w:ascii="Times New Roman" w:hAnsi="Times New Roman"/>
                      <w:color w:val="111111"/>
                      <w:sz w:val="24"/>
                      <w:szCs w:val="24"/>
                    </w:rPr>
                    <w:t>5 ГОРОДА ДОНЕЦКА»</w:t>
                  </w:r>
                </w:p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0236" w:rsidRPr="0026757E" w:rsidTr="00213B4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2.Основание для разработки рабочей программы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· Конституция Российской Федерации,</w:t>
                  </w:r>
                </w:p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· Федеральные Законы от 06.03.2006. № 35-ФЗ «О противодействии терроризму»,</w:t>
                  </w:r>
                </w:p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· № 114-ФЗ «О противодействии экстремистской деятельности»,</w:t>
                  </w:r>
                </w:p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· Указ Президента Российской Федерации от 15.06. 2006. № 116 «О мерах по противодействию терроризму»</w:t>
                  </w:r>
                </w:p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· Разработка и принятие дополнительных нормативных правовых актов для обеспечения достижения целей реализации программы.</w:t>
                  </w:r>
                </w:p>
              </w:tc>
            </w:tr>
            <w:tr w:rsidR="00BC0236" w:rsidRPr="0026757E" w:rsidTr="00213B4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3.Заказчик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C0787F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C0236" w:rsidRPr="0026757E" w:rsidRDefault="00BC0236" w:rsidP="00C0787F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C0236" w:rsidRPr="0026757E" w:rsidRDefault="00BC0236" w:rsidP="00C0787F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Администрация, сотрудники </w:t>
                  </w:r>
                  <w:r w:rsidRPr="0026757E">
                    <w:rPr>
                      <w:rFonts w:ascii="Times New Roman" w:hAnsi="Times New Roman"/>
                      <w:color w:val="111111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/>
                      <w:color w:val="111111"/>
                      <w:sz w:val="24"/>
                      <w:szCs w:val="24"/>
                    </w:rPr>
                    <w:t>БДОУ «ЯСЛИ-САД № 15</w:t>
                  </w:r>
                  <w:r w:rsidRPr="0026757E">
                    <w:rPr>
                      <w:rFonts w:ascii="Times New Roman" w:hAnsi="Times New Roman"/>
                      <w:color w:val="111111"/>
                      <w:sz w:val="24"/>
                      <w:szCs w:val="24"/>
                    </w:rPr>
                    <w:t>5 ГОРОДА ДОНЕЦКА»</w:t>
                  </w:r>
                </w:p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0236" w:rsidRPr="0026757E" w:rsidTr="00213B4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4. Цель программы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Реализация системы мер для защиты жизни, здоровья воспитанников, их имущественных и других интересов от преступных посягательств, направленных на профилактику экстремизма, терроризма, проявлений ксенофобии, национальной дискрими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нации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ДОУ.</w:t>
                  </w:r>
                </w:p>
              </w:tc>
            </w:tr>
            <w:tr w:rsidR="00BC0236" w:rsidRPr="0026757E" w:rsidTr="00213B4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5. Задачи программы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1.Обеспечение всестороннего и гармоничного этнокультурного развития воспитанников;</w:t>
                  </w:r>
                </w:p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2.Формирование толерантности и межэтнической культуры, профилактика агрессивного поведения.</w:t>
                  </w:r>
                </w:p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3. Усиление информационно-пропагандистской деятельности, направленной против терроризма и экстремизма среди воспитанников и родителей.</w:t>
                  </w:r>
                </w:p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4.Содействие правоохранительным органам в выявлении правонарушений и преступлений данной категории, а также ликвидации их последствий.</w:t>
                  </w:r>
                </w:p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5. Организация воспитательной работы среди детей, направленная на устранение причин и условий, способствующих совершению действий экстремистского характера.</w:t>
                  </w:r>
                </w:p>
              </w:tc>
            </w:tr>
            <w:tr w:rsidR="00BC0236" w:rsidRPr="0026757E" w:rsidTr="00213B4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6.Ожидаемые результаты реализации программы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Совершенствование форм и методов работы по профилактике терроризма и экстремизма, проявлений ксенофобии, национальной дискрими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 xml:space="preserve">нации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ДОУ.</w:t>
                  </w:r>
                </w:p>
                <w:p w:rsidR="00BC0236" w:rsidRPr="0026757E" w:rsidRDefault="00BC0236" w:rsidP="0026757E">
                  <w:pPr>
                    <w:spacing w:before="225" w:after="22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Распространение культуры интернационализма, согласия, национальной и ре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softHyphen/>
                    <w:t>лигиозной терпимости в среде старших дошкольников 6-7 лет</w:t>
                  </w:r>
                </w:p>
                <w:p w:rsidR="00BC0236" w:rsidRPr="0026757E" w:rsidRDefault="00BC0236" w:rsidP="0026757E">
                  <w:pPr>
                    <w:spacing w:before="225" w:after="22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      </w:r>
                </w:p>
                <w:p w:rsidR="00BC0236" w:rsidRPr="0026757E" w:rsidRDefault="00BC0236" w:rsidP="0026757E">
                  <w:pPr>
                    <w:spacing w:before="225" w:after="225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уважения к другим культурам.</w:t>
                  </w:r>
                </w:p>
              </w:tc>
            </w:tr>
            <w:tr w:rsidR="00BC0236" w:rsidRPr="0026757E" w:rsidTr="00213B4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7.Участники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C0787F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C0236" w:rsidRPr="0026757E" w:rsidRDefault="00BC0236" w:rsidP="00C0787F">
                  <w:pPr>
                    <w:pStyle w:val="NoSpacing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C0236" w:rsidRPr="0026757E" w:rsidRDefault="00BC0236" w:rsidP="0026757E">
                  <w:pPr>
                    <w:pStyle w:val="NoSpacing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Коллектив, воспитанники, родители (законные представители) </w:t>
                  </w:r>
                  <w:r w:rsidRPr="0026757E">
                    <w:rPr>
                      <w:rFonts w:ascii="Times New Roman" w:hAnsi="Times New Roman"/>
                      <w:color w:val="111111"/>
                      <w:sz w:val="24"/>
                      <w:szCs w:val="24"/>
                    </w:rPr>
                    <w:t>МБДОУ</w:t>
                  </w:r>
                  <w:r>
                    <w:rPr>
                      <w:rFonts w:ascii="Times New Roman" w:hAnsi="Times New Roman"/>
                      <w:color w:val="111111"/>
                      <w:sz w:val="24"/>
                      <w:szCs w:val="24"/>
                    </w:rPr>
                    <w:t xml:space="preserve"> «ЯСЛИ-САД № 15</w:t>
                  </w:r>
                  <w:r w:rsidRPr="0026757E">
                    <w:rPr>
                      <w:rFonts w:ascii="Times New Roman" w:hAnsi="Times New Roman"/>
                      <w:color w:val="111111"/>
                      <w:sz w:val="24"/>
                      <w:szCs w:val="24"/>
                    </w:rPr>
                    <w:t>5 ГОРОДА ДОНЕЦКА»</w:t>
                  </w:r>
                </w:p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C0236" w:rsidRPr="0026757E" w:rsidTr="00213B4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8.Сроки реализации программы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Постоянно, до внесения изменений</w:t>
                  </w:r>
                </w:p>
              </w:tc>
            </w:tr>
          </w:tbl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236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236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236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236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236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236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236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236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Пояснительная записка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C0236" w:rsidRPr="0026757E" w:rsidRDefault="00BC0236" w:rsidP="0026757E">
            <w:pPr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6757E">
              <w:rPr>
                <w:rFonts w:ascii="Times New Roman" w:hAnsi="Times New Roman"/>
                <w:sz w:val="24"/>
                <w:szCs w:val="24"/>
              </w:rPr>
              <w:t>Угроза экстремизма продолжает оставаться одним из основных факторов, дестабилизирующих общественно-политическую обстановку в Российской Федерации. Формирование негативного отношения к такому опасному явлению в обществе, как экстремизм,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      </w:r>
          </w:p>
          <w:p w:rsidR="00BC0236" w:rsidRPr="0026757E" w:rsidRDefault="00BC0236" w:rsidP="0026757E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6757E">
              <w:rPr>
                <w:rFonts w:ascii="Times New Roman" w:hAnsi="Times New Roman"/>
                <w:sz w:val="24"/>
                <w:szCs w:val="24"/>
              </w:rPr>
              <w:t xml:space="preserve">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акций, нарушения общественного порядка на этнорелигиозной, политической почве. Это приводит к социальной напряжённости и ведёт к усилению экстремистских проявлений.. Поэтому в </w:t>
            </w:r>
            <w:r w:rsidRPr="0026757E">
              <w:rPr>
                <w:rFonts w:ascii="Times New Roman" w:hAnsi="Times New Roman"/>
                <w:color w:val="111111"/>
                <w:sz w:val="24"/>
                <w:szCs w:val="24"/>
              </w:rPr>
              <w:t>МБДОУ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«ЯСЛИ-САД № </w:t>
            </w:r>
            <w:smartTag w:uri="urn:schemas-microsoft-com:office:smarttags" w:element="metricconverter">
              <w:smartTagPr>
                <w:attr w:name="ProductID" w:val="155 Г"/>
              </w:smartTagPr>
              <w:r>
                <w:rPr>
                  <w:rFonts w:ascii="Times New Roman" w:hAnsi="Times New Roman"/>
                  <w:color w:val="111111"/>
                  <w:sz w:val="24"/>
                  <w:szCs w:val="24"/>
                </w:rPr>
                <w:t>155 Г</w:t>
              </w:r>
            </w:smartTag>
            <w:r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  <w:r w:rsidRPr="0026757E">
              <w:rPr>
                <w:rFonts w:ascii="Times New Roman" w:hAnsi="Times New Roman"/>
                <w:color w:val="111111"/>
                <w:sz w:val="24"/>
                <w:szCs w:val="24"/>
              </w:rPr>
              <w:t>ДОНЕЦКА»</w:t>
            </w:r>
            <w:r w:rsidRPr="0026757E">
              <w:rPr>
                <w:rFonts w:ascii="Times New Roman" w:hAnsi="Times New Roman"/>
                <w:sz w:val="24"/>
                <w:szCs w:val="24"/>
              </w:rPr>
              <w:t>возникла необходимость подготовки программы по профилактике экстремистской деятельности и последующей её реализации.</w:t>
            </w:r>
          </w:p>
          <w:p w:rsidR="00BC0236" w:rsidRPr="0026757E" w:rsidRDefault="00BC0236" w:rsidP="0026757E">
            <w:pPr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6757E">
              <w:rPr>
                <w:rFonts w:ascii="Times New Roman" w:hAnsi="Times New Roman"/>
                <w:sz w:val="24"/>
                <w:szCs w:val="24"/>
              </w:rPr>
              <w:t xml:space="preserve">Программа направлена на укрепление в </w:t>
            </w: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26757E">
              <w:rPr>
                <w:rFonts w:ascii="Times New Roman" w:hAnsi="Times New Roman"/>
                <w:sz w:val="24"/>
                <w:szCs w:val="24"/>
              </w:rPr>
              <w:t>ДОУ толерантной среды на основе принципов ценностей многонационального российского общества, соблюдения прав и свобод человека, поддержание межнационального мира и согласия.</w:t>
            </w:r>
          </w:p>
          <w:p w:rsidR="00BC0236" w:rsidRPr="0026757E" w:rsidRDefault="00BC0236" w:rsidP="0026757E">
            <w:pPr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Она призвана укрепить основы и методы процесса формирования толерантного сознания и поведения воспитанников МБДОУ «</w:t>
            </w:r>
            <w:r>
              <w:rPr>
                <w:rFonts w:ascii="Times New Roman" w:hAnsi="Times New Roman"/>
                <w:sz w:val="24"/>
                <w:szCs w:val="24"/>
              </w:rPr>
              <w:t>ЯСЛИ -САД №155 Г.ДОНЕЦКА</w:t>
            </w:r>
            <w:r w:rsidRPr="0026757E">
              <w:rPr>
                <w:rFonts w:ascii="Times New Roman" w:hAnsi="Times New Roman"/>
                <w:sz w:val="24"/>
                <w:szCs w:val="24"/>
              </w:rPr>
              <w:t>».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</w:t>
            </w:r>
          </w:p>
          <w:p w:rsidR="00BC0236" w:rsidRPr="0026757E" w:rsidRDefault="00BC0236" w:rsidP="0026757E">
            <w:pPr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в МБДОУ «</w:t>
            </w:r>
            <w:r>
              <w:rPr>
                <w:rFonts w:ascii="Times New Roman" w:hAnsi="Times New Roman"/>
                <w:sz w:val="24"/>
                <w:szCs w:val="24"/>
              </w:rPr>
              <w:t>ЯСЛИ -САД №155 Г.ДОНЕЦКА</w:t>
            </w:r>
            <w:r w:rsidRPr="0026757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BC0236" w:rsidRPr="0026757E" w:rsidRDefault="00BC0236" w:rsidP="0026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Цель и задачи, сроки и этапы реализации программы,</w:t>
            </w:r>
          </w:p>
          <w:p w:rsidR="00BC0236" w:rsidRPr="0026757E" w:rsidRDefault="00BC0236" w:rsidP="0026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а также целевые индикаторы и показатели</w:t>
            </w: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Цель:</w:t>
            </w:r>
          </w:p>
          <w:p w:rsidR="00BC0236" w:rsidRPr="0026757E" w:rsidRDefault="00BC0236" w:rsidP="0026757E">
            <w:pPr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Реализация системы мер для защиты жизни, здоровья воспитанников, их имущественных и других интересов от преступных посягательств, направленных на профилактику экстремизма и терроризма.</w:t>
            </w: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Задачи: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1.Обеспечение всестороннего и гармоничного этнокультурного развития воспитанников.</w:t>
            </w:r>
          </w:p>
          <w:p w:rsidR="00BC0236" w:rsidRPr="0026757E" w:rsidRDefault="00BC0236" w:rsidP="0026757E">
            <w:pPr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2.Формирование толерантности и межэтнической культуры, профилактика агрессивного поведения.</w:t>
            </w:r>
          </w:p>
          <w:p w:rsidR="00BC0236" w:rsidRPr="0026757E" w:rsidRDefault="00BC0236" w:rsidP="0026757E">
            <w:pPr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3. Усиление информационно-пропагандистской деятельности, направленной против терроризма и экстремизма среди воспитанников и родителей.</w:t>
            </w:r>
          </w:p>
          <w:p w:rsidR="00BC0236" w:rsidRPr="0026757E" w:rsidRDefault="00BC0236" w:rsidP="0026757E">
            <w:pPr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4.Содействие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BC0236" w:rsidRPr="0026757E" w:rsidRDefault="00BC0236" w:rsidP="0026757E">
            <w:pPr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5. Организация воспитательной работы среди детей, направленная на устранение причин и условий, способствующих совершению действий экстремистского характера.</w:t>
            </w:r>
          </w:p>
          <w:p w:rsidR="00BC0236" w:rsidRPr="0026757E" w:rsidRDefault="00BC0236" w:rsidP="0026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Нормативно – правовая база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· Конституция Российской Федерации,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· Федеральные Законы от 06.03.2006. № 35-ФЗ «О противодействии терроризму»,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· № 114-ФЗ «О противодействии экстремистской деятельности»,</w:t>
            </w:r>
          </w:p>
          <w:p w:rsidR="00BC0236" w:rsidRPr="0026757E" w:rsidRDefault="00BC0236" w:rsidP="0026757E">
            <w:pPr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· Указ Президента Российской Федерации от 15.06. 2006. № 116 «О мерах по противодействию терроризму»</w:t>
            </w:r>
          </w:p>
          <w:p w:rsidR="00BC0236" w:rsidRPr="0026757E" w:rsidRDefault="00BC0236" w:rsidP="0026757E">
            <w:pPr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Разработка и принятие дополнительных нормативных правовых актов для обеспечения достижения целей реализации программы.</w:t>
            </w: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Основные принципы рабочей программы: 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1) обеспечение и защита основных прав и свобод человека и гражданина; 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2) законность; </w:t>
            </w:r>
          </w:p>
          <w:p w:rsidR="00BC0236" w:rsidRPr="0026757E" w:rsidRDefault="00BC0236" w:rsidP="0026757E">
            <w:pPr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3) приоритет защиты прав и законных интересов лиц, подвергающихся террористической опасности; </w:t>
            </w:r>
            <w:r w:rsidRPr="0026757E">
              <w:rPr>
                <w:rFonts w:ascii="Times New Roman" w:hAnsi="Times New Roman"/>
                <w:sz w:val="24"/>
                <w:szCs w:val="24"/>
              </w:rPr>
              <w:br/>
              <w:t>4)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терроризма и экстремизма, проявлений ксенофобии, национальной дискрими</w:t>
            </w:r>
            <w:r w:rsidRPr="0026757E">
              <w:rPr>
                <w:rFonts w:ascii="Times New Roman" w:hAnsi="Times New Roman"/>
                <w:sz w:val="24"/>
                <w:szCs w:val="24"/>
              </w:rPr>
              <w:softHyphen/>
              <w:t>нации; 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5) приоритет мер предупреждения терроризма. </w:t>
            </w: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Механизм реализации рабочей программы.</w:t>
            </w:r>
          </w:p>
          <w:p w:rsidR="00BC0236" w:rsidRPr="0026757E" w:rsidRDefault="00BC0236" w:rsidP="0026757E">
            <w:pPr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Контроль за реализацией программы осуществляет администрация МБДОУ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ЯСЛИ - САД № </w:t>
            </w:r>
            <w:smartTag w:uri="urn:schemas-microsoft-com:office:smarttags" w:element="metricconverter">
              <w:smartTagPr>
                <w:attr w:name="ProductID" w:val="155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155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.ДОНЕЦКА</w:t>
            </w:r>
            <w:r w:rsidRPr="0026757E">
              <w:rPr>
                <w:rFonts w:ascii="Times New Roman" w:hAnsi="Times New Roman"/>
                <w:sz w:val="24"/>
                <w:szCs w:val="24"/>
              </w:rPr>
              <w:t>». Для выполнения конкретных мероприятий могут создаваться рабочие группы по инициативе исполнителей программы.</w:t>
            </w: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Ожидаемые результаты реализации рабочей программы:</w:t>
            </w:r>
          </w:p>
          <w:p w:rsidR="00BC0236" w:rsidRPr="0026757E" w:rsidRDefault="00BC0236" w:rsidP="0026757E">
            <w:pPr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Совершенствование форм и методов работы по профилактике терроризма и экстремизма, проявлений ксенофобии, национальной дискрими</w:t>
            </w:r>
            <w:r w:rsidRPr="0026757E">
              <w:rPr>
                <w:rFonts w:ascii="Times New Roman" w:hAnsi="Times New Roman"/>
                <w:sz w:val="24"/>
                <w:szCs w:val="24"/>
              </w:rPr>
              <w:softHyphen/>
              <w:t xml:space="preserve">нации в </w:t>
            </w:r>
            <w:r>
              <w:rPr>
                <w:rFonts w:ascii="Times New Roman" w:hAnsi="Times New Roman"/>
                <w:sz w:val="24"/>
                <w:szCs w:val="24"/>
              </w:rPr>
              <w:t>МБ</w:t>
            </w:r>
            <w:r w:rsidRPr="0026757E">
              <w:rPr>
                <w:rFonts w:ascii="Times New Roman" w:hAnsi="Times New Roman"/>
                <w:sz w:val="24"/>
                <w:szCs w:val="24"/>
              </w:rPr>
              <w:t>ДОУ.</w:t>
            </w:r>
          </w:p>
          <w:p w:rsidR="00BC0236" w:rsidRPr="0026757E" w:rsidRDefault="00BC0236" w:rsidP="0026757E">
            <w:pPr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Распространение культуры интернационализма, согласия, национальной и ре</w:t>
            </w:r>
            <w:r w:rsidRPr="0026757E">
              <w:rPr>
                <w:rFonts w:ascii="Times New Roman" w:hAnsi="Times New Roman"/>
                <w:sz w:val="24"/>
                <w:szCs w:val="24"/>
              </w:rPr>
              <w:softHyphen/>
              <w:t>лигиозной терпимости в среде старших воспитанников.</w:t>
            </w:r>
          </w:p>
          <w:p w:rsidR="00BC0236" w:rsidRPr="0026757E" w:rsidRDefault="00BC0236" w:rsidP="0026757E">
            <w:pPr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BC0236" w:rsidRPr="0026757E" w:rsidRDefault="00BC0236" w:rsidP="0026757E">
            <w:pPr>
              <w:spacing w:before="225" w:after="22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Формирование единого информационного пространства для пропаганды и распространения на территории муниципального образования идей толерантности, гражданской солидарности, уважения к другим культурам.</w:t>
            </w: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Срок реализации программы:</w:t>
            </w:r>
            <w:r w:rsidRPr="0026757E">
              <w:rPr>
                <w:rFonts w:ascii="Times New Roman" w:hAnsi="Times New Roman"/>
                <w:sz w:val="24"/>
                <w:szCs w:val="24"/>
              </w:rPr>
              <w:t> постоянно, до внесения изменений.</w:t>
            </w: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  <w:p w:rsidR="00BC0236" w:rsidRPr="00BF4B0E" w:rsidRDefault="00BC0236" w:rsidP="0021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236" w:rsidRPr="0026757E" w:rsidRDefault="00BC0236" w:rsidP="0026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Система программных мероприятий.</w:t>
            </w:r>
          </w:p>
          <w:p w:rsidR="00BC0236" w:rsidRPr="0026757E" w:rsidRDefault="00BC0236" w:rsidP="00BF4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План работы с сотрудниками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МБ</w:t>
            </w:r>
            <w:r w:rsidRPr="0026757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ДОУ по предотвращению экстремизма, терроризма</w:t>
            </w:r>
          </w:p>
          <w:tbl>
            <w:tblPr>
              <w:tblW w:w="9492" w:type="dxa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0A0"/>
            </w:tblPr>
            <w:tblGrid>
              <w:gridCol w:w="458"/>
              <w:gridCol w:w="2699"/>
              <w:gridCol w:w="2995"/>
              <w:gridCol w:w="1858"/>
              <w:gridCol w:w="1075"/>
              <w:gridCol w:w="1938"/>
            </w:tblGrid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12" w:space="0" w:color="666666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12" w:space="0" w:color="666666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Наименование</w:t>
                  </w: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br/>
                    <w:t>мероприятия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12" w:space="0" w:color="666666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Цель</w:t>
                  </w: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br/>
                    <w:t>мероприятий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12" w:space="0" w:color="666666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Срок,</w:t>
                  </w: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br/>
                    <w:t>периодичность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12" w:space="0" w:color="666666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Место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12" w:space="0" w:color="666666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Ответственный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проведение инструктажа.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Организация работы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по соблюдению требований режима, правил внутреннего распорядка, по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предупреждению антиобщественного поведения.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ежегодно,</w:t>
                  </w:r>
                </w:p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 май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 xml:space="preserve">Руководитель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Проведение разъяснительной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работы по возможной угрозе жизни и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здоровью при терактах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педагогов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2 раза в год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Ведение (обновление)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стендов по антитеррористической безопасности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Наглядная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информационно-пропагандистская работа с педагогами, родителями и обучающимися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Проведение встреч,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бесед с сотрудниками правоохранительных органов о случаях проявления экстремизма в отношении людей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Знакомство с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действующим законодательством об ответственности за проявления действий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экстремистского характера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в течение учебного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года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Распространение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буклетов</w:t>
                  </w:r>
                </w:p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«Рекомендации гражданам по действиям при угрозе терроризма»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Ознакомление с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правилами поведения в случае угрозы террористического акта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Обеспечение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взаимодействия с ОВД  во время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проведения массовых мероприятий, праздников, утренников, вечеров отдыха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Обеспечение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безопасности образовательных учреждений от террористических актов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Заведующий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День памяти жертв геноцида казаков (директива о расказачивании)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Развитие национального самосознания, стремления к взаимопониманию между людьми разных сообществ. Сформировать у учеников непринятие идеологии терроризма, массового террора, геноцида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24.01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День прорыва блокады Ленинграда - проведение уроков мужества, экскурсий, бесед, выставок и т.п.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Развитие в детях чувств сострадания и гордости за стойкость своего народа в период блокады Ленинграда и на протяжении всей Великой Отечественной войны.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27.01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Проведение тематических занятий «Что такое экстремизм и терроризм». Создание и распространение тематических  листовок среди родителей (законных представителей)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Распространение  теоретических знаний педагогов, работников детского сада, родителей об экстремизме и терроризме, формирование непринятия идеологии терроризма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День разгрома советскими войсками немецко-фашистских войск в Сталинградской битве -  проведение уроков мужества, экскурсий, бесед, выставок и т.п.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положительной оценки духовного подвига советского народа, интерес к героическому прошлому. Воспитание благодарного отношения к подвигу солдат, уважения к людям старшего поколения; воспитание чувств патриотизма, гражданственности, любви к Родине.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02.02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Мероприятия в рамках Дня защитника Отечества (месячник военно-патриотического воспитания, дни призывника, концерты, конкурсы, выставки, спортивные соревнования и т.п.)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Повышение качества и эффективности военно-патриотического воспитания учащихся, популяризация технических и военно-прикладных видов спорта.  Формирование активной гражданской позиции, патриотизма, позитивного образа современной и будущей России, укрепления престижа службы в Вооруженных Силах и правоохранительных органах Российской Федерации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23.01. -23.02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Изучение педагогами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и обучающимися инструкций по алгоритму действий в случае обнаружения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подозрительных предметов, содержащих опасность для жизни и здоровья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окружающих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Обеспечение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комплексной безопасности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 xml:space="preserve">Руководитель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МБД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ОУ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День памяти о россиянах, исполнявших свой долг за пределами Отечества -</w:t>
                  </w:r>
                </w:p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проведение уроков мужества, встреч с ветеранами боевых действий, экскурсий, бесед, выставок, спортивных состязаний, турниров и т.п.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Знакомство учащихся с военными событиями за пределами России, в которых принимали участие наши воины (Афганистан, Корея, Вьетнам, Сирия,  Египте, Мозамбике, Анголе, Венгрии, Эфиопии, Южная Осетия и Абхазия, и т.п.). Углубление знаний о боевых подвигов своих соотечественников во имя свободы и независимости Родины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15.02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Международный День родного языка (уроки, квесты, конкурсы и т.п.)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бережного отношение, как к родному, так и другим языкам, гордости за свой родной русский язык, чувства принадлежности к своим предкам, народу, культуре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21.02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Проведение родительских собраний на тему «Информационная безопасность дошкольников в сети «Интернет»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Повышение цифровой грамотности родителей «Угрозы в сети Интернет», «Безопасный интернет» (контентная фильтрация, ограничение доступа детей к информации, причиняющей вред их здоровью, нравственному и духовному развитию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День космонавтики. Гагаринский урок «Космос - это мы» (тематические занятия)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знаний учащихся о космонавтике, ее основателях, первом пилотируемом полёте в космос;  изучение жизни и деятельности первого космонавта Ю.А. Гагарина; осознание роли отечественной космонавтики в мире и перспектив ее развития. Воспитание патриотизма, уважения к достижениям нашей Родины.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Мероприятия в рамках празднования Дню Победы  (уроки мужества, конкурсы, выставки, акции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положительной оценки подвига наших граждан в Великой Отечественной войне; интереса к героическому прошлому страны. Воспитание благодарного отношения к подвигу солдат; воспитание чувств патриотизма, гражданственности, любви к Родине.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01.05-15.05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День славянской письменности и культуры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Углубление  знаний обучающихся по истории создания славянской азбуки и ее создателях равноапостольных братьях Кирилле и Мефодии. Воспитание чувства гордости за историю Отечества и становление русского языка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24.05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День рождения М.А.Шолохова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Знакомство учащихся с личностью и творчеством писателя. Содействие тому, чтобы новые поколения граждан нашей страны гордились своей Родиной, знали ее историю, имена творцов литературных героев, участников реальных событий и чувствовали свою сопричастность к деяниям своих великих дедов и прадедов, к сознательному труду соотечественников во имя великой России. Пробуждение любви к человеку, стремление становиться лучше, чище душой, активно бороться за идеалы гуманизма и прогресса человечества.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24.05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День защиты детей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Знакомство учащихся с правами и обязанностями. Формирование ценностного отношения к нормам жизни и правилам поведения.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01.06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День русского языка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интереса учащихся к изучению и сохранению родного языка, воспитание уважения к культуре и традициям своего языка и народа.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06.06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День России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Воспитание чувства гордости за свою страну, чувства патриотизма по отношению к Российской Федерации.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12.06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День памяти и скорби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Закрепление и углубление исторических знаний, развитие и воспитание патриотических чувств на ярких примерах героизма нашей армии, храбрости и мужества народа. Воспитание у детей чувства личного сопереживания тем, кто отстоял Родину, чувства гордости за свою страну и жившие в ней поколения наших предков.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22.06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Бомбардировка станицы Вёшенской в июле 1942 года. Трагедия на переправе.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Трагедия на переправе. Результатом массированной бомбардировки скопления наших войск у Вёшенской переправы стала потеря большого количества военной техники и гибель около одной тысячи Советских солдат и офицеров.</w:t>
                  </w:r>
                </w:p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Первые пехотные части немецких войск зашли на территорию Шолоховского района у хуторов Варварин и Калиновский. В этот день был образован «Сталинградский фронт» в состав, которого вошли дивизии РККА расположенные на территории Шолоховского района.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08-12.07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День знаний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Знакомство учащихся с правами и обязанностями. Формирование ценностного отношения к нормам жизни и правилам поведения.  Формирование положительной мотивации к обучению.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01.09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День солидарности в борьбе с терроризмом. День памяти жертв Беслана (минуты памяти детей-жертв Беслана):</w:t>
                  </w:r>
                </w:p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-классные часы</w:t>
                  </w:r>
                </w:p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-изготовление плакатов, презентаций, тематических видеороликов по теме</w:t>
                  </w:r>
                </w:p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-рисунки на асфальте</w:t>
                  </w:r>
                </w:p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-тематические встречи с социальным педагогом и психологом школы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у обучающихся  представление о терроризме и его последствиях, непринятия идеологии терроризма.</w:t>
                  </w:r>
                </w:p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Содействие формированию толерантности и профилактики   межнациональной розни и нетерпимости.</w:t>
                  </w:r>
                </w:p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Подвести учащихся к осознанию важности собственного участия в вопросах безопасности страны и собственной безопасности.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03.09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День памяти жертв фашизма (международная дата, посвященная жертвам фашизма)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Развитие национального самосознания, стремления к взаимопониманию между людьми разных сообществ, толерантного отношения к проявлениям иных культур</w:t>
                  </w:r>
                </w:p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познакомить ребят с идеологией и проявлением фашизма</w:t>
                  </w:r>
                </w:p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выработать у учеников негативное отношение к идеологии фашизма.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11.09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Проведение бесед:</w:t>
                  </w:r>
                </w:p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«Антитеррористическая безопасность», «Всегда готов», «Если вас завалило»; религиозный фанатизм, как идеологическая основа современного экстремизма и терроризма, «Теракты в США 11 сентября 2001 года»;  «Терроризм и безопасность человека в современном мире»; «Что такое экстремизм?»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у обучающихся  представление о терроризме и его последствиях, непринятия идеологии терроризма.</w:t>
                  </w:r>
                </w:p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Содействие формированию толерантности и профилактики   межнациональной розни и нетерпимости.</w:t>
                  </w:r>
                </w:p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Привитие традиционных российских духовно-нравственных ценностей.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03-30.09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Проведение профилактических мероприятий по разъяснению несовершеннолетним уголовной и административной ответственности за совершение противоправных действий. Изучение норм ФЗ от 19.06.2004 №54-ФЗ «О собраниях, митингах, демонстрациях, шествиях и пикетированиях». Стратегия противодействия экстремизму в Российской Федерации до 2025 года, утвержденная Указом Президента Российской Федерации от 29 мая 2020 года №344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Знакомство учащихся с правами и обязанностями. Формирование ценностного отношения к нормам жизни и правилам поведения. 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01-15.10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Исторические квесты «Истории родных станиц и хуторов», «Улицы родных станиц и хуторов»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Знакомство учащихся с родными станицами, хуторами, историей родных мест. Узнать о знаменитых людях и земляках, именами которых названы улицы. Формирование национальной и территориальной принадлежности, любви к малой родине.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16-31.10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Проведение инструктажа с обучающимися по теме: «Действия при угрозе террористического акта»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Обучение действиям при угрозе теракта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01-15.11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Родительское собрание, один из вопросов: «О профилактике экстремистских проявлений в молодежной среде»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Знакомство родителей с экстремистскими движениями, методами вовлечения  в них детей. Формирование навыков реагирования на возможные признаки вовлечения детей в экстремистскую деятельность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01-15.11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Мероприятия в рамках Дня народного единства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Приобщение обучающихся к культурным ценностям своего народа, базовым национальным ценностям российского общества, общечеловеческим ценностям в контексте формирования у них российской гражданской идентичности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01-10.11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В рамках Дня правовой помощи, проведение недели правовых знаний (классные часы, диспуты, круглые столы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Правовое просвещение, формирование у дошкольников правовой культуры; воспитание гражданских качеств и чувства патриотизма; формирование базисных знаний о государстве, праве, общественных и государственных институтах, правах человека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13-20.11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Проведение мероприятий (классных часов), посвященных Международному дню толерантности (ООН) «Толерантность – путь к миру!»</w:t>
                  </w:r>
                </w:p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  Проведение классного часа на тему: «Как вести себя в чрезвычайных ситуациях»</w:t>
                  </w:r>
                </w:p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инструктажа с обучающимися на тему: «Правила поведения и порядок действий, если вас захватили в заложники»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Знакомство с понятием толерантность и основными, относящимися к нему, категориями: терпимость, милосердие, сострадание, прощение, сопереживание, принятие, доброта. Формирование стойкого неприятия всякого насилия, воспитание чувства уважения друг к другу, к обычаям, традициям и культуре разных народов.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14.11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Всемирный день ребенка (ООН). Проведение мероприятий, посвященных принятию Конвенции ООН о правах ребенка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Знакомство учащихся с основными документами о правах и защите детей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20.11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Мероприятия в рамках Дня неизвестного солдата  и Дня Героев Отечества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Расширение знаний о героическом прошлом нашей страны. Знакомство с поисковой деятельностью на территории района, в том числе в рамках вахты памяти «Еланский плацдарм». Увековечивание памяти погибших при защите Родины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03-09.12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День Конституции Российской Федерации:</w:t>
                  </w:r>
                </w:p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Конституция- основной закон нашей жизни (классные часы, беседы, викторины)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представления о важности соблюдения законов государства; развитие гражданско-правового образования учащихся; формирование активной гражданской позиции и правового сознания; приобретение навыков правовой культуры; развитие гражданской инициативы и гражданской ответственности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12.12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  <w:tr w:rsidR="00BC0236" w:rsidRPr="0026757E" w:rsidTr="002B2562">
              <w:tc>
                <w:tcPr>
                  <w:tcW w:w="55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День освобождения Шолоховского района от немецко-фашистских захватчиков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патриотизма. Знание истории родных мест (в этот день от врага освобождены все населенные пункты правобережья Шолоховского района; левобережье не было захвачено за всю войну)</w:t>
                  </w:r>
                </w:p>
              </w:tc>
              <w:tc>
                <w:tcPr>
                  <w:tcW w:w="1499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20.12</w:t>
                  </w:r>
                </w:p>
              </w:tc>
              <w:tc>
                <w:tcPr>
                  <w:tcW w:w="746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  <w:tc>
                <w:tcPr>
                  <w:tcW w:w="1562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</w:t>
                  </w:r>
                </w:p>
              </w:tc>
            </w:tr>
          </w:tbl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C0236" w:rsidRPr="0026757E" w:rsidRDefault="00BC0236" w:rsidP="00BF4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Воспитательная работа по формированию толерантности, культуры мира и межнационального согласия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МБ</w:t>
            </w:r>
            <w:r w:rsidRPr="0026757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ДОУ.</w:t>
            </w: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Перечень программных мероприятий с воспитанниками 5-7 лет</w:t>
            </w:r>
          </w:p>
          <w:tbl>
            <w:tblPr>
              <w:tblW w:w="0" w:type="auto"/>
              <w:tblBorders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  <w:insideH w:val="single" w:sz="4" w:space="0" w:color="999999"/>
                <w:insideV w:val="single" w:sz="4" w:space="0" w:color="999999"/>
              </w:tblBorders>
              <w:tblLook w:val="00A0"/>
            </w:tblPr>
            <w:tblGrid>
              <w:gridCol w:w="3902"/>
              <w:gridCol w:w="2469"/>
              <w:gridCol w:w="1564"/>
              <w:gridCol w:w="3088"/>
            </w:tblGrid>
            <w:tr w:rsidR="00BC0236" w:rsidRPr="0026757E" w:rsidTr="002B2562"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12" w:space="0" w:color="666666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12" w:space="0" w:color="666666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Исполнители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12" w:space="0" w:color="666666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12" w:space="0" w:color="666666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цели</w:t>
                  </w:r>
                </w:p>
              </w:tc>
            </w:tr>
            <w:tr w:rsidR="00BC0236" w:rsidRPr="0026757E" w:rsidTr="002B2562"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Конкурсы, выставки, викторины, круглые столы , концерты по профилактике экстремизма, по формированию патриотизма и гражданственности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воспитатель, воспитатели групп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В течении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Формирование толерантности, культуры мира и межнационального согласия в дошкольной среде.</w:t>
                  </w:r>
                </w:p>
              </w:tc>
            </w:tr>
            <w:tr w:rsidR="00BC0236" w:rsidRPr="0026757E" w:rsidTr="002B2562"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Участие в акциях</w:t>
                  </w:r>
                </w:p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«Нет экстремизму!»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Старший воспитатель, воспитатели групп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По плану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Укрепление межнационального согласия;</w:t>
                  </w:r>
                </w:p>
              </w:tc>
            </w:tr>
            <w:tr w:rsidR="00BC0236" w:rsidRPr="0026757E" w:rsidTr="002B2562"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День Знаний. Уроки</w:t>
                  </w: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Мира.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Пропаганда уважения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к государственным символам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</w:t>
                  </w:r>
                </w:p>
              </w:tc>
            </w:tr>
            <w:tr w:rsidR="00BC0236" w:rsidRPr="0026757E" w:rsidTr="002B2562"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Мероприятия,</w:t>
                  </w:r>
                  <w:r w:rsidRPr="0026757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посвященные Дню Конституции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Привитие правовой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грамотности, чувства  гражданственности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и ответственности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BC0236" w:rsidRPr="0026757E" w:rsidRDefault="00BC0236" w:rsidP="002B2562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МБД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ОУ</w:t>
                  </w:r>
                </w:p>
              </w:tc>
            </w:tr>
          </w:tbl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BC0236" w:rsidRDefault="00BC0236" w:rsidP="00E17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BC0236" w:rsidRDefault="00BC0236" w:rsidP="00E17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BC0236" w:rsidRDefault="00BC0236" w:rsidP="00E17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BC0236" w:rsidRDefault="00BC0236" w:rsidP="00E17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BC0236" w:rsidRDefault="00BC0236" w:rsidP="00E17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BC0236" w:rsidRDefault="00BC0236" w:rsidP="00E17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BC0236" w:rsidRDefault="00BC0236" w:rsidP="00E17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BC0236" w:rsidRDefault="00BC0236" w:rsidP="00E17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BC0236" w:rsidRPr="0026757E" w:rsidRDefault="00BC0236" w:rsidP="00BF4B0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  <w:p w:rsidR="00BC0236" w:rsidRDefault="00BC0236" w:rsidP="00E17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План воспитательной работы по предотвращению экстремизма с воспитанниками 5-7 лет</w:t>
            </w:r>
          </w:p>
          <w:p w:rsidR="00BC0236" w:rsidRPr="0026757E" w:rsidRDefault="00BC0236" w:rsidP="00E17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Работа психологической службы по формированию толерантности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МБ</w:t>
            </w:r>
            <w:r w:rsidRPr="0026757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ДОУ.</w:t>
            </w: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Перечень программных мероприятий с родителями воспитанников 5-7 лет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4324"/>
              <w:gridCol w:w="1447"/>
              <w:gridCol w:w="1345"/>
              <w:gridCol w:w="3917"/>
            </w:tblGrid>
            <w:tr w:rsidR="00BC0236" w:rsidRPr="0026757E" w:rsidTr="00213B4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исполнители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Сроки проведения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цели</w:t>
                  </w:r>
                </w:p>
              </w:tc>
            </w:tr>
            <w:tr w:rsidR="00BC0236" w:rsidRPr="0026757E" w:rsidTr="00213B4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Беседы, индивидуальная работа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Формирование толерантности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ДОУ.</w:t>
                  </w:r>
                </w:p>
              </w:tc>
            </w:tr>
            <w:tr w:rsidR="00BC0236" w:rsidRPr="0026757E" w:rsidTr="00213B4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Анкетирование по определению психологического климата в коллективе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Раз в полугодие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Определение психологического климата в коллективе</w:t>
                  </w:r>
                </w:p>
              </w:tc>
            </w:tr>
            <w:tr w:rsidR="00BC0236" w:rsidRPr="0026757E" w:rsidTr="00213B4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Родительская академия</w:t>
                  </w:r>
                </w:p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«Будем терпимее»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Формирование толерантности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</w:t>
                  </w: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ДОУ.</w:t>
                  </w:r>
                </w:p>
              </w:tc>
            </w:tr>
            <w:tr w:rsidR="00BC0236" w:rsidRPr="0026757E" w:rsidTr="00213B4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Мониторинг адаптации и социализации детей из семей мигрантов, включённых в систему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Выявление уровня адаптации и социализации детей из семей мигрантов, включённых в систему образования</w:t>
                  </w:r>
                </w:p>
              </w:tc>
            </w:tr>
            <w:tr w:rsidR="00BC0236" w:rsidRPr="0026757E" w:rsidTr="00213B4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тематической беседы по профилактике экстремизма, посвященному Международному Дню толерантности (16 ноября)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C0236" w:rsidRPr="0026757E" w:rsidRDefault="00BC0236" w:rsidP="00213B4A">
                  <w:pPr>
                    <w:spacing w:before="225" w:after="225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57E">
                    <w:rPr>
                      <w:rFonts w:ascii="Times New Roman" w:hAnsi="Times New Roman"/>
                      <w:sz w:val="24"/>
                      <w:szCs w:val="24"/>
                    </w:rPr>
                    <w:t>Уменьшение проявлений экстремизма и негативного отношения к лицам других национальностей и религиозных конфессий</w:t>
                  </w:r>
                </w:p>
              </w:tc>
            </w:tr>
          </w:tbl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BC0236" w:rsidRDefault="00BC0236" w:rsidP="00CA3D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BC0236" w:rsidRDefault="00BC0236" w:rsidP="00CA3D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BC0236" w:rsidRDefault="00BC0236" w:rsidP="00CA3D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BC0236" w:rsidRDefault="00BC0236" w:rsidP="00CA3D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BC0236" w:rsidRDefault="00BC0236" w:rsidP="00CA3D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BC0236" w:rsidRDefault="00BC0236" w:rsidP="00CA3D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BC0236" w:rsidRDefault="00BC0236" w:rsidP="00CA3D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BC0236" w:rsidRDefault="00BC0236" w:rsidP="00CA3D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BC0236" w:rsidRDefault="00BC0236" w:rsidP="00CA3D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BC0236" w:rsidRPr="0026757E" w:rsidRDefault="00BC0236" w:rsidP="00CA3DA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BC0236" w:rsidRPr="0026757E" w:rsidRDefault="00BC0236" w:rsidP="00213B4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BC0236" w:rsidRPr="0026757E" w:rsidRDefault="00BC0236" w:rsidP="00213B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Приложение 1.</w:t>
            </w:r>
          </w:p>
          <w:p w:rsidR="00BC0236" w:rsidRPr="0026757E" w:rsidRDefault="00BC0236" w:rsidP="00213B4A">
            <w:pPr>
              <w:spacing w:before="225" w:after="27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Родительское собрание для родителей будущих первоклассников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ТЕМА: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« Как подготовить ребёнка к школе»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« Здоровый, счастливый и уравновешенный человек вырастет не из того ребёнка, которому рассказывают о любви, а из того, который сам в полной мере испытывает любовь».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М.Мальц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«….Лишь тот осознаёт себя полноценной личностью, кто нашёл свой путь в любви и самоуважении, последнее во многом зависит от приобретённых знаний, опыта и умения решать жизненные проблемы».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У. Глессер</w:t>
            </w: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Решаемые цели и задачи</w:t>
            </w:r>
            <w:r w:rsidRPr="0026757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1. Познакомить с основными критериями готовности детей к обучению в школе.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2. Раскрыть наиболее эффективные пути взаимодействия детей и родителей в коммуникативной сфере деятельности.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3. Демонстрация ценности коллективного взаимодействия в игре в целях сплочения детского коллектива и налаживания межличностных связей.</w:t>
            </w: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Краткое содержание.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1. Психологическая готовность ребёнка к школе. (Информирование)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Итогом развития ребёнка в дошкольном детстве являются предпосылки того, чтобы ребёнок мог приспособиться к условиям школы, приступить к систематической учёбе. К таким предпосылкам относится:</w:t>
            </w: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1. </w:t>
            </w:r>
            <w:r w:rsidRPr="0026757E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Желание стать школьником.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Такое желание появляется к концу дошкольного возраста у подавляющего большинства детей. Оно связано с тем, что ребёнок начинает осознавать своё положение дошкольника как не соответствующее его возросшим возможностям. Он психологически перерастает игру, и положение школьника выступает для него как ступенька к взрослости.</w:t>
            </w: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1. </w:t>
            </w:r>
            <w:r w:rsidRPr="0026757E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Достаточный уровень волевого развития ребёнка.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У разных детей этот уровень оказывается различным, но типичной чертой, отличающей шестилетних детей, является соподчинение мотивов, которое даёт возможность управлять своим поведением, и которое необходимо для того, чтобы сразу же, придя в 1 класс, включиться в общую деятельность, принять систему требований, предъявленных школой и учителем.</w:t>
            </w: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1. </w:t>
            </w:r>
            <w:r w:rsidRPr="0026757E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Готовность ребёнка в области умственного развития.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Ребёнку необходим известный запас знаний об окружающем мире. Но важен не столько объём этих знаний, сколько их качество – степень правильности, чёткости и обобщённости сложившихся в дошкольном детстве представлений.</w:t>
            </w: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1. </w:t>
            </w:r>
            <w:r w:rsidRPr="0026757E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Качества восприятия и мышления ребёнка.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Ребёнок должен уметь выделять существенное в явлениях окружающей действительности, уметь сравнивать их, видеть сходное и отличное; он должен научиться рассуждать, находить причины явлений, делать выводы.</w:t>
            </w: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1. </w:t>
            </w:r>
            <w:r w:rsidRPr="0026757E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Качества личности ребёнка.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Это общественные мотивы поведения, те усвоенные ребёнком правила поведения по отношению к другим людям и то умение устанавливать и поддерживать взаимоотношения со сверстниками, которые формируются в совместной деятельности дошкольников.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1. Практическая часть. Вводное упражнение.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Родители сидят в кругу. Предварительно раздаются карандаши, листки бумаги. Ведущий даёт инструкцию:” Сейчас вы должны будите на листочках зафиксировать свои инициалы.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Интерпретация: если в написании ваших инициалов вы в первую очередь написали имя, отчество, фамилию – значит, вы достаточно внимания уделяете себе, способны полноценно совмещать личную и общественную жизнь, иначе же всё происходит с точностью наоборот. Вы не достаточно уделяете внимание не только себе, но и тем, кто постоянно находится рядом.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Как часто вы говорите близким слова одобрения, поддержки? Особенно часто в нашей поддержке нуждаются дети.</w:t>
            </w:r>
          </w:p>
          <w:p w:rsidR="00BC0236" w:rsidRPr="0026757E" w:rsidRDefault="00BC0236" w:rsidP="00213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1. </w:t>
            </w:r>
            <w:r w:rsidRPr="0026757E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Упражнение «Качества плюс».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Ребёнок никогда не должен задавать вопроса: ”Ты меня любишь?”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Задача каждого родителя – постоянно, изо дня в день говорить своему ребёнку что – то положительное, приятное и одобряющее. Если же у вас выработалась привычка всё время обвинять его в чём-то, сделайте над собой усилие и постарайтесь изменить способ общения с ребёнком. Давайте сейчас по кругу пустим мяч, и каждый приведёт в пример те слова одобрения, которые вы используете в общении со своим ребёнком.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Перечень позитивных фраз: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· Я горжусь тобой!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· У тебя всё так здорово получается!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· Ты приносишь мне удачу!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· Твоя улыбка освещает наш дом!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· Я люблю тебя таким, какой ты есть!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· С тобой так весело!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· Таких больше нет в целом мире!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· Как мне повезло, что у меня такой ребёнок!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· Я всегда могу тебе доверять!</w:t>
            </w:r>
          </w:p>
          <w:p w:rsidR="00BC0236" w:rsidRPr="0026757E" w:rsidRDefault="00BC0236" w:rsidP="00213B4A">
            <w:pPr>
              <w:spacing w:before="225" w:after="22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57E">
              <w:rPr>
                <w:rFonts w:ascii="Times New Roman" w:hAnsi="Times New Roman"/>
                <w:sz w:val="24"/>
                <w:szCs w:val="24"/>
              </w:rPr>
              <w:t>· Мне нравится твоё чувство юмора!</w:t>
            </w:r>
          </w:p>
          <w:p w:rsidR="00BC0236" w:rsidRPr="0026757E" w:rsidRDefault="00BC0236" w:rsidP="00213B4A">
            <w:pPr>
              <w:spacing w:line="240" w:lineRule="auto"/>
              <w:rPr>
                <w:rFonts w:ascii="Times New Roman" w:hAnsi="Times New Roman"/>
                <w:color w:val="666666"/>
                <w:sz w:val="24"/>
                <w:szCs w:val="24"/>
              </w:rPr>
            </w:pPr>
          </w:p>
        </w:tc>
      </w:tr>
    </w:tbl>
    <w:p w:rsidR="00BC0236" w:rsidRPr="00213B4A" w:rsidRDefault="00BC0236" w:rsidP="00213B4A">
      <w:pPr>
        <w:shd w:val="clear" w:color="auto" w:fill="FFFFFF"/>
        <w:spacing w:before="225" w:after="270" w:line="240" w:lineRule="auto"/>
        <w:rPr>
          <w:rFonts w:ascii="Arial" w:hAnsi="Arial" w:cs="Arial"/>
          <w:color w:val="111111"/>
          <w:sz w:val="27"/>
          <w:szCs w:val="27"/>
        </w:rPr>
      </w:pPr>
    </w:p>
    <w:sectPr w:rsidR="00BC0236" w:rsidRPr="00213B4A" w:rsidSect="00BF4B0E">
      <w:headerReference w:type="even" r:id="rId7"/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236" w:rsidRDefault="00BC0236">
      <w:r>
        <w:separator/>
      </w:r>
    </w:p>
  </w:endnote>
  <w:endnote w:type="continuationSeparator" w:id="0">
    <w:p w:rsidR="00BC0236" w:rsidRDefault="00BC0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236" w:rsidRDefault="00BC0236">
      <w:r>
        <w:separator/>
      </w:r>
    </w:p>
  </w:footnote>
  <w:footnote w:type="continuationSeparator" w:id="0">
    <w:p w:rsidR="00BC0236" w:rsidRDefault="00BC0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36" w:rsidRDefault="00BC0236" w:rsidP="00BB0A1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0236" w:rsidRDefault="00BC0236" w:rsidP="00BF4B0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36" w:rsidRDefault="00BC0236" w:rsidP="00BB0A1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C0236" w:rsidRDefault="00BC0236" w:rsidP="00BF4B0E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DA4"/>
    <w:rsid w:val="0002441E"/>
    <w:rsid w:val="000410D9"/>
    <w:rsid w:val="00213B4A"/>
    <w:rsid w:val="00257D82"/>
    <w:rsid w:val="0026757E"/>
    <w:rsid w:val="002B2562"/>
    <w:rsid w:val="00363E21"/>
    <w:rsid w:val="004A0DFD"/>
    <w:rsid w:val="004F4CC1"/>
    <w:rsid w:val="0051270D"/>
    <w:rsid w:val="005C240C"/>
    <w:rsid w:val="00683A0B"/>
    <w:rsid w:val="006B7CD5"/>
    <w:rsid w:val="00727BFD"/>
    <w:rsid w:val="00757324"/>
    <w:rsid w:val="0082645E"/>
    <w:rsid w:val="00893046"/>
    <w:rsid w:val="008F4DA4"/>
    <w:rsid w:val="009D559C"/>
    <w:rsid w:val="00B65DCF"/>
    <w:rsid w:val="00BB0A11"/>
    <w:rsid w:val="00BC0236"/>
    <w:rsid w:val="00BF4B0E"/>
    <w:rsid w:val="00C0787F"/>
    <w:rsid w:val="00C867C7"/>
    <w:rsid w:val="00C9135F"/>
    <w:rsid w:val="00CA3DAC"/>
    <w:rsid w:val="00CE659B"/>
    <w:rsid w:val="00CF3308"/>
    <w:rsid w:val="00E17E60"/>
    <w:rsid w:val="00FE2733"/>
    <w:rsid w:val="00FF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A0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83A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683A0B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83A0B"/>
    <w:rPr>
      <w:rFonts w:cs="Times New Roman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826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645E"/>
    <w:rPr>
      <w:rFonts w:ascii="Tahoma" w:hAnsi="Tahoma" w:cs="Tahoma"/>
      <w:sz w:val="16"/>
      <w:szCs w:val="16"/>
      <w:lang w:eastAsia="ru-RU"/>
    </w:rPr>
  </w:style>
  <w:style w:type="table" w:customStyle="1" w:styleId="GridTable1Light">
    <w:name w:val="Grid Table 1 Light"/>
    <w:uiPriority w:val="99"/>
    <w:rsid w:val="00C0787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Header">
    <w:name w:val="header"/>
    <w:basedOn w:val="Normal"/>
    <w:link w:val="HeaderChar"/>
    <w:uiPriority w:val="99"/>
    <w:rsid w:val="00BF4B0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1DC6"/>
    <w:rPr>
      <w:rFonts w:eastAsia="Times New Roman"/>
    </w:rPr>
  </w:style>
  <w:style w:type="character" w:styleId="PageNumber">
    <w:name w:val="page number"/>
    <w:basedOn w:val="DefaultParagraphFont"/>
    <w:uiPriority w:val="99"/>
    <w:rsid w:val="00BF4B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6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6015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601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6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36015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601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6015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3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107</TotalTime>
  <Pages>21</Pages>
  <Words>4242</Words>
  <Characters>24182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NONE</cp:lastModifiedBy>
  <cp:revision>17</cp:revision>
  <cp:lastPrinted>2019-09-07T13:44:00Z</cp:lastPrinted>
  <dcterms:created xsi:type="dcterms:W3CDTF">2018-09-20T09:25:00Z</dcterms:created>
  <dcterms:modified xsi:type="dcterms:W3CDTF">2024-03-20T03:30:00Z</dcterms:modified>
</cp:coreProperties>
</file>