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F3" w:rsidRPr="008842D5" w:rsidRDefault="00B94CF3" w:rsidP="0097773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 w:rsidRPr="008842D5">
        <w:rPr>
          <w:b/>
        </w:rPr>
        <w:t xml:space="preserve">Утверждено </w:t>
      </w:r>
      <w:r w:rsidRPr="008842D5">
        <w:t xml:space="preserve">                                                          </w:t>
      </w:r>
    </w:p>
    <w:p w:rsidR="00B94CF3" w:rsidRPr="008842D5" w:rsidRDefault="00B94CF3" w:rsidP="0097773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 w:rsidRPr="008842D5">
        <w:t xml:space="preserve">  приказом по МБДОУ </w:t>
      </w:r>
    </w:p>
    <w:p w:rsidR="00B94CF3" w:rsidRPr="008842D5" w:rsidRDefault="00B94CF3" w:rsidP="00977730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«ЯСЛИ-САД № </w:t>
      </w:r>
      <w:smartTag w:uri="urn:schemas-microsoft-com:office:smarttags" w:element="metricconverter">
        <w:smartTagPr>
          <w:attr w:name="ProductID" w:val="155 Г"/>
        </w:smartTagPr>
        <w:r>
          <w:t>155</w:t>
        </w:r>
        <w:r w:rsidRPr="008842D5">
          <w:t xml:space="preserve"> Г</w:t>
        </w:r>
      </w:smartTag>
      <w:r w:rsidRPr="008842D5">
        <w:t>.ДОНЕЦКА»</w:t>
      </w:r>
    </w:p>
    <w:p w:rsidR="00B94CF3" w:rsidRDefault="00B94CF3" w:rsidP="00977730">
      <w:pPr>
        <w:jc w:val="right"/>
      </w:pPr>
      <w:r>
        <w:t>от 29.09.2023 №  144</w:t>
      </w:r>
      <w:r w:rsidRPr="0082247E">
        <w:t xml:space="preserve">    </w:t>
      </w:r>
    </w:p>
    <w:p w:rsidR="00B94CF3" w:rsidRPr="00977730" w:rsidRDefault="00B94CF3" w:rsidP="00977730">
      <w:pPr>
        <w:jc w:val="right"/>
        <w:rPr>
          <w:sz w:val="18"/>
          <w:szCs w:val="18"/>
        </w:rPr>
      </w:pPr>
      <w:r>
        <w:t xml:space="preserve">Заведующий Н.А.Кучерук </w:t>
      </w:r>
      <w:r w:rsidRPr="0082247E">
        <w:t xml:space="preserve">                                            </w:t>
      </w:r>
    </w:p>
    <w:p w:rsidR="00B94CF3" w:rsidRDefault="00B94CF3" w:rsidP="00977730">
      <w:pPr>
        <w:jc w:val="center"/>
        <w:rPr>
          <w:b/>
        </w:rPr>
      </w:pPr>
    </w:p>
    <w:p w:rsidR="00B94CF3" w:rsidRDefault="00B94CF3" w:rsidP="00977730">
      <w:pPr>
        <w:jc w:val="center"/>
        <w:rPr>
          <w:b/>
        </w:rPr>
      </w:pPr>
    </w:p>
    <w:p w:rsidR="00B94CF3" w:rsidRPr="00AB06BB" w:rsidRDefault="00B94CF3" w:rsidP="00977730">
      <w:pPr>
        <w:jc w:val="center"/>
        <w:rPr>
          <w:b/>
        </w:rPr>
      </w:pPr>
      <w:bookmarkStart w:id="0" w:name="_GoBack"/>
      <w:bookmarkEnd w:id="0"/>
      <w:r w:rsidRPr="00AB06BB">
        <w:rPr>
          <w:b/>
        </w:rPr>
        <w:t>План работы Совета по питанию</w:t>
      </w:r>
    </w:p>
    <w:p w:rsidR="00B94CF3" w:rsidRPr="00AB06BB" w:rsidRDefault="00B94CF3" w:rsidP="00977730">
      <w:pPr>
        <w:shd w:val="clear" w:color="auto" w:fill="FFFFFF"/>
        <w:spacing w:line="23" w:lineRule="atLeast"/>
        <w:jc w:val="center"/>
        <w:rPr>
          <w:b/>
        </w:rPr>
      </w:pPr>
      <w:r w:rsidRPr="00AB06BB">
        <w:rPr>
          <w:b/>
        </w:rPr>
        <w:t>МУНИЦИПАЛЬНОГО ДОШКОЛЬНОГО ОБРАЗОВАТЕЛЬНОГО УЧРЕЖДЕНИЯ</w:t>
      </w:r>
    </w:p>
    <w:p w:rsidR="00B94CF3" w:rsidRPr="00AB06BB" w:rsidRDefault="00B94CF3" w:rsidP="00977730">
      <w:pPr>
        <w:shd w:val="clear" w:color="auto" w:fill="FFFFFF"/>
        <w:spacing w:line="23" w:lineRule="atLeast"/>
        <w:jc w:val="center"/>
        <w:rPr>
          <w:b/>
        </w:rPr>
      </w:pPr>
      <w:r w:rsidRPr="00AB06BB">
        <w:rPr>
          <w:b/>
        </w:rPr>
        <w:t>«ЯСЛИ</w:t>
      </w:r>
      <w:r>
        <w:rPr>
          <w:b/>
        </w:rPr>
        <w:t>-САД КОМБИНИРОВАННОГО ТИПА № 155</w:t>
      </w:r>
      <w:r w:rsidRPr="00AB06BB">
        <w:rPr>
          <w:b/>
        </w:rPr>
        <w:t xml:space="preserve"> ГОРОДА ДОНЕЦКА» </w:t>
      </w:r>
    </w:p>
    <w:p w:rsidR="00B94CF3" w:rsidRDefault="00B94CF3" w:rsidP="00977730">
      <w:pPr>
        <w:jc w:val="center"/>
        <w:rPr>
          <w:b/>
        </w:rPr>
      </w:pPr>
      <w:r w:rsidRPr="00AB06BB">
        <w:rPr>
          <w:b/>
        </w:rPr>
        <w:t>на 202</w:t>
      </w:r>
      <w:r>
        <w:rPr>
          <w:b/>
        </w:rPr>
        <w:t>3</w:t>
      </w:r>
      <w:r w:rsidRPr="00AB06BB">
        <w:rPr>
          <w:b/>
        </w:rPr>
        <w:t xml:space="preserve"> -202</w:t>
      </w:r>
      <w:r>
        <w:rPr>
          <w:b/>
        </w:rPr>
        <w:t>4</w:t>
      </w:r>
      <w:r w:rsidRPr="00AB06BB">
        <w:rPr>
          <w:b/>
        </w:rPr>
        <w:t xml:space="preserve"> учебный год</w:t>
      </w:r>
    </w:p>
    <w:p w:rsidR="00B94CF3" w:rsidRDefault="00B94CF3" w:rsidP="00977730">
      <w:pPr>
        <w:jc w:val="center"/>
        <w:rPr>
          <w:b/>
        </w:rPr>
      </w:pPr>
    </w:p>
    <w:p w:rsidR="00B94CF3" w:rsidRPr="00AB06BB" w:rsidRDefault="00B94CF3" w:rsidP="00977730">
      <w:pPr>
        <w:jc w:val="center"/>
        <w:rPr>
          <w:b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56"/>
        <w:gridCol w:w="1134"/>
        <w:gridCol w:w="2778"/>
      </w:tblGrid>
      <w:tr w:rsidR="00B94CF3" w:rsidRPr="00E85ADE" w:rsidTr="00B74919">
        <w:tc>
          <w:tcPr>
            <w:tcW w:w="568" w:type="dxa"/>
          </w:tcPr>
          <w:p w:rsidR="00B94CF3" w:rsidRPr="00E85ADE" w:rsidRDefault="00B94CF3" w:rsidP="00B74919">
            <w:pPr>
              <w:jc w:val="center"/>
            </w:pPr>
            <w:r w:rsidRPr="00E85ADE">
              <w:t>№ п/п</w:t>
            </w:r>
          </w:p>
        </w:tc>
        <w:tc>
          <w:tcPr>
            <w:tcW w:w="5556" w:type="dxa"/>
          </w:tcPr>
          <w:p w:rsidR="00B94CF3" w:rsidRPr="00E85ADE" w:rsidRDefault="00B94CF3" w:rsidP="00B74919">
            <w:pPr>
              <w:jc w:val="center"/>
            </w:pPr>
            <w:r w:rsidRPr="00E85ADE">
              <w:t>Мероприятия</w:t>
            </w:r>
          </w:p>
        </w:tc>
        <w:tc>
          <w:tcPr>
            <w:tcW w:w="1134" w:type="dxa"/>
          </w:tcPr>
          <w:p w:rsidR="00B94CF3" w:rsidRPr="00E85ADE" w:rsidRDefault="00B94CF3" w:rsidP="00B74919">
            <w:pPr>
              <w:jc w:val="center"/>
            </w:pPr>
            <w:r w:rsidRPr="00E85ADE">
              <w:t>Дата</w:t>
            </w:r>
          </w:p>
        </w:tc>
        <w:tc>
          <w:tcPr>
            <w:tcW w:w="2778" w:type="dxa"/>
          </w:tcPr>
          <w:p w:rsidR="00B94CF3" w:rsidRPr="00E85ADE" w:rsidRDefault="00B94CF3" w:rsidP="00B74919">
            <w:pPr>
              <w:jc w:val="center"/>
            </w:pPr>
            <w:r w:rsidRPr="00E85ADE">
              <w:t>Ответственные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1.Ознакомление с нормативными документами, регламентирующими организацию питания в М</w:t>
            </w:r>
            <w:r>
              <w:rPr>
                <w:sz w:val="22"/>
                <w:szCs w:val="22"/>
              </w:rPr>
              <w:t>Б</w:t>
            </w:r>
            <w:r w:rsidRPr="00E85ADE">
              <w:rPr>
                <w:sz w:val="22"/>
                <w:szCs w:val="22"/>
              </w:rPr>
              <w:t>ДОУ.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2.Утверждение плана работы на 202</w:t>
            </w:r>
            <w:r>
              <w:rPr>
                <w:sz w:val="22"/>
                <w:szCs w:val="22"/>
              </w:rPr>
              <w:t>3</w:t>
            </w:r>
            <w:r w:rsidRPr="00E85A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85ADE">
              <w:rPr>
                <w:sz w:val="22"/>
                <w:szCs w:val="22"/>
              </w:rPr>
              <w:t xml:space="preserve"> учебный год.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3.Распределение обязанностей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Сентябрь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B94CF3" w:rsidRPr="00E85ADE" w:rsidRDefault="00B94CF3" w:rsidP="00B74919">
            <w:pPr>
              <w:tabs>
                <w:tab w:val="left" w:pos="187"/>
              </w:tabs>
              <w:rPr>
                <w:lang w:val="uk-UA"/>
              </w:rPr>
            </w:pPr>
            <w:r w:rsidRPr="00E85ADE">
              <w:rPr>
                <w:sz w:val="22"/>
                <w:szCs w:val="22"/>
                <w:lang w:val="uk-UA"/>
              </w:rPr>
              <w:t>старшая медсестра;</w:t>
            </w:r>
          </w:p>
          <w:p w:rsidR="00B94CF3" w:rsidRPr="00E85ADE" w:rsidRDefault="00B94CF3" w:rsidP="00B74919">
            <w:pPr>
              <w:tabs>
                <w:tab w:val="left" w:pos="187"/>
              </w:tabs>
              <w:rPr>
                <w:lang w:val="uk-UA"/>
              </w:rPr>
            </w:pPr>
            <w:r w:rsidRPr="00E85ADE">
              <w:rPr>
                <w:sz w:val="22"/>
                <w:szCs w:val="22"/>
                <w:lang w:val="uk-UA"/>
              </w:rPr>
              <w:t>члены совета по питанию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pPr>
              <w:jc w:val="both"/>
            </w:pPr>
            <w:r w:rsidRPr="00E85ADE">
              <w:rPr>
                <w:sz w:val="22"/>
                <w:szCs w:val="22"/>
              </w:rPr>
              <w:t>1. Состояние ведения документации кладовщиком.</w:t>
            </w:r>
          </w:p>
          <w:p w:rsidR="00B94CF3" w:rsidRPr="00E85ADE" w:rsidRDefault="00B94CF3" w:rsidP="00B74919">
            <w:pPr>
              <w:jc w:val="both"/>
            </w:pPr>
            <w:r w:rsidRPr="00E85ADE">
              <w:rPr>
                <w:sz w:val="22"/>
                <w:szCs w:val="22"/>
              </w:rPr>
              <w:t>2. Выполнение закладки продуктов и выходом готовых блюд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Октябрь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  <w:lang w:val="uk-UA"/>
              </w:rPr>
              <w:t>старшая медсестра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1. Организация доставки продуктов </w:t>
            </w:r>
          </w:p>
          <w:p w:rsidR="00B94CF3" w:rsidRPr="00E85ADE" w:rsidRDefault="00B94CF3" w:rsidP="00B74919">
            <w:pPr>
              <w:contextualSpacing/>
              <w:jc w:val="both"/>
              <w:rPr>
                <w:lang w:val="be-BY"/>
              </w:rPr>
            </w:pPr>
            <w:r w:rsidRPr="00E85ADE">
              <w:rPr>
                <w:sz w:val="22"/>
                <w:szCs w:val="22"/>
              </w:rPr>
              <w:t>2. Работа технологического оборудования    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778" w:type="dxa"/>
          </w:tcPr>
          <w:p w:rsidR="00B94CF3" w:rsidRPr="00E85ADE" w:rsidRDefault="00B94CF3" w:rsidP="00B74919">
            <w:r>
              <w:rPr>
                <w:sz w:val="22"/>
                <w:szCs w:val="22"/>
              </w:rPr>
              <w:t>Старшая медсестра</w:t>
            </w:r>
            <w:r w:rsidRPr="00E85AD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E85ADE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едующий </w:t>
            </w:r>
            <w:r w:rsidRPr="00E85ADE">
              <w:rPr>
                <w:sz w:val="22"/>
                <w:szCs w:val="22"/>
              </w:rPr>
              <w:t>хоз</w:t>
            </w:r>
            <w:r>
              <w:rPr>
                <w:sz w:val="22"/>
                <w:szCs w:val="22"/>
              </w:rPr>
              <w:t>яйством;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Члены совета по питания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pPr>
              <w:tabs>
                <w:tab w:val="left" w:pos="0"/>
              </w:tabs>
            </w:pPr>
            <w:r w:rsidRPr="00E85ADE">
              <w:rPr>
                <w:sz w:val="22"/>
                <w:szCs w:val="22"/>
              </w:rPr>
              <w:t>1.Анализ выполнения</w:t>
            </w:r>
            <w:r>
              <w:rPr>
                <w:sz w:val="22"/>
                <w:szCs w:val="22"/>
              </w:rPr>
              <w:t xml:space="preserve"> натуральных норм питания за 2023</w:t>
            </w:r>
            <w:r w:rsidRPr="00E85ADE">
              <w:rPr>
                <w:sz w:val="22"/>
                <w:szCs w:val="22"/>
              </w:rPr>
              <w:t xml:space="preserve"> год.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2. Хранение продуктов питания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едующий </w:t>
            </w:r>
            <w:r w:rsidRPr="00E85ADE">
              <w:rPr>
                <w:sz w:val="22"/>
                <w:szCs w:val="22"/>
              </w:rPr>
              <w:t>хоз</w:t>
            </w:r>
            <w:r>
              <w:rPr>
                <w:sz w:val="22"/>
                <w:szCs w:val="22"/>
              </w:rPr>
              <w:t>яйством</w:t>
            </w:r>
            <w:r w:rsidRPr="00E85ADE">
              <w:rPr>
                <w:sz w:val="22"/>
                <w:szCs w:val="22"/>
              </w:rPr>
              <w:t>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1.Ведение документации на пищеблоке.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2.Выполнение натуральных норм питания.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778" w:type="dxa"/>
          </w:tcPr>
          <w:p w:rsidR="00B94CF3" w:rsidRPr="00E85ADE" w:rsidRDefault="00B94CF3" w:rsidP="00B74919">
            <w:pPr>
              <w:rPr>
                <w:lang w:val="uk-UA"/>
              </w:rPr>
            </w:pPr>
            <w:r w:rsidRPr="00E85ADE">
              <w:rPr>
                <w:sz w:val="22"/>
                <w:szCs w:val="22"/>
              </w:rPr>
              <w:t>Председатель Совета по питанию;</w:t>
            </w:r>
            <w:r>
              <w:rPr>
                <w:sz w:val="22"/>
                <w:szCs w:val="22"/>
              </w:rPr>
              <w:t xml:space="preserve"> </w:t>
            </w:r>
            <w:r w:rsidRPr="00E85ADE">
              <w:rPr>
                <w:sz w:val="22"/>
                <w:szCs w:val="22"/>
                <w:lang w:val="uk-UA"/>
              </w:rPr>
              <w:t>старшая медсестра;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ADE">
              <w:rPr>
                <w:sz w:val="22"/>
                <w:szCs w:val="22"/>
                <w:lang w:val="uk-UA"/>
              </w:rPr>
              <w:t>повара;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  <w:lang w:val="uk-UA"/>
              </w:rPr>
              <w:t>члены совета по питанию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pPr>
              <w:contextualSpacing/>
            </w:pPr>
            <w:r w:rsidRPr="00E85ADE">
              <w:rPr>
                <w:sz w:val="22"/>
                <w:szCs w:val="22"/>
              </w:rPr>
              <w:t>1. Выполнение санитарно-гигиенических требований работниками пищеблока.</w:t>
            </w:r>
          </w:p>
          <w:p w:rsidR="00B94CF3" w:rsidRPr="00E85ADE" w:rsidRDefault="00B94CF3" w:rsidP="00B74919">
            <w:pPr>
              <w:contextualSpacing/>
            </w:pPr>
            <w:r w:rsidRPr="00E85ADE">
              <w:rPr>
                <w:sz w:val="22"/>
                <w:szCs w:val="22"/>
              </w:rPr>
              <w:t>2. Работа технологического оборудования на пищеблоке.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едующий </w:t>
            </w:r>
            <w:r w:rsidRPr="00E85ADE">
              <w:rPr>
                <w:sz w:val="22"/>
                <w:szCs w:val="22"/>
              </w:rPr>
              <w:t>хоз</w:t>
            </w:r>
            <w:r>
              <w:rPr>
                <w:sz w:val="22"/>
                <w:szCs w:val="22"/>
              </w:rPr>
              <w:t>яйством</w:t>
            </w:r>
            <w:r w:rsidRPr="00E85ADE">
              <w:rPr>
                <w:sz w:val="22"/>
                <w:szCs w:val="22"/>
              </w:rPr>
              <w:t>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1. Организация питания в группах.</w:t>
            </w:r>
          </w:p>
          <w:p w:rsidR="00B94CF3" w:rsidRPr="00E85ADE" w:rsidRDefault="00B94CF3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2. Соблюдение сроков хранения продуктов и товарного соседства.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едующий </w:t>
            </w:r>
            <w:r w:rsidRPr="00E85ADE">
              <w:rPr>
                <w:sz w:val="22"/>
                <w:szCs w:val="22"/>
              </w:rPr>
              <w:t>хоз</w:t>
            </w:r>
            <w:r>
              <w:rPr>
                <w:sz w:val="22"/>
                <w:szCs w:val="22"/>
              </w:rPr>
              <w:t>яйством</w:t>
            </w:r>
            <w:r w:rsidRPr="00E85ADE">
              <w:rPr>
                <w:sz w:val="22"/>
                <w:szCs w:val="22"/>
              </w:rPr>
              <w:t>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pPr>
              <w:contextualSpacing/>
            </w:pPr>
            <w:r w:rsidRPr="00E85ADE">
              <w:rPr>
                <w:sz w:val="22"/>
                <w:szCs w:val="22"/>
              </w:rPr>
              <w:t>1. Соблюдение поточности технологического процесса при приготовлении блюд.</w:t>
            </w:r>
          </w:p>
          <w:p w:rsidR="00B94CF3" w:rsidRPr="00E85ADE" w:rsidRDefault="00B94CF3" w:rsidP="00B74919">
            <w:pPr>
              <w:contextualSpacing/>
            </w:pPr>
            <w:r w:rsidRPr="00E85ADE">
              <w:rPr>
                <w:sz w:val="22"/>
                <w:szCs w:val="22"/>
              </w:rPr>
              <w:t>2. Выполнение закладки продуктов и выходом готовых блюд.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Апрель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  <w:tr w:rsidR="00B94CF3" w:rsidRPr="00E85ADE" w:rsidTr="00B74919">
        <w:tc>
          <w:tcPr>
            <w:tcW w:w="568" w:type="dxa"/>
          </w:tcPr>
          <w:p w:rsidR="00B94CF3" w:rsidRPr="00E85ADE" w:rsidRDefault="00B94CF3" w:rsidP="00977730">
            <w:pPr>
              <w:numPr>
                <w:ilvl w:val="0"/>
                <w:numId w:val="1"/>
              </w:numPr>
            </w:pPr>
          </w:p>
        </w:tc>
        <w:tc>
          <w:tcPr>
            <w:tcW w:w="5556" w:type="dxa"/>
          </w:tcPr>
          <w:p w:rsidR="00B94CF3" w:rsidRPr="00E85ADE" w:rsidRDefault="00B94CF3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1. Особенности организации питания в летний период.</w:t>
            </w:r>
          </w:p>
          <w:p w:rsidR="00B94CF3" w:rsidRPr="00E85ADE" w:rsidRDefault="00B94CF3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2. Выполнение санитарно - гигиенических требований работниками пищеблока и помощниками воспитателей.</w:t>
            </w:r>
          </w:p>
          <w:p w:rsidR="00B94CF3" w:rsidRPr="00E85ADE" w:rsidRDefault="00B94CF3" w:rsidP="00B74919">
            <w:pPr>
              <w:contextualSpacing/>
              <w:jc w:val="both"/>
            </w:pPr>
            <w:r w:rsidRPr="00E85ADE">
              <w:rPr>
                <w:sz w:val="22"/>
                <w:szCs w:val="22"/>
              </w:rPr>
              <w:t>3.Анализ выполнения натуральных норм продуктов питания.</w:t>
            </w:r>
          </w:p>
        </w:tc>
        <w:tc>
          <w:tcPr>
            <w:tcW w:w="1134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778" w:type="dxa"/>
          </w:tcPr>
          <w:p w:rsidR="00B94CF3" w:rsidRPr="00E85ADE" w:rsidRDefault="00B94CF3" w:rsidP="00B74919">
            <w:r w:rsidRPr="00E85ADE">
              <w:rPr>
                <w:sz w:val="22"/>
                <w:szCs w:val="22"/>
              </w:rPr>
              <w:t>Председатель Совета по питанию;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Старшая медсестра;</w:t>
            </w:r>
          </w:p>
          <w:p w:rsidR="00B94CF3" w:rsidRPr="00E85ADE" w:rsidRDefault="00B94CF3" w:rsidP="00B74919">
            <w:r w:rsidRPr="00E85ADE">
              <w:rPr>
                <w:sz w:val="22"/>
                <w:szCs w:val="22"/>
              </w:rPr>
              <w:t>Члены совета по питанию</w:t>
            </w:r>
          </w:p>
        </w:tc>
      </w:tr>
    </w:tbl>
    <w:p w:rsidR="00B94CF3" w:rsidRPr="00AB06BB" w:rsidRDefault="00B94CF3" w:rsidP="00977730"/>
    <w:p w:rsidR="00B94CF3" w:rsidRDefault="00B94CF3" w:rsidP="00F5061A">
      <w:pPr>
        <w:spacing w:after="200" w:line="276" w:lineRule="auto"/>
      </w:pPr>
    </w:p>
    <w:sectPr w:rsidR="00B94CF3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730"/>
    <w:rsid w:val="000E2B34"/>
    <w:rsid w:val="001F62B9"/>
    <w:rsid w:val="002119F5"/>
    <w:rsid w:val="005346ED"/>
    <w:rsid w:val="006B3E09"/>
    <w:rsid w:val="00786F03"/>
    <w:rsid w:val="007C723A"/>
    <w:rsid w:val="0082247E"/>
    <w:rsid w:val="008842D5"/>
    <w:rsid w:val="00977730"/>
    <w:rsid w:val="00AB06BB"/>
    <w:rsid w:val="00AB3CBC"/>
    <w:rsid w:val="00B74919"/>
    <w:rsid w:val="00B80DAF"/>
    <w:rsid w:val="00B94CF3"/>
    <w:rsid w:val="00E85ADE"/>
    <w:rsid w:val="00F5061A"/>
    <w:rsid w:val="00F8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334</Words>
  <Characters>1910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NONE</cp:lastModifiedBy>
  <cp:revision>6</cp:revision>
  <dcterms:created xsi:type="dcterms:W3CDTF">2023-10-02T17:51:00Z</dcterms:created>
  <dcterms:modified xsi:type="dcterms:W3CDTF">2024-03-21T04:40:00Z</dcterms:modified>
</cp:coreProperties>
</file>