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18" w:rsidRDefault="00FE4018" w:rsidP="000F43F1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rPr>
          <w:b/>
        </w:rPr>
        <w:t xml:space="preserve">Утверждено </w:t>
      </w:r>
      <w:r>
        <w:t xml:space="preserve">                                                          </w:t>
      </w:r>
    </w:p>
    <w:p w:rsidR="00FE4018" w:rsidRDefault="00FE4018" w:rsidP="000F43F1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t xml:space="preserve">  приказом по МБДОУ </w:t>
      </w:r>
    </w:p>
    <w:p w:rsidR="00FE4018" w:rsidRDefault="00FE4018" w:rsidP="000F43F1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t xml:space="preserve">«ЯСЛИ-САД № </w:t>
      </w:r>
      <w:smartTag w:uri="urn:schemas-microsoft-com:office:smarttags" w:element="metricconverter">
        <w:smartTagPr>
          <w:attr w:name="ProductID" w:val="155 Г"/>
        </w:smartTagPr>
        <w:r>
          <w:t>155 Г</w:t>
        </w:r>
      </w:smartTag>
      <w:r>
        <w:t>.ДОНЕЦКА»</w:t>
      </w:r>
    </w:p>
    <w:p w:rsidR="00FE4018" w:rsidRDefault="00FE4018" w:rsidP="000F43F1">
      <w:pPr>
        <w:jc w:val="right"/>
      </w:pPr>
      <w:r>
        <w:t xml:space="preserve">от 29.09.2023 №  144    </w:t>
      </w:r>
    </w:p>
    <w:p w:rsidR="00FE4018" w:rsidRDefault="00FE4018" w:rsidP="000F43F1">
      <w:pPr>
        <w:jc w:val="right"/>
        <w:rPr>
          <w:sz w:val="18"/>
          <w:szCs w:val="18"/>
        </w:rPr>
      </w:pPr>
      <w:r>
        <w:t xml:space="preserve">Заведующий Н.А.Кучерук                                             </w:t>
      </w:r>
    </w:p>
    <w:p w:rsidR="00FE4018" w:rsidRPr="008842D5" w:rsidRDefault="00FE4018" w:rsidP="00A8650F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center"/>
        <w:rPr>
          <w:b/>
          <w:bCs/>
          <w:color w:val="000000"/>
        </w:rPr>
      </w:pPr>
      <w:r w:rsidRPr="008842D5">
        <w:rPr>
          <w:b/>
          <w:bCs/>
          <w:color w:val="000000"/>
        </w:rPr>
        <w:t>ПОЛОЖЕНИЕ</w:t>
      </w:r>
      <w:r w:rsidRPr="008842D5">
        <w:br/>
      </w:r>
      <w:bookmarkStart w:id="0" w:name="_GoBack"/>
      <w:r w:rsidRPr="008842D5">
        <w:rPr>
          <w:b/>
          <w:bCs/>
          <w:color w:val="000000"/>
        </w:rPr>
        <w:t xml:space="preserve">о бракеражной комиссии </w:t>
      </w:r>
      <w:bookmarkEnd w:id="0"/>
    </w:p>
    <w:p w:rsidR="00FE4018" w:rsidRPr="00EF6441" w:rsidRDefault="00FE4018" w:rsidP="00A8650F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center"/>
        <w:rPr>
          <w:rFonts w:hAnsi="Calibri"/>
          <w:b/>
          <w:sz w:val="22"/>
          <w:szCs w:val="22"/>
        </w:rPr>
      </w:pPr>
      <w:r w:rsidRPr="00EF6441">
        <w:rPr>
          <w:b/>
        </w:rPr>
        <w:t xml:space="preserve">МБДОУ </w:t>
      </w:r>
      <w:r>
        <w:rPr>
          <w:b/>
        </w:rPr>
        <w:t xml:space="preserve">«ЯСЛИ-САД № </w:t>
      </w:r>
      <w:smartTag w:uri="urn:schemas-microsoft-com:office:smarttags" w:element="metricconverter">
        <w:smartTagPr>
          <w:attr w:name="ProductID" w:val="155 Г"/>
        </w:smartTagPr>
        <w:r>
          <w:rPr>
            <w:b/>
          </w:rPr>
          <w:t>155</w:t>
        </w:r>
        <w:r w:rsidRPr="00EF6441">
          <w:rPr>
            <w:b/>
          </w:rPr>
          <w:t xml:space="preserve"> Г</w:t>
        </w:r>
      </w:smartTag>
      <w:r w:rsidRPr="00EF6441">
        <w:rPr>
          <w:b/>
        </w:rPr>
        <w:t>.ДОНЕЦКА»</w:t>
      </w:r>
    </w:p>
    <w:p w:rsidR="00FE4018" w:rsidRPr="008842D5" w:rsidRDefault="00FE4018" w:rsidP="00A8650F">
      <w:pPr>
        <w:jc w:val="center"/>
        <w:rPr>
          <w:b/>
          <w:bCs/>
          <w:color w:val="000000"/>
        </w:rPr>
      </w:pPr>
    </w:p>
    <w:p w:rsidR="00FE4018" w:rsidRPr="008842D5" w:rsidRDefault="00FE4018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1. Общие положения</w:t>
      </w:r>
    </w:p>
    <w:p w:rsidR="00FE4018" w:rsidRPr="008842D5" w:rsidRDefault="00FE4018" w:rsidP="00A8650F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hAnsi="Calibri"/>
        </w:rPr>
      </w:pPr>
      <w:r w:rsidRPr="008842D5">
        <w:rPr>
          <w:color w:val="000000"/>
        </w:rPr>
        <w:t xml:space="preserve">1.1. Настоящее положение о бракеражной комиссии </w:t>
      </w:r>
      <w:r>
        <w:t xml:space="preserve">МБДОУ «ЯСЛИ-САД № </w:t>
      </w:r>
      <w:smartTag w:uri="urn:schemas-microsoft-com:office:smarttags" w:element="metricconverter">
        <w:smartTagPr>
          <w:attr w:name="ProductID" w:val="155 Г"/>
        </w:smartTagPr>
        <w:r>
          <w:t>155</w:t>
        </w:r>
        <w:r w:rsidRPr="008842D5">
          <w:t xml:space="preserve"> Г</w:t>
        </w:r>
      </w:smartTag>
      <w:r w:rsidRPr="008842D5">
        <w:t xml:space="preserve">.ДОНЕЦКА» </w:t>
      </w:r>
      <w:r w:rsidRPr="008842D5">
        <w:rPr>
          <w:color w:val="000000"/>
        </w:rPr>
        <w:t>(далее соответственно – Положение, образовательная организация) разработано в соответствии с Федеральным законом от 29.12.2012 № 273-ФЗ «Об образовании в Российской Федерации», ГОСТ 31986-2012 «Межгосударственный стандарт. Услуги общественного питания. Метод органолептической оценки качества продукции общественного питания».</w:t>
      </w:r>
    </w:p>
    <w:p w:rsidR="00FE4018" w:rsidRPr="008842D5" w:rsidRDefault="00FE4018" w:rsidP="00A8650F">
      <w:pPr>
        <w:jc w:val="both"/>
        <w:rPr>
          <w:color w:val="000000"/>
        </w:rPr>
      </w:pPr>
      <w:r w:rsidRPr="008842D5">
        <w:rPr>
          <w:color w:val="000000"/>
        </w:rPr>
        <w:t>1.2. Положение составлено в рамках мероприятия ХАССП для контроля за качеством приготовления пищи, соблюдением технологии приготовления пищи и выполнением санитарно-гигиенических требований.</w:t>
      </w:r>
    </w:p>
    <w:p w:rsidR="00FE4018" w:rsidRPr="008842D5" w:rsidRDefault="00FE4018" w:rsidP="00A8650F">
      <w:pPr>
        <w:jc w:val="both"/>
        <w:rPr>
          <w:color w:val="000000"/>
        </w:rPr>
      </w:pPr>
      <w:r w:rsidRPr="008842D5">
        <w:rPr>
          <w:color w:val="000000"/>
        </w:rPr>
        <w:t>1.3. Положение определяет компетенцию, функции, задачи, порядок формирования и деятельности бракеражной комиссии.</w:t>
      </w:r>
    </w:p>
    <w:p w:rsidR="00FE4018" w:rsidRPr="008842D5" w:rsidRDefault="00FE4018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2. Порядок создания бракеражной</w:t>
      </w:r>
      <w:r w:rsidRPr="008842D5">
        <w:rPr>
          <w:color w:val="000000"/>
        </w:rPr>
        <w:t> </w:t>
      </w:r>
      <w:r w:rsidRPr="008842D5">
        <w:rPr>
          <w:b/>
          <w:bCs/>
          <w:color w:val="000000"/>
        </w:rPr>
        <w:t>комиссии</w:t>
      </w:r>
    </w:p>
    <w:p w:rsidR="00FE4018" w:rsidRPr="008842D5" w:rsidRDefault="00FE4018" w:rsidP="00E711D0">
      <w:pPr>
        <w:jc w:val="both"/>
        <w:rPr>
          <w:color w:val="000000"/>
        </w:rPr>
      </w:pPr>
      <w:r w:rsidRPr="008842D5">
        <w:rPr>
          <w:color w:val="000000"/>
        </w:rPr>
        <w:t>2.1. Бракеражная комиссия формируется общим собранием трудового коллектива образовательной организации. Персональный состав комиссии и сроки ее полномочий утверждаются приказом руководителя образовательной организации.</w:t>
      </w:r>
    </w:p>
    <w:p w:rsidR="00FE4018" w:rsidRPr="008842D5" w:rsidRDefault="00FE4018" w:rsidP="00A8650F">
      <w:pPr>
        <w:jc w:val="both"/>
      </w:pPr>
      <w:r w:rsidRPr="008842D5">
        <w:t>2.2. В состав бракеражной комиссии входит не менее 3-х человек:</w:t>
      </w:r>
    </w:p>
    <w:p w:rsidR="00FE4018" w:rsidRPr="008842D5" w:rsidRDefault="00FE4018" w:rsidP="00A8650F">
      <w:pPr>
        <w:numPr>
          <w:ilvl w:val="0"/>
          <w:numId w:val="1"/>
        </w:numPr>
        <w:ind w:left="0" w:firstLine="0"/>
        <w:jc w:val="both"/>
      </w:pPr>
      <w:r w:rsidRPr="008842D5">
        <w:t>заведующий (председатель комиссии);</w:t>
      </w:r>
    </w:p>
    <w:p w:rsidR="00FE4018" w:rsidRPr="008842D5" w:rsidRDefault="00FE4018" w:rsidP="00A8650F">
      <w:pPr>
        <w:numPr>
          <w:ilvl w:val="0"/>
          <w:numId w:val="1"/>
        </w:numPr>
        <w:ind w:left="0" w:firstLine="0"/>
        <w:jc w:val="both"/>
      </w:pPr>
      <w:r w:rsidRPr="008842D5">
        <w:t>старшая медицинская сестра;</w:t>
      </w:r>
    </w:p>
    <w:p w:rsidR="00FE4018" w:rsidRPr="008842D5" w:rsidRDefault="00FE4018" w:rsidP="00A8650F">
      <w:pPr>
        <w:numPr>
          <w:ilvl w:val="0"/>
          <w:numId w:val="1"/>
        </w:numPr>
        <w:ind w:left="0" w:firstLine="0"/>
        <w:jc w:val="both"/>
      </w:pPr>
      <w:r w:rsidRPr="008842D5">
        <w:t>председатель профсоюзного комитета М</w:t>
      </w:r>
      <w:r>
        <w:t>Б</w:t>
      </w:r>
      <w:r w:rsidRPr="008842D5">
        <w:t>ДОУ;</w:t>
      </w:r>
    </w:p>
    <w:p w:rsidR="00FE4018" w:rsidRPr="008842D5" w:rsidRDefault="00FE4018" w:rsidP="00A8650F">
      <w:pPr>
        <w:numPr>
          <w:ilvl w:val="0"/>
          <w:numId w:val="1"/>
        </w:numPr>
        <w:ind w:left="0" w:firstLine="0"/>
        <w:jc w:val="both"/>
      </w:pPr>
      <w:r w:rsidRPr="008842D5">
        <w:t>заведующий хозяйством;</w:t>
      </w:r>
    </w:p>
    <w:p w:rsidR="00FE4018" w:rsidRPr="008842D5" w:rsidRDefault="00FE4018" w:rsidP="00A8650F">
      <w:pPr>
        <w:numPr>
          <w:ilvl w:val="0"/>
          <w:numId w:val="1"/>
        </w:numPr>
        <w:ind w:left="0" w:firstLine="0"/>
        <w:jc w:val="both"/>
      </w:pPr>
      <w:r w:rsidRPr="008842D5">
        <w:t>педагоги.</w:t>
      </w:r>
    </w:p>
    <w:p w:rsidR="00FE4018" w:rsidRPr="008842D5" w:rsidRDefault="00FE4018" w:rsidP="00A8650F">
      <w:pPr>
        <w:jc w:val="both"/>
        <w:rPr>
          <w:color w:val="000000"/>
        </w:rPr>
      </w:pPr>
      <w:r w:rsidRPr="008842D5">
        <w:rPr>
          <w:color w:val="000000"/>
        </w:rPr>
        <w:t>2.3. Отсутствие отдельных членов бракеражной комиссии не является препятствием для ее деятельности. Для надлежащего выполнения функций комиссии достаточно не менее трех ее членов.</w:t>
      </w:r>
    </w:p>
    <w:p w:rsidR="00FE4018" w:rsidRPr="008842D5" w:rsidRDefault="00FE4018" w:rsidP="00A8650F">
      <w:pPr>
        <w:jc w:val="both"/>
        <w:rPr>
          <w:color w:val="000000"/>
        </w:rPr>
      </w:pPr>
      <w:r w:rsidRPr="008842D5">
        <w:rPr>
          <w:color w:val="000000"/>
        </w:rPr>
        <w:t>2.4. При необходимости в состав бракеражной комиссии приказом руководителя образовательной организации могут включаться работники, чьи должности не указаны в пункте 2.2 настоящего Положения, а также специалисты и эксперты, не являющиеся работниками образовательной организации.</w:t>
      </w:r>
    </w:p>
    <w:p w:rsidR="00FE4018" w:rsidRPr="008842D5" w:rsidRDefault="00FE4018" w:rsidP="00A8650F">
      <w:pPr>
        <w:jc w:val="both"/>
        <w:rPr>
          <w:color w:val="000000"/>
        </w:rPr>
      </w:pPr>
      <w:r w:rsidRPr="008842D5">
        <w:rPr>
          <w:color w:val="000000"/>
        </w:rPr>
        <w:t>2.5. Председатель бракеражной комиссии является ее полноправным членом. В случае равенства голосов при голосовании голос председателя бракеражной комиссии является решающим.</w:t>
      </w:r>
    </w:p>
    <w:p w:rsidR="00FE4018" w:rsidRPr="008842D5" w:rsidRDefault="00FE4018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3. Основные цели и задачи бракеражной комиссии</w:t>
      </w:r>
    </w:p>
    <w:p w:rsidR="00FE4018" w:rsidRPr="008842D5" w:rsidRDefault="00FE4018" w:rsidP="00A8650F">
      <w:pPr>
        <w:jc w:val="both"/>
        <w:rPr>
          <w:color w:val="000000"/>
        </w:rPr>
      </w:pPr>
      <w:r w:rsidRPr="008842D5">
        <w:rPr>
          <w:color w:val="000000"/>
        </w:rPr>
        <w:t>3.1. Бракеражная комиссия создается с целью осуществления постоянного контроля качества готовых блюд, приготовленных в пищеблоке образовательной организации.</w:t>
      </w:r>
    </w:p>
    <w:p w:rsidR="00FE4018" w:rsidRPr="008842D5" w:rsidRDefault="00FE4018" w:rsidP="00A8650F">
      <w:pPr>
        <w:jc w:val="both"/>
        <w:rPr>
          <w:color w:val="000000"/>
        </w:rPr>
      </w:pPr>
      <w:r w:rsidRPr="008842D5">
        <w:rPr>
          <w:color w:val="000000"/>
        </w:rPr>
        <w:t>3.2. Задачи бракеражной комиссии:</w:t>
      </w:r>
    </w:p>
    <w:p w:rsidR="00FE4018" w:rsidRPr="008842D5" w:rsidRDefault="00FE4018" w:rsidP="00A8650F">
      <w:pPr>
        <w:numPr>
          <w:ilvl w:val="0"/>
          <w:numId w:val="2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контроль массы всех готовых блюд (штучных изделий, полуфабрикатов, порционных блюд, продукции к блюдам);</w:t>
      </w:r>
    </w:p>
    <w:p w:rsidR="00FE4018" w:rsidRPr="008842D5" w:rsidRDefault="00FE4018" w:rsidP="00A8650F">
      <w:pPr>
        <w:numPr>
          <w:ilvl w:val="0"/>
          <w:numId w:val="2"/>
        </w:numPr>
        <w:ind w:left="780" w:right="180"/>
        <w:jc w:val="both"/>
        <w:rPr>
          <w:color w:val="000000"/>
        </w:rPr>
      </w:pPr>
      <w:r w:rsidRPr="008842D5">
        <w:rPr>
          <w:color w:val="000000"/>
        </w:rPr>
        <w:t>органолептическая оценка всех готовых блюд (состав, вкус, температура, запах, внешний вид, готовность).</w:t>
      </w:r>
    </w:p>
    <w:p w:rsidR="00FE4018" w:rsidRPr="008842D5" w:rsidRDefault="00FE4018" w:rsidP="00A8650F">
      <w:pPr>
        <w:jc w:val="both"/>
        <w:rPr>
          <w:color w:val="000000"/>
        </w:rPr>
      </w:pPr>
      <w:r w:rsidRPr="008842D5">
        <w:rPr>
          <w:color w:val="000000"/>
        </w:rPr>
        <w:t>3.3. Возложение на бракеражную комиссию иных поручений, не соответствующих цели и задачам ее создания, не допускается.</w:t>
      </w:r>
    </w:p>
    <w:p w:rsidR="00FE4018" w:rsidRPr="008842D5" w:rsidRDefault="00FE4018" w:rsidP="00A8650F">
      <w:pPr>
        <w:jc w:val="both"/>
        <w:rPr>
          <w:color w:val="000000"/>
        </w:rPr>
      </w:pPr>
      <w:r w:rsidRPr="008842D5">
        <w:rPr>
          <w:color w:val="000000"/>
        </w:rPr>
        <w:t>3.4. Решения, принятые бракеражной комиссией в рамках имеющихся у нее полномочий, содержат указания, обязательные к исполнению всеми работниками образовательной организации либо теми, кому они непосредственно адресованы, если в таких решениях прямо указаны работники образовательной организации.</w:t>
      </w:r>
    </w:p>
    <w:p w:rsidR="00FE4018" w:rsidRPr="008842D5" w:rsidRDefault="00FE4018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4. Права и обязанности бракеражной комиссии</w:t>
      </w:r>
    </w:p>
    <w:p w:rsidR="00FE4018" w:rsidRPr="008842D5" w:rsidRDefault="00FE4018" w:rsidP="00A8650F">
      <w:pPr>
        <w:jc w:val="both"/>
        <w:rPr>
          <w:color w:val="000000"/>
        </w:rPr>
      </w:pPr>
      <w:r w:rsidRPr="008842D5">
        <w:rPr>
          <w:color w:val="000000"/>
        </w:rPr>
        <w:t>4.1. Бракеражная комиссия вправе:</w:t>
      </w:r>
    </w:p>
    <w:p w:rsidR="00FE4018" w:rsidRPr="008842D5" w:rsidRDefault="00FE4018" w:rsidP="00A8650F">
      <w:pPr>
        <w:numPr>
          <w:ilvl w:val="0"/>
          <w:numId w:val="3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выносить на обсуждение конкретные предложения по организации питания;</w:t>
      </w:r>
    </w:p>
    <w:p w:rsidR="00FE4018" w:rsidRPr="008842D5" w:rsidRDefault="00FE4018" w:rsidP="00A8650F">
      <w:pPr>
        <w:numPr>
          <w:ilvl w:val="0"/>
          <w:numId w:val="3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ходатайствовать о поощрении или наказании работников пищеблока образовательной организации;</w:t>
      </w:r>
    </w:p>
    <w:p w:rsidR="00FE4018" w:rsidRPr="008842D5" w:rsidRDefault="00FE4018" w:rsidP="00A8650F">
      <w:pPr>
        <w:numPr>
          <w:ilvl w:val="0"/>
          <w:numId w:val="3"/>
        </w:numPr>
        <w:ind w:left="780" w:right="180"/>
        <w:jc w:val="both"/>
        <w:rPr>
          <w:color w:val="000000"/>
        </w:rPr>
      </w:pPr>
      <w:r w:rsidRPr="008842D5">
        <w:rPr>
          <w:color w:val="000000"/>
        </w:rPr>
        <w:t>находиться в помещениях пищеблока для проведения бракеража готовых блюд.</w:t>
      </w:r>
    </w:p>
    <w:p w:rsidR="00FE4018" w:rsidRPr="008842D5" w:rsidRDefault="00FE4018" w:rsidP="00A8650F">
      <w:pPr>
        <w:jc w:val="both"/>
        <w:rPr>
          <w:color w:val="000000"/>
        </w:rPr>
      </w:pPr>
      <w:r w:rsidRPr="008842D5">
        <w:rPr>
          <w:color w:val="000000"/>
        </w:rPr>
        <w:t>4.2. Бракеражная комиссия обязана:</w:t>
      </w:r>
    </w:p>
    <w:p w:rsidR="00FE4018" w:rsidRPr="008842D5" w:rsidRDefault="00FE4018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ежедневно являться на бракераж готовой пищевой продукции за 20 минут до начала раздачи; </w:t>
      </w:r>
    </w:p>
    <w:p w:rsidR="00FE4018" w:rsidRPr="008842D5" w:rsidRDefault="00FE4018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добросовестно выполнять возложенные функции: отбирать пробы готовой пищевой продукции, проводить контрольное взвешивание и органолептическую оценку;</w:t>
      </w:r>
    </w:p>
    <w:p w:rsidR="00FE4018" w:rsidRPr="008842D5" w:rsidRDefault="00FE4018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выносить одно из трех обоснованных решений: допустить к раздаче, направить на доработку, отправить в брак;</w:t>
      </w:r>
    </w:p>
    <w:p w:rsidR="00FE4018" w:rsidRPr="008842D5" w:rsidRDefault="00FE4018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ознакомиться с меню, таблицами выхода и состава продукции, изучить технологические и калькуляционные карты приготовления пищи, качество которой оценивается;</w:t>
      </w:r>
    </w:p>
    <w:p w:rsidR="00FE4018" w:rsidRPr="008842D5" w:rsidRDefault="00FE4018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своевременно сообщить руководству образовательной организации о проблемах здоровья, которые препятствуют осуществлению возложенных функций;</w:t>
      </w:r>
    </w:p>
    <w:p w:rsidR="00FE4018" w:rsidRPr="008842D5" w:rsidRDefault="00FE4018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осуществлять свои функции в специально выдаваемой одежде: халате, шапочке, перчатках и обуви;</w:t>
      </w:r>
    </w:p>
    <w:p w:rsidR="00FE4018" w:rsidRPr="008842D5" w:rsidRDefault="00FE4018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перед тем как приступить к своим обязанностям, вымыть руки и надеть специальную одежду;</w:t>
      </w:r>
    </w:p>
    <w:p w:rsidR="00FE4018" w:rsidRPr="008842D5" w:rsidRDefault="00FE4018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присутствовать на заседании при руководителе образовательной организации по вопросам расследования причин брака готовых блюд;</w:t>
      </w:r>
    </w:p>
    <w:p w:rsidR="00FE4018" w:rsidRPr="008842D5" w:rsidRDefault="00FE4018" w:rsidP="00A8650F">
      <w:pPr>
        <w:numPr>
          <w:ilvl w:val="0"/>
          <w:numId w:val="4"/>
        </w:numPr>
        <w:ind w:left="780" w:right="180"/>
        <w:jc w:val="both"/>
        <w:rPr>
          <w:color w:val="000000"/>
        </w:rPr>
      </w:pPr>
      <w:r w:rsidRPr="008842D5">
        <w:rPr>
          <w:color w:val="000000"/>
        </w:rPr>
        <w:t>фиксировать результаты бракеража в учетных документах: в журнале бракеража готовой кулинарной продукции и акте выявления брака (по необходимости).</w:t>
      </w:r>
    </w:p>
    <w:p w:rsidR="00FE4018" w:rsidRPr="008842D5" w:rsidRDefault="00FE4018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5. Деятельность бракеражной комиссии</w:t>
      </w:r>
    </w:p>
    <w:p w:rsidR="00FE4018" w:rsidRPr="008842D5" w:rsidRDefault="00FE4018" w:rsidP="00A8650F">
      <w:pPr>
        <w:jc w:val="both"/>
        <w:rPr>
          <w:color w:val="000000"/>
        </w:rPr>
      </w:pPr>
      <w:r w:rsidRPr="008842D5">
        <w:rPr>
          <w:color w:val="000000"/>
        </w:rPr>
        <w:t>5.1. Деятельность комиссии регламентируется настоящим Положением, действующими санитарными правилами, ГОСТ.</w:t>
      </w:r>
    </w:p>
    <w:p w:rsidR="00FE4018" w:rsidRPr="008842D5" w:rsidRDefault="00FE4018" w:rsidP="00A8650F">
      <w:pPr>
        <w:jc w:val="both"/>
        <w:rPr>
          <w:color w:val="000000"/>
        </w:rPr>
      </w:pPr>
      <w:r w:rsidRPr="008842D5">
        <w:rPr>
          <w:color w:val="000000"/>
        </w:rPr>
        <w:t>5.2. Для оценки контроля массы и органолептической оценки члены бракеражной комиссии используют порядки, указанные в приложениях № 1 и 2 к настоящему Положению.</w:t>
      </w:r>
    </w:p>
    <w:p w:rsidR="00FE4018" w:rsidRPr="008842D5" w:rsidRDefault="00FE4018" w:rsidP="00A8650F">
      <w:pPr>
        <w:jc w:val="both"/>
        <w:rPr>
          <w:color w:val="000000"/>
        </w:rPr>
      </w:pPr>
      <w:r w:rsidRPr="008842D5">
        <w:rPr>
          <w:color w:val="000000"/>
        </w:rPr>
        <w:t>5.3. Работники образовательной организации обязаны содействовать деятельности бракеражной комиссии: представлять затребованные документы, давать пояснения, предъявлять пищевые продукты, технологические емкости, посуду и т. п.</w:t>
      </w:r>
    </w:p>
    <w:p w:rsidR="00FE4018" w:rsidRPr="008842D5" w:rsidRDefault="00FE4018" w:rsidP="00A8650F">
      <w:pPr>
        <w:rPr>
          <w:b/>
          <w:bCs/>
          <w:color w:val="000000"/>
        </w:rPr>
      </w:pPr>
    </w:p>
    <w:p w:rsidR="00FE4018" w:rsidRPr="008842D5" w:rsidRDefault="00FE4018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6. Заключительные положения</w:t>
      </w:r>
    </w:p>
    <w:p w:rsidR="00FE4018" w:rsidRPr="008842D5" w:rsidRDefault="00FE4018" w:rsidP="00A8650F">
      <w:pPr>
        <w:rPr>
          <w:color w:val="000000"/>
        </w:rPr>
      </w:pPr>
      <w:r w:rsidRPr="008842D5">
        <w:rPr>
          <w:color w:val="000000"/>
        </w:rPr>
        <w:t>6.1. Члены бракеражной комиссии несут персональную ответственность за выполнение возложенных на них функций и за вынесенные в ходе деятельности решения.</w:t>
      </w:r>
    </w:p>
    <w:p w:rsidR="00FE4018" w:rsidRDefault="00FE4018" w:rsidP="00A8650F">
      <w:pPr>
        <w:rPr>
          <w:color w:val="000000"/>
        </w:rPr>
      </w:pPr>
    </w:p>
    <w:p w:rsidR="00FE4018" w:rsidRDefault="00FE4018" w:rsidP="00A8650F">
      <w:pPr>
        <w:rPr>
          <w:color w:val="000000"/>
        </w:rPr>
      </w:pPr>
    </w:p>
    <w:p w:rsidR="00FE4018" w:rsidRDefault="00FE4018" w:rsidP="00A8650F">
      <w:pPr>
        <w:rPr>
          <w:color w:val="000000"/>
        </w:rPr>
      </w:pPr>
    </w:p>
    <w:p w:rsidR="00FE4018" w:rsidRDefault="00FE4018" w:rsidP="00A8650F">
      <w:pPr>
        <w:rPr>
          <w:color w:val="000000"/>
        </w:rPr>
      </w:pPr>
    </w:p>
    <w:p w:rsidR="00FE4018" w:rsidRDefault="00FE4018" w:rsidP="00A8650F">
      <w:pPr>
        <w:rPr>
          <w:color w:val="000000"/>
        </w:rPr>
      </w:pPr>
    </w:p>
    <w:p w:rsidR="00FE4018" w:rsidRDefault="00FE4018" w:rsidP="00A8650F">
      <w:pPr>
        <w:rPr>
          <w:color w:val="000000"/>
        </w:rPr>
      </w:pPr>
    </w:p>
    <w:p w:rsidR="00FE4018" w:rsidRDefault="00FE4018" w:rsidP="00A8650F">
      <w:pPr>
        <w:rPr>
          <w:color w:val="000000"/>
        </w:rPr>
      </w:pPr>
    </w:p>
    <w:p w:rsidR="00FE4018" w:rsidRPr="008842D5" w:rsidRDefault="00FE4018" w:rsidP="00A8650F">
      <w:pPr>
        <w:rPr>
          <w:color w:val="000000"/>
        </w:rPr>
      </w:pPr>
    </w:p>
    <w:p w:rsidR="00FE4018" w:rsidRPr="008842D5" w:rsidRDefault="00FE4018" w:rsidP="00A8650F">
      <w:pPr>
        <w:rPr>
          <w:color w:val="000000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0"/>
        <w:gridCol w:w="591"/>
        <w:gridCol w:w="8953"/>
      </w:tblGrid>
      <w:tr w:rsidR="00FE4018" w:rsidRPr="008842D5" w:rsidTr="00B749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018" w:rsidRPr="008842D5" w:rsidRDefault="00FE4018" w:rsidP="00B74919">
            <w:pPr>
              <w:ind w:left="75" w:right="75"/>
              <w:jc w:val="right"/>
              <w:rPr>
                <w:color w:val="000000"/>
              </w:rPr>
            </w:pPr>
          </w:p>
        </w:tc>
        <w:tc>
          <w:tcPr>
            <w:tcW w:w="955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  <w:r w:rsidRPr="008842D5">
              <w:rPr>
                <w:color w:val="000000"/>
              </w:rPr>
              <w:t>Приложение № 1</w:t>
            </w:r>
            <w:r w:rsidRPr="008842D5">
              <w:br/>
            </w:r>
            <w:r w:rsidRPr="008842D5">
              <w:rPr>
                <w:color w:val="000000"/>
              </w:rPr>
              <w:t xml:space="preserve">к Положению о бракеражной комиссии </w:t>
            </w:r>
          </w:p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rFonts w:hAnsi="Calibri"/>
              </w:rPr>
            </w:pPr>
            <w:r>
              <w:t xml:space="preserve">МБДОУ «ЯСЛИ-САД № </w:t>
            </w:r>
            <w:smartTag w:uri="urn:schemas-microsoft-com:office:smarttags" w:element="metricconverter">
              <w:smartTagPr>
                <w:attr w:name="ProductID" w:val="155 Г"/>
              </w:smartTagPr>
              <w:r>
                <w:t>155</w:t>
              </w:r>
              <w:r w:rsidRPr="008842D5">
                <w:t xml:space="preserve"> Г</w:t>
              </w:r>
            </w:smartTag>
            <w:r w:rsidRPr="008842D5">
              <w:t>.ДОНЕЦКА»</w:t>
            </w:r>
          </w:p>
          <w:p w:rsidR="00FE4018" w:rsidRPr="008842D5" w:rsidRDefault="00FE4018" w:rsidP="00B74919">
            <w:pPr>
              <w:jc w:val="right"/>
            </w:pPr>
          </w:p>
        </w:tc>
      </w:tr>
      <w:tr w:rsidR="00FE4018" w:rsidRPr="008842D5" w:rsidTr="00B74919">
        <w:trPr>
          <w:gridAfter w:val="1"/>
          <w:wAfter w:w="3731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ind w:right="75"/>
              <w:jc w:val="right"/>
              <w:rPr>
                <w:color w:val="000000"/>
              </w:rPr>
            </w:pPr>
          </w:p>
        </w:tc>
      </w:tr>
    </w:tbl>
    <w:p w:rsidR="00FE4018" w:rsidRPr="008842D5" w:rsidRDefault="00FE4018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ПОРЯДОК</w:t>
      </w:r>
      <w:r w:rsidRPr="008842D5">
        <w:br/>
      </w:r>
      <w:r w:rsidRPr="008842D5">
        <w:rPr>
          <w:b/>
          <w:bCs/>
          <w:color w:val="000000"/>
        </w:rPr>
        <w:t>оценки контроля массы готовых блюд</w:t>
      </w:r>
    </w:p>
    <w:p w:rsidR="00FE4018" w:rsidRPr="008842D5" w:rsidRDefault="00FE4018" w:rsidP="00A8650F">
      <w:pPr>
        <w:jc w:val="both"/>
        <w:rPr>
          <w:color w:val="000000"/>
        </w:rPr>
      </w:pPr>
      <w:r w:rsidRPr="008842D5">
        <w:rPr>
          <w:color w:val="000000"/>
        </w:rPr>
        <w:t xml:space="preserve">Для контроля средней массы блюда надо взять электронные или циферблатные весы с ценой деления </w:t>
      </w:r>
      <w:smartTag w:uri="urn:schemas-microsoft-com:office:smarttags" w:element="metricconverter">
        <w:smartTagPr>
          <w:attr w:name="ProductID" w:val="2 г"/>
        </w:smartTagPr>
        <w:r w:rsidRPr="008842D5">
          <w:rPr>
            <w:color w:val="000000"/>
          </w:rPr>
          <w:t>2 г</w:t>
        </w:r>
      </w:smartTag>
      <w:r w:rsidRPr="008842D5">
        <w:rPr>
          <w:color w:val="000000"/>
        </w:rPr>
        <w:t xml:space="preserve"> и взвесить на них количество продукции, указанной в таблице 1. Затем фактические показатели средней массы продукции надо сравнить с нормами выхода, которые указаны в меню. Если масса имеет отрицательные отклонения, то продукция не допускается к реализации. При вынесении решения учитывается допустимый предел отклонения, указанный в таблице 2.</w:t>
      </w:r>
    </w:p>
    <w:p w:rsidR="00FE4018" w:rsidRPr="008842D5" w:rsidRDefault="00FE4018" w:rsidP="00A8650F">
      <w:pPr>
        <w:jc w:val="both"/>
        <w:rPr>
          <w:color w:val="000000"/>
        </w:rPr>
      </w:pPr>
    </w:p>
    <w:p w:rsidR="00FE4018" w:rsidRPr="008842D5" w:rsidRDefault="00FE4018" w:rsidP="00A8650F">
      <w:pPr>
        <w:jc w:val="right"/>
        <w:rPr>
          <w:b/>
          <w:bCs/>
          <w:color w:val="000000"/>
        </w:rPr>
      </w:pPr>
      <w:r w:rsidRPr="008842D5">
        <w:rPr>
          <w:b/>
          <w:bCs/>
          <w:color w:val="000000"/>
        </w:rPr>
        <w:t xml:space="preserve">Таблица 1. </w:t>
      </w:r>
    </w:p>
    <w:p w:rsidR="00FE4018" w:rsidRPr="008842D5" w:rsidRDefault="00FE4018" w:rsidP="00A8650F">
      <w:pPr>
        <w:jc w:val="right"/>
        <w:rPr>
          <w:color w:val="000000"/>
        </w:rPr>
      </w:pPr>
      <w:r w:rsidRPr="008842D5">
        <w:rPr>
          <w:b/>
          <w:bCs/>
          <w:color w:val="000000"/>
        </w:rPr>
        <w:t>Количество продукции, отбираемое для контрольного взвешивания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21"/>
        <w:gridCol w:w="1384"/>
      </w:tblGrid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jc w:val="center"/>
            </w:pPr>
            <w:r w:rsidRPr="008842D5">
              <w:rPr>
                <w:b/>
                <w:bCs/>
                <w:color w:val="000000"/>
              </w:rPr>
              <w:t>Что взвешивают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b/>
                <w:bCs/>
                <w:color w:val="000000"/>
              </w:rPr>
              <w:t>В каком</w:t>
            </w:r>
            <w:r w:rsidRPr="008842D5">
              <w:br/>
            </w:r>
            <w:r w:rsidRPr="008842D5">
              <w:rPr>
                <w:b/>
                <w:bCs/>
                <w:color w:val="000000"/>
              </w:rPr>
              <w:t>количестве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Штучные полуфабрикаты, кулинарные, кондитерские и булочные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10 шт.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rPr>
                <w:color w:val="000000"/>
              </w:rPr>
            </w:pPr>
            <w:r w:rsidRPr="008842D5">
              <w:rPr>
                <w:color w:val="000000"/>
              </w:rPr>
              <w:t>Блюда:</w:t>
            </w:r>
          </w:p>
          <w:p w:rsidR="00FE4018" w:rsidRPr="008842D5" w:rsidRDefault="00FE4018" w:rsidP="00A8650F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из мяса, мяса птицы, рыбы, кролика, дичи с гарнирами и соусами;</w:t>
            </w:r>
          </w:p>
          <w:p w:rsidR="00FE4018" w:rsidRPr="008842D5" w:rsidRDefault="00FE4018" w:rsidP="00A8650F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из картофеля, овощей, грибов и бобовых;</w:t>
            </w:r>
          </w:p>
          <w:p w:rsidR="00FE4018" w:rsidRPr="008842D5" w:rsidRDefault="00FE4018" w:rsidP="00A8650F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из круп и макаронных изделий с жиром, сметаной или соусом;</w:t>
            </w:r>
          </w:p>
          <w:p w:rsidR="00FE4018" w:rsidRPr="008842D5" w:rsidRDefault="00FE4018" w:rsidP="00A8650F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из яиц, творога со сметаной или соусами;</w:t>
            </w:r>
          </w:p>
          <w:p w:rsidR="00FE4018" w:rsidRPr="008842D5" w:rsidRDefault="00FE4018" w:rsidP="00A8650F">
            <w:pPr>
              <w:numPr>
                <w:ilvl w:val="0"/>
                <w:numId w:val="5"/>
              </w:numPr>
              <w:ind w:left="780" w:right="180"/>
              <w:rPr>
                <w:color w:val="000000"/>
              </w:rPr>
            </w:pPr>
            <w:r w:rsidRPr="008842D5">
              <w:rPr>
                <w:color w:val="000000"/>
              </w:rPr>
              <w:t>мучные с жиром, сметаной и иными продуктами.</w:t>
            </w:r>
          </w:p>
          <w:p w:rsidR="00FE4018" w:rsidRPr="008842D5" w:rsidRDefault="00FE4018" w:rsidP="00B74919">
            <w:pPr>
              <w:rPr>
                <w:color w:val="000000"/>
              </w:rPr>
            </w:pPr>
            <w:r w:rsidRPr="008842D5">
              <w:rPr>
                <w:color w:val="000000"/>
              </w:rPr>
              <w:t>А также:</w:t>
            </w:r>
          </w:p>
          <w:p w:rsidR="00FE4018" w:rsidRPr="008842D5" w:rsidRDefault="00FE4018" w:rsidP="00A8650F">
            <w:pPr>
              <w:numPr>
                <w:ilvl w:val="0"/>
                <w:numId w:val="6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холодные и горячие закуски;</w:t>
            </w:r>
          </w:p>
          <w:p w:rsidR="00FE4018" w:rsidRPr="008842D5" w:rsidRDefault="00FE4018" w:rsidP="00A8650F">
            <w:pPr>
              <w:numPr>
                <w:ilvl w:val="0"/>
                <w:numId w:val="6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супы без мяса, мяса птицы, рыбы;</w:t>
            </w:r>
          </w:p>
          <w:p w:rsidR="00FE4018" w:rsidRPr="008842D5" w:rsidRDefault="00FE4018" w:rsidP="00A8650F">
            <w:pPr>
              <w:numPr>
                <w:ilvl w:val="0"/>
                <w:numId w:val="6"/>
              </w:numPr>
              <w:ind w:left="780" w:right="180"/>
              <w:rPr>
                <w:color w:val="000000"/>
              </w:rPr>
            </w:pPr>
            <w:r w:rsidRPr="008842D5">
              <w:rPr>
                <w:color w:val="000000"/>
              </w:rPr>
              <w:t>десерты, сладкие блюда с сахаром, сиропом, соусом или иными 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3 порции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Сливочное масло, сметана, соусы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10–20</w:t>
            </w:r>
            <w:r w:rsidRPr="008842D5">
              <w:br/>
            </w:r>
            <w:r w:rsidRPr="008842D5">
              <w:rPr>
                <w:color w:val="000000"/>
              </w:rPr>
              <w:t>порций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Голубцы, кабачки, помидоры, баклажаны и другие фаршированные овощи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2 порции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Супы с мясом, мясом птицы, рыбой, морепродуктами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10 порций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Сладкие супы с фруктами, гарнирами и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3 порции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Бутерброды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10 шт.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Котлеты, биточки, бифштексы, шницели, тефтели, рулеты из мяса, мяса птицы, рыбы, кролика, дичи, круп, овощей, оладьи, блинчики, блины, сладкие блюда, пирожки и другие кулинарные изделия, в том числе порционируемые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10 шт. или</w:t>
            </w:r>
            <w:r w:rsidRPr="008842D5">
              <w:br/>
            </w:r>
            <w:r w:rsidRPr="008842D5">
              <w:rPr>
                <w:color w:val="000000"/>
              </w:rPr>
              <w:t>порций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Горячие и холодные напитки собственного производства, соки свежевыжатые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3 порции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Коктейли собственного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2 порции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Нарезанные торты, штучные и нарезанные пирожные, рулеты с начинками, кексы, мучные восточные сладости, пряники, коврижки, булочные изделия, в том числе мучные кулинарные, конфеты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10 шт.</w:t>
            </w:r>
          </w:p>
        </w:tc>
      </w:tr>
      <w:tr w:rsidR="00FE4018" w:rsidRPr="008842D5" w:rsidTr="00B749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ind w:left="75" w:right="75"/>
              <w:rPr>
                <w:color w:val="000000"/>
              </w:rPr>
            </w:pPr>
          </w:p>
        </w:tc>
      </w:tr>
    </w:tbl>
    <w:p w:rsidR="00FE4018" w:rsidRPr="008842D5" w:rsidRDefault="00FE4018" w:rsidP="00A8650F">
      <w:pPr>
        <w:rPr>
          <w:color w:val="000000"/>
        </w:rPr>
      </w:pPr>
    </w:p>
    <w:p w:rsidR="00FE4018" w:rsidRPr="008842D5" w:rsidRDefault="00FE4018" w:rsidP="00A8650F">
      <w:pPr>
        <w:rPr>
          <w:color w:val="000000"/>
        </w:rPr>
      </w:pPr>
      <w:r w:rsidRPr="008842D5">
        <w:rPr>
          <w:b/>
          <w:bCs/>
          <w:color w:val="000000"/>
        </w:rPr>
        <w:t>Таблица 2. Предел допускаемых отрицательных отклонений массы пищевой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86"/>
        <w:gridCol w:w="1803"/>
        <w:gridCol w:w="3516"/>
      </w:tblGrid>
      <w:tr w:rsidR="00FE4018" w:rsidRPr="008842D5" w:rsidTr="00B749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b/>
                <w:bCs/>
                <w:color w:val="000000"/>
              </w:rPr>
              <w:t>Масса кулинарных полуфабрикатов и</w:t>
            </w:r>
            <w:r w:rsidRPr="008842D5">
              <w:br/>
            </w:r>
            <w:r w:rsidRPr="008842D5">
              <w:rPr>
                <w:b/>
                <w:bCs/>
                <w:color w:val="000000"/>
              </w:rPr>
              <w:t>изделий, блюд, напитков, г или мл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b/>
                <w:bCs/>
                <w:color w:val="000000"/>
              </w:rPr>
              <w:t>Предел допускаемых отрицательных отклонений</w:t>
            </w:r>
          </w:p>
        </w:tc>
      </w:tr>
      <w:tr w:rsidR="00FE4018" w:rsidRPr="008842D5" w:rsidTr="00B749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b/>
                <w:bCs/>
                <w:color w:val="000000"/>
              </w:rPr>
              <w:t>г или мл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018" w:rsidRPr="008842D5" w:rsidRDefault="00FE4018" w:rsidP="00B74919">
            <w:r w:rsidRPr="008842D5">
              <w:rPr>
                <w:color w:val="000000"/>
              </w:rPr>
              <w:t>5–50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–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018" w:rsidRPr="008842D5" w:rsidRDefault="00FE4018" w:rsidP="00B74919">
            <w:r w:rsidRPr="008842D5">
              <w:rPr>
                <w:color w:val="000000"/>
              </w:rPr>
              <w:t>50–100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5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018" w:rsidRPr="008842D5" w:rsidRDefault="00FE4018" w:rsidP="00B74919">
            <w:r w:rsidRPr="008842D5">
              <w:rPr>
                <w:color w:val="000000"/>
              </w:rPr>
              <w:t>100–200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–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018" w:rsidRPr="008842D5" w:rsidRDefault="00FE4018" w:rsidP="00B74919">
            <w:r w:rsidRPr="008842D5">
              <w:rPr>
                <w:color w:val="000000"/>
              </w:rPr>
              <w:t>200–300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10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018" w:rsidRPr="008842D5" w:rsidRDefault="00FE4018" w:rsidP="00B74919">
            <w:r w:rsidRPr="008842D5">
              <w:rPr>
                <w:color w:val="000000"/>
              </w:rPr>
              <w:t>300–500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–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018" w:rsidRPr="008842D5" w:rsidRDefault="00FE4018" w:rsidP="00B74919">
            <w:r w:rsidRPr="008842D5">
              <w:rPr>
                <w:color w:val="000000"/>
              </w:rPr>
              <w:t>500–1000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15</w:t>
            </w:r>
          </w:p>
        </w:tc>
      </w:tr>
      <w:tr w:rsidR="00FE4018" w:rsidRPr="008842D5" w:rsidTr="00B749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ind w:left="75" w:right="75"/>
              <w:rPr>
                <w:color w:val="000000"/>
              </w:rPr>
            </w:pPr>
          </w:p>
        </w:tc>
      </w:tr>
    </w:tbl>
    <w:p w:rsidR="00FE4018" w:rsidRPr="008842D5" w:rsidRDefault="00FE4018" w:rsidP="00A8650F">
      <w:pPr>
        <w:rPr>
          <w:color w:val="000000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0"/>
        <w:gridCol w:w="591"/>
        <w:gridCol w:w="8953"/>
      </w:tblGrid>
      <w:tr w:rsidR="00FE4018" w:rsidRPr="008842D5" w:rsidTr="00B749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018" w:rsidRPr="008842D5" w:rsidRDefault="00FE4018" w:rsidP="00B74919">
            <w:pPr>
              <w:ind w:left="75" w:right="75"/>
              <w:jc w:val="right"/>
              <w:rPr>
                <w:color w:val="000000"/>
              </w:rPr>
            </w:pPr>
          </w:p>
        </w:tc>
        <w:tc>
          <w:tcPr>
            <w:tcW w:w="955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FE4018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FE4018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FE4018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FE4018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FE4018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FE4018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FE4018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FE4018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  <w:r w:rsidRPr="008842D5">
              <w:rPr>
                <w:color w:val="000000"/>
              </w:rPr>
              <w:t>Приложение № 2</w:t>
            </w:r>
            <w:r w:rsidRPr="008842D5">
              <w:br/>
            </w:r>
            <w:r w:rsidRPr="008842D5">
              <w:rPr>
                <w:color w:val="000000"/>
              </w:rPr>
              <w:t xml:space="preserve">к Положению о бракеражной комиссии </w:t>
            </w:r>
          </w:p>
          <w:p w:rsidR="00FE4018" w:rsidRPr="008842D5" w:rsidRDefault="00FE4018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rFonts w:hAnsi="Calibri"/>
              </w:rPr>
            </w:pPr>
            <w:r>
              <w:t xml:space="preserve">МБДОУ «ЯСЛИ-САД № </w:t>
            </w:r>
            <w:smartTag w:uri="urn:schemas-microsoft-com:office:smarttags" w:element="metricconverter">
              <w:smartTagPr>
                <w:attr w:name="ProductID" w:val="155 Г"/>
              </w:smartTagPr>
              <w:r>
                <w:t>155</w:t>
              </w:r>
              <w:r w:rsidRPr="008842D5">
                <w:t xml:space="preserve"> Г</w:t>
              </w:r>
            </w:smartTag>
            <w:r w:rsidRPr="008842D5">
              <w:t>.ДОНЕЦКА»</w:t>
            </w:r>
          </w:p>
          <w:p w:rsidR="00FE4018" w:rsidRPr="008842D5" w:rsidRDefault="00FE4018" w:rsidP="00B74919">
            <w:pPr>
              <w:jc w:val="right"/>
            </w:pPr>
          </w:p>
        </w:tc>
      </w:tr>
      <w:tr w:rsidR="00FE4018" w:rsidRPr="008842D5" w:rsidTr="00B74919">
        <w:trPr>
          <w:gridAfter w:val="1"/>
          <w:wAfter w:w="3731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ind w:left="75" w:right="75"/>
              <w:jc w:val="right"/>
              <w:rPr>
                <w:color w:val="000000"/>
              </w:rPr>
            </w:pPr>
          </w:p>
        </w:tc>
      </w:tr>
    </w:tbl>
    <w:p w:rsidR="00FE4018" w:rsidRPr="008842D5" w:rsidRDefault="00FE4018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ПОРЯДОК</w:t>
      </w:r>
      <w:r w:rsidRPr="008842D5">
        <w:br/>
      </w:r>
      <w:r w:rsidRPr="008842D5">
        <w:rPr>
          <w:b/>
          <w:bCs/>
          <w:color w:val="000000"/>
        </w:rPr>
        <w:t>органолептической оценки готовых блюд</w:t>
      </w:r>
    </w:p>
    <w:p w:rsidR="00FE4018" w:rsidRPr="008842D5" w:rsidRDefault="00FE4018" w:rsidP="00A8650F">
      <w:pPr>
        <w:jc w:val="both"/>
        <w:rPr>
          <w:color w:val="000000"/>
        </w:rPr>
      </w:pPr>
      <w:r w:rsidRPr="008842D5">
        <w:rPr>
          <w:color w:val="000000"/>
        </w:rPr>
        <w:t>Для дачи органолептической оценки из общей емкости с готовой пищевой продукцией отбирают бракеражную пробу для каждого члена комиссии в объеме:</w:t>
      </w:r>
    </w:p>
    <w:p w:rsidR="00FE4018" w:rsidRPr="008842D5" w:rsidRDefault="00FE4018" w:rsidP="00A8650F">
      <w:pPr>
        <w:numPr>
          <w:ilvl w:val="0"/>
          <w:numId w:val="7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трех ложек – жидкой продукции. Содержимое емкости, в которой готовили пищу, перемешивают и отбирают образец продукции на тарелку. У каждого члена комиссии в тестируемой пробе должны содержаться все основные компоненты блюда;</w:t>
      </w:r>
    </w:p>
    <w:p w:rsidR="00FE4018" w:rsidRPr="008842D5" w:rsidRDefault="00FE4018" w:rsidP="00A8650F">
      <w:pPr>
        <w:numPr>
          <w:ilvl w:val="0"/>
          <w:numId w:val="7"/>
        </w:numPr>
        <w:ind w:left="780" w:right="180"/>
        <w:jc w:val="both"/>
        <w:rPr>
          <w:color w:val="000000"/>
        </w:rPr>
      </w:pPr>
      <w:r w:rsidRPr="008842D5">
        <w:rPr>
          <w:color w:val="000000"/>
        </w:rPr>
        <w:t>одного изделия или блюда – продукции плотной консистенции. Блюда и изделия сначала оценивают внешне, а затем нарезают на общей тарелке на тестируемые порции.</w:t>
      </w:r>
    </w:p>
    <w:p w:rsidR="00FE4018" w:rsidRPr="008842D5" w:rsidRDefault="00FE4018" w:rsidP="00A8650F">
      <w:pPr>
        <w:jc w:val="both"/>
        <w:rPr>
          <w:color w:val="000000"/>
        </w:rPr>
      </w:pPr>
      <w:r w:rsidRPr="008842D5">
        <w:rPr>
          <w:color w:val="000000"/>
        </w:rPr>
        <w:t>Для дачи органолептической оценки используют методику, указанную в таблице 1. Сначала оценивают блюда, имеющие слабовыраженный запах и вкус, затем приступают к продукции с более интенсивными показателями, сладкие блюда дегустируют в последнюю очередь. При дегустации проб продукции сохраняют порядок их представления без возврата к ранее дегустируемым пробам. После оценки каждого образца снимают послевкусие, используя нейтрализующие продукты (белый хлеб, сухое пресное печенье, молотый кофе или негазированную питьевую воду).</w:t>
      </w:r>
    </w:p>
    <w:p w:rsidR="00FE4018" w:rsidRPr="008842D5" w:rsidRDefault="00FE4018" w:rsidP="00A8650F">
      <w:pPr>
        <w:jc w:val="both"/>
        <w:rPr>
          <w:color w:val="000000"/>
        </w:rPr>
      </w:pPr>
      <w:r w:rsidRPr="008842D5">
        <w:rPr>
          <w:color w:val="000000"/>
        </w:rPr>
        <w:t>Оценку продукции дает каждый член комиссии с помощью характеристик, которые установлены в таблице 2.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запятой. В случае обнаружения недостатков или дефектов оцениваемой продукции проводят снижение максимально возможного балла в соответствии с рекомендациями, приведенными в приложении Б к ГОСТ 31986-2012.</w:t>
      </w:r>
    </w:p>
    <w:p w:rsidR="00FE4018" w:rsidRPr="008842D5" w:rsidRDefault="00FE4018" w:rsidP="00A8650F">
      <w:pPr>
        <w:jc w:val="both"/>
        <w:rPr>
          <w:color w:val="000000"/>
        </w:rPr>
      </w:pPr>
    </w:p>
    <w:p w:rsidR="00FE4018" w:rsidRPr="008842D5" w:rsidRDefault="00FE4018" w:rsidP="00A8650F">
      <w:pPr>
        <w:jc w:val="right"/>
        <w:rPr>
          <w:b/>
          <w:bCs/>
          <w:color w:val="000000"/>
        </w:rPr>
      </w:pPr>
      <w:r w:rsidRPr="008842D5">
        <w:rPr>
          <w:b/>
          <w:bCs/>
          <w:color w:val="000000"/>
        </w:rPr>
        <w:t xml:space="preserve">Таблица 1. </w:t>
      </w:r>
    </w:p>
    <w:p w:rsidR="00FE4018" w:rsidRPr="008842D5" w:rsidRDefault="00FE4018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Методика проведения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43"/>
        <w:gridCol w:w="6462"/>
      </w:tblGrid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jc w:val="center"/>
            </w:pPr>
            <w:r w:rsidRPr="008842D5">
              <w:rPr>
                <w:b/>
                <w:bCs/>
                <w:color w:val="000000"/>
              </w:rPr>
              <w:t>Продукция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jc w:val="center"/>
            </w:pPr>
            <w:r w:rsidRPr="008842D5">
              <w:rPr>
                <w:b/>
                <w:bCs/>
                <w:color w:val="000000"/>
              </w:rPr>
              <w:t>Как оценивают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Вначале ложкой отделяют жидкую часть и пробуют. Оценку супа проводят без добавления сметаны. Затем разбирают плотную часть и сравнивают ее состав с рецептурой, например наличие лука или петрушки. Каждую составную часть исследуют отдельно, отмечая соотношение жидкой и плотной частей, консистенцию продуктов, форму нарезки, вкус. Затем</w:t>
            </w:r>
            <w:r w:rsidRPr="008842D5">
              <w:br/>
            </w:r>
            <w:r w:rsidRPr="008842D5">
              <w:rPr>
                <w:color w:val="000000"/>
              </w:rPr>
              <w:t>пробуют блюдо в целом с добавлением сметаны, если она предусмотрена рецептурой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Соус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Определяют консистенцию, переливая тонкой струйкой и пробуя на вкус. Затем оценивают цвет, состав, правильность формы нарезки, текстуру наполнителей, а также запах и вкус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Вторые, холодные и сладкие блюда или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Блюда и изделия с плотной структурой после оценки внешнего вида нарезают на общей тарелке на тестируемые порции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Полуфабрикаты, изделия и блюда из тушеных и</w:t>
            </w:r>
            <w:r w:rsidRPr="008842D5">
              <w:br/>
            </w:r>
            <w:r w:rsidRPr="008842D5">
              <w:rPr>
                <w:color w:val="000000"/>
              </w:rPr>
              <w:t>запеченных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Отдельно тестируют овощи и соус, а затем пробуют блюдо в целом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Полуфабрикаты, изделия и блюда из</w:t>
            </w:r>
            <w:r w:rsidRPr="008842D5">
              <w:br/>
            </w:r>
            <w:r w:rsidRPr="008842D5">
              <w:rPr>
                <w:color w:val="000000"/>
              </w:rPr>
              <w:t>отварных и жареных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Вначале оценивают внешний вид – правильность формы нарезки, а затем текстуру (консистенцию), запах и вкус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Полуфабрикаты, изделия и блюда из круп и</w:t>
            </w:r>
            <w:r w:rsidRPr="008842D5">
              <w:br/>
            </w:r>
            <w:r w:rsidRPr="008842D5">
              <w:rPr>
                <w:color w:val="000000"/>
              </w:rPr>
              <w:t>макаронных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Продукцию тонким слоем распределяют по дну тарелки и устанавливают отсутствие посторонних включений, наличие комков. У макаронных изделий обращают внимание на их текстуру: разваренность и слипаемость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Полуфабрикаты, изделия и блюда из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Проверяют правильность разделки и соблюдение рецептуры; правильность подготовки полуфабрикатов – нарезку, панировку; текстуру; запах и вкус изделий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Полуфабрикаты, изделия и блюда из мяса и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rPr>
                <w:color w:val="000000"/>
              </w:rPr>
            </w:pPr>
            <w:r w:rsidRPr="008842D5">
              <w:rPr>
                <w:color w:val="000000"/>
              </w:rPr>
              <w:t>Оценивают внешний вид блюда в целом и отдельно мясного изделия: правильность формы нарезки, состояние поверхности, панировки. Затем проверяют степень готовности изделий проколом поварской иглой согласно текстуре (консистенции) и цвету на разрезе. После этого оценивают запах и вкус блюда.</w:t>
            </w:r>
          </w:p>
          <w:p w:rsidR="00FE4018" w:rsidRPr="008842D5" w:rsidRDefault="00FE4018" w:rsidP="00B74919">
            <w:pPr>
              <w:rPr>
                <w:color w:val="000000"/>
              </w:rPr>
            </w:pPr>
            <w:r w:rsidRPr="008842D5">
              <w:rPr>
                <w:color w:val="000000"/>
              </w:rPr>
              <w:t>Для мясных соусных блюд отдельно оценивают все составные части: основное изделие, соус, гарнир; затем пробуют блюдо в целом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Холодные блюда, полуфабрикаты, салаты и</w:t>
            </w:r>
            <w:r w:rsidRPr="008842D5">
              <w:br/>
            </w:r>
            <w:r w:rsidRPr="008842D5">
              <w:rPr>
                <w:color w:val="000000"/>
              </w:rPr>
              <w:t>закуски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Особое внимание обращают на внешний вид блюда – правильность формы нарезки основных продуктов, их текстуру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Сладкие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rPr>
                <w:color w:val="000000"/>
              </w:rPr>
            </w:pPr>
            <w:r w:rsidRPr="008842D5">
              <w:rPr>
                <w:color w:val="000000"/>
              </w:rPr>
              <w:t>Учитывают групповые особенности блюд, а также:</w:t>
            </w:r>
          </w:p>
          <w:p w:rsidR="00FE4018" w:rsidRPr="008842D5" w:rsidRDefault="00FE4018" w:rsidP="00A8650F">
            <w:pPr>
              <w:numPr>
                <w:ilvl w:val="0"/>
                <w:numId w:val="8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у желированных блюд, муссов и кремов вначале определяют состояние поверхности, вид на разрезе или изломе и цвет. Кроме того, оценивают способность сохранять форму в готовом блюде. Особое внимание обращают на текстуру, затем оценивают запах и вкус;</w:t>
            </w:r>
          </w:p>
          <w:p w:rsidR="00FE4018" w:rsidRPr="008842D5" w:rsidRDefault="00FE4018" w:rsidP="00A8650F">
            <w:pPr>
              <w:numPr>
                <w:ilvl w:val="0"/>
                <w:numId w:val="8"/>
              </w:numPr>
              <w:ind w:left="780" w:right="180"/>
              <w:rPr>
                <w:color w:val="000000"/>
              </w:rPr>
            </w:pPr>
            <w:r w:rsidRPr="008842D5">
              <w:rPr>
                <w:color w:val="000000"/>
              </w:rPr>
              <w:t>сладких горячих блюд (суфле, пудинги, гренки, горячие десерты) вначале исследуют внешний вид – характер поверхности, цвет и состояние корочки; массу на разрезе или изломе – пропеченность, отсутствие закала. Затем оценивают запах и вкус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Мучные кулинарные полуфабрикаты</w:t>
            </w:r>
            <w:r w:rsidRPr="008842D5">
              <w:br/>
            </w:r>
            <w:r w:rsidRPr="008842D5">
              <w:rPr>
                <w:color w:val="000000"/>
              </w:rPr>
              <w:t>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Исследуют внешний вид: характер поверхности теста, цвет и состояние корочки у блинов, оладьев, пирожков и т. д., форму изделия. Обращают внимание на соотношение фарша и теста, качество фарша: его сочность, степень готовности, состав. Затем оценивают запах и вкус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Мучные кондитерские и булочные</w:t>
            </w:r>
            <w:r w:rsidRPr="008842D5">
              <w:br/>
            </w:r>
            <w:r w:rsidRPr="008842D5">
              <w:rPr>
                <w:color w:val="000000"/>
              </w:rPr>
              <w:t>полуфабрикаты 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Обращают внимание на состояние поверхности, ее отделку, цвет и состояние корочки, отсутствие отслоения корочки от мякиша, толщину и форму изделий. Затем оценивают состояние мякиша: пропеченность, отсутствие признаков непромеса, характер пористости, эластичность, свежесть, отсутствие закала. После этого оценивают качество отделочных полуфабрикатов по следующим признакам: состояние кремовой массы, помады, желе, глазури, их пышность, пластичность. Далее оценивают запах и вкус изделия в целом</w:t>
            </w:r>
          </w:p>
        </w:tc>
      </w:tr>
      <w:tr w:rsidR="00FE4018" w:rsidRPr="008842D5" w:rsidTr="00B749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ind w:left="75" w:right="75"/>
              <w:rPr>
                <w:color w:val="000000"/>
              </w:rPr>
            </w:pPr>
          </w:p>
        </w:tc>
      </w:tr>
    </w:tbl>
    <w:p w:rsidR="00FE4018" w:rsidRPr="008842D5" w:rsidRDefault="00FE4018" w:rsidP="00A8650F">
      <w:pPr>
        <w:rPr>
          <w:color w:val="000000"/>
        </w:rPr>
      </w:pPr>
    </w:p>
    <w:p w:rsidR="00FE4018" w:rsidRPr="008842D5" w:rsidRDefault="00FE4018" w:rsidP="00A8650F">
      <w:pPr>
        <w:jc w:val="right"/>
        <w:rPr>
          <w:b/>
          <w:bCs/>
          <w:color w:val="000000"/>
        </w:rPr>
      </w:pPr>
      <w:r w:rsidRPr="008842D5">
        <w:rPr>
          <w:b/>
          <w:bCs/>
          <w:color w:val="000000"/>
        </w:rPr>
        <w:t xml:space="preserve">Таблица 2. </w:t>
      </w:r>
    </w:p>
    <w:p w:rsidR="00FE4018" w:rsidRPr="008842D5" w:rsidRDefault="00FE4018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Методика дачи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244"/>
        <w:gridCol w:w="1261"/>
      </w:tblGrid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jc w:val="center"/>
            </w:pPr>
            <w:r w:rsidRPr="008842D5">
              <w:rPr>
                <w:b/>
                <w:bCs/>
                <w:color w:val="000000"/>
              </w:rPr>
              <w:t>Характеристики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jc w:val="center"/>
            </w:pPr>
            <w:r w:rsidRPr="008842D5">
              <w:rPr>
                <w:b/>
                <w:bCs/>
                <w:color w:val="000000"/>
              </w:rPr>
              <w:t>Балл и оценка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Не имеет недостатков. Органолептические показатели соответствуют требованиям нормативных и технических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5 баллов</w:t>
            </w:r>
            <w:r w:rsidRPr="008842D5">
              <w:br/>
            </w:r>
            <w:r w:rsidRPr="008842D5">
              <w:rPr>
                <w:color w:val="000000"/>
              </w:rPr>
              <w:t>(отлично)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Имеет незначительные или легкоустранимые недостатки. Например: типичные для данного вида продукции, но слабовыраженные запах и вкус; неравномерная форма нарезки; недостаточно соленый вкус и т. 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4 балла</w:t>
            </w:r>
            <w:r w:rsidRPr="008842D5">
              <w:br/>
            </w:r>
            <w:r w:rsidRPr="008842D5">
              <w:rPr>
                <w:color w:val="000000"/>
              </w:rPr>
              <w:t>(хорошо)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Имеет значительные недостатки, но пригоден для реализации без переработки. В числе недостатков могут быть: подсыхание поверхности; нарушение формы изделия; неправильная форма нарезки овощей; слабый или чрезмерный запах специй; жидкость в салатах; жесткая текстура или консистенция мяса и т. 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3 балла</w:t>
            </w:r>
            <w:r w:rsidRPr="008842D5">
              <w:br/>
            </w:r>
            <w:r w:rsidRPr="008842D5">
              <w:rPr>
                <w:color w:val="000000"/>
              </w:rPr>
              <w:t>(удовл)</w:t>
            </w:r>
          </w:p>
        </w:tc>
      </w:tr>
      <w:tr w:rsidR="00FE4018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Имеет значительные дефекты: присутствуют посторонние привкусы или запахи; пересолено; не</w:t>
            </w:r>
            <w:r>
              <w:rPr>
                <w:color w:val="000000"/>
              </w:rPr>
              <w:t xml:space="preserve"> </w:t>
            </w:r>
            <w:r w:rsidRPr="008842D5">
              <w:rPr>
                <w:color w:val="000000"/>
              </w:rPr>
              <w:t>доварено; подгорело; утратило форму и т. 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r w:rsidRPr="008842D5">
              <w:rPr>
                <w:color w:val="000000"/>
              </w:rPr>
              <w:t>2 балла</w:t>
            </w:r>
            <w:r w:rsidRPr="008842D5">
              <w:br/>
            </w:r>
            <w:r w:rsidRPr="008842D5">
              <w:rPr>
                <w:color w:val="000000"/>
              </w:rPr>
              <w:t>(неудов)</w:t>
            </w:r>
          </w:p>
        </w:tc>
      </w:tr>
      <w:tr w:rsidR="00FE4018" w:rsidRPr="008842D5" w:rsidTr="00B749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18" w:rsidRPr="008842D5" w:rsidRDefault="00FE4018" w:rsidP="00B74919">
            <w:pPr>
              <w:ind w:left="75" w:right="75"/>
              <w:rPr>
                <w:color w:val="000000"/>
              </w:rPr>
            </w:pPr>
          </w:p>
        </w:tc>
      </w:tr>
    </w:tbl>
    <w:p w:rsidR="00FE4018" w:rsidRDefault="00FE4018" w:rsidP="00A8650F"/>
    <w:p w:rsidR="00FE4018" w:rsidRDefault="00FE4018" w:rsidP="00A8650F"/>
    <w:p w:rsidR="00FE4018" w:rsidRDefault="00FE4018" w:rsidP="00A8650F"/>
    <w:p w:rsidR="00FE4018" w:rsidRDefault="00FE4018" w:rsidP="00A8650F"/>
    <w:p w:rsidR="00FE4018" w:rsidRDefault="00FE4018" w:rsidP="00A8650F"/>
    <w:p w:rsidR="00FE4018" w:rsidRDefault="00FE4018" w:rsidP="00A8650F"/>
    <w:p w:rsidR="00FE4018" w:rsidRDefault="00FE4018" w:rsidP="00A8650F"/>
    <w:p w:rsidR="00FE4018" w:rsidRDefault="00FE4018" w:rsidP="00A8650F"/>
    <w:p w:rsidR="00FE4018" w:rsidRDefault="00FE4018" w:rsidP="00A8650F"/>
    <w:p w:rsidR="00FE4018" w:rsidRDefault="00FE4018" w:rsidP="00A8650F"/>
    <w:p w:rsidR="00FE4018" w:rsidRDefault="00FE4018" w:rsidP="00A8650F"/>
    <w:p w:rsidR="00FE4018" w:rsidRDefault="00FE4018" w:rsidP="00A8650F"/>
    <w:p w:rsidR="00FE4018" w:rsidRDefault="00FE4018" w:rsidP="00A8650F"/>
    <w:p w:rsidR="00FE4018" w:rsidRDefault="00FE4018" w:rsidP="00A8650F"/>
    <w:p w:rsidR="00FE4018" w:rsidRDefault="00FE4018" w:rsidP="00A8650F"/>
    <w:p w:rsidR="00FE4018" w:rsidRDefault="00FE4018" w:rsidP="00A8650F"/>
    <w:p w:rsidR="00FE4018" w:rsidRDefault="00FE4018" w:rsidP="00A8650F"/>
    <w:p w:rsidR="00FE4018" w:rsidRDefault="00FE4018" w:rsidP="00A8650F"/>
    <w:p w:rsidR="00FE4018" w:rsidRDefault="00FE4018" w:rsidP="00A8650F"/>
    <w:p w:rsidR="00FE4018" w:rsidRDefault="00FE4018"/>
    <w:sectPr w:rsidR="00FE4018" w:rsidSect="002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55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25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E11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856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E1A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52EB9"/>
    <w:multiLevelType w:val="hybridMultilevel"/>
    <w:tmpl w:val="40C88AE4"/>
    <w:lvl w:ilvl="0" w:tplc="2B6E87F6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53203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A33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50F"/>
    <w:rsid w:val="000F43F1"/>
    <w:rsid w:val="002119F5"/>
    <w:rsid w:val="002C4F4A"/>
    <w:rsid w:val="00687B60"/>
    <w:rsid w:val="00691633"/>
    <w:rsid w:val="00786F03"/>
    <w:rsid w:val="008842D5"/>
    <w:rsid w:val="00A639E8"/>
    <w:rsid w:val="00A8650F"/>
    <w:rsid w:val="00B74919"/>
    <w:rsid w:val="00B80DAF"/>
    <w:rsid w:val="00DC0A54"/>
    <w:rsid w:val="00E208D9"/>
    <w:rsid w:val="00E711D0"/>
    <w:rsid w:val="00EF6441"/>
    <w:rsid w:val="00FE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7</Pages>
  <Words>2038</Words>
  <Characters>11623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NONE</cp:lastModifiedBy>
  <cp:revision>6</cp:revision>
  <dcterms:created xsi:type="dcterms:W3CDTF">2023-10-02T17:44:00Z</dcterms:created>
  <dcterms:modified xsi:type="dcterms:W3CDTF">2024-03-21T04:37:00Z</dcterms:modified>
</cp:coreProperties>
</file>