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C4" w:rsidRPr="0055395F" w:rsidRDefault="000C07C4" w:rsidP="0055395F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76" w:lineRule="auto"/>
        <w:ind w:left="60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5395F">
        <w:rPr>
          <w:rFonts w:ascii="Times New Roman" w:hAnsi="Times New Roman"/>
          <w:b/>
          <w:sz w:val="24"/>
          <w:szCs w:val="24"/>
          <w:lang w:eastAsia="ru-RU"/>
        </w:rPr>
        <w:t xml:space="preserve">Утверждено </w:t>
      </w:r>
      <w:r w:rsidRPr="0055395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0C07C4" w:rsidRPr="0055395F" w:rsidRDefault="000C07C4" w:rsidP="0055395F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76" w:lineRule="auto"/>
        <w:ind w:left="60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5395F">
        <w:rPr>
          <w:rFonts w:ascii="Times New Roman" w:hAnsi="Times New Roman"/>
          <w:sz w:val="24"/>
          <w:szCs w:val="24"/>
          <w:lang w:eastAsia="ru-RU"/>
        </w:rPr>
        <w:t xml:space="preserve">  приказом по МБДОУ </w:t>
      </w:r>
    </w:p>
    <w:p w:rsidR="000C07C4" w:rsidRPr="0055395F" w:rsidRDefault="000C07C4" w:rsidP="0055395F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76" w:lineRule="auto"/>
        <w:ind w:left="60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«ЯСЛИ-САД № </w:t>
      </w:r>
      <w:smartTag w:uri="urn:schemas-microsoft-com:office:smarttags" w:element="metricconverter">
        <w:smartTagPr>
          <w:attr w:name="ProductID" w:val="155 Г"/>
        </w:smartTagPr>
        <w:r>
          <w:rPr>
            <w:rFonts w:ascii="Times New Roman" w:hAnsi="Times New Roman"/>
            <w:sz w:val="24"/>
            <w:szCs w:val="24"/>
            <w:lang w:eastAsia="ru-RU"/>
          </w:rPr>
          <w:t>155</w:t>
        </w:r>
        <w:r w:rsidRPr="0055395F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55395F">
        <w:rPr>
          <w:rFonts w:ascii="Times New Roman" w:hAnsi="Times New Roman"/>
          <w:sz w:val="24"/>
          <w:szCs w:val="24"/>
          <w:lang w:eastAsia="ru-RU"/>
        </w:rPr>
        <w:t>.ДОНЕЦКА»</w:t>
      </w:r>
    </w:p>
    <w:p w:rsidR="000C07C4" w:rsidRPr="0055395F" w:rsidRDefault="000C07C4" w:rsidP="005539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29.9.2023 №  144</w:t>
      </w:r>
      <w:r w:rsidRPr="0055395F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0C07C4" w:rsidRPr="0055395F" w:rsidRDefault="000C07C4" w:rsidP="005539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Заведующий Н.А.Кучерук</w:t>
      </w:r>
      <w:r w:rsidRPr="0055395F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0C07C4" w:rsidRPr="0055395F" w:rsidRDefault="000C07C4" w:rsidP="0055395F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55395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</w:p>
    <w:p w:rsidR="000C07C4" w:rsidRPr="0055395F" w:rsidRDefault="000C07C4" w:rsidP="0055395F">
      <w:pPr>
        <w:spacing w:after="0" w:line="240" w:lineRule="auto"/>
        <w:jc w:val="center"/>
        <w:rPr>
          <w:rFonts w:ascii="Times New Roman" w:hAnsi="Times New Roman"/>
          <w:b/>
          <w:caps/>
          <w:kern w:val="28"/>
          <w:sz w:val="18"/>
          <w:szCs w:val="18"/>
          <w:lang w:eastAsia="ru-RU"/>
        </w:rPr>
      </w:pPr>
      <w:bookmarkStart w:id="0" w:name="_GoBack"/>
      <w:r w:rsidRPr="0055395F">
        <w:rPr>
          <w:rFonts w:ascii="Times New Roman" w:hAnsi="Times New Roman"/>
          <w:b/>
          <w:caps/>
          <w:kern w:val="28"/>
          <w:sz w:val="24"/>
          <w:szCs w:val="24"/>
          <w:lang w:eastAsia="ru-RU"/>
        </w:rPr>
        <w:t xml:space="preserve">Мониторинг и инструментарий контроля по организации </w:t>
      </w:r>
      <w:bookmarkEnd w:id="0"/>
      <w:r w:rsidRPr="0055395F">
        <w:rPr>
          <w:rFonts w:ascii="Times New Roman" w:hAnsi="Times New Roman"/>
          <w:b/>
          <w:caps/>
          <w:kern w:val="28"/>
          <w:sz w:val="24"/>
          <w:szCs w:val="24"/>
          <w:lang w:eastAsia="ru-RU"/>
        </w:rPr>
        <w:t>контроля за питанием в МБ</w:t>
      </w:r>
      <w:r>
        <w:rPr>
          <w:rFonts w:ascii="Times New Roman" w:hAnsi="Times New Roman"/>
          <w:b/>
          <w:caps/>
          <w:kern w:val="28"/>
          <w:sz w:val="24"/>
          <w:szCs w:val="24"/>
          <w:lang w:eastAsia="ru-RU"/>
        </w:rPr>
        <w:t xml:space="preserve">ДОУ «ЯСЛИ-САД № </w:t>
      </w:r>
      <w:smartTag w:uri="urn:schemas-microsoft-com:office:smarttags" w:element="metricconverter">
        <w:smartTagPr>
          <w:attr w:name="ProductID" w:val="155 Г"/>
        </w:smartTagPr>
        <w:r>
          <w:rPr>
            <w:rFonts w:ascii="Times New Roman" w:hAnsi="Times New Roman"/>
            <w:b/>
            <w:caps/>
            <w:kern w:val="28"/>
            <w:sz w:val="24"/>
            <w:szCs w:val="24"/>
            <w:lang w:eastAsia="ru-RU"/>
          </w:rPr>
          <w:t>155</w:t>
        </w:r>
        <w:r w:rsidRPr="0055395F">
          <w:rPr>
            <w:rFonts w:ascii="Times New Roman" w:hAnsi="Times New Roman"/>
            <w:b/>
            <w:caps/>
            <w:kern w:val="28"/>
            <w:sz w:val="24"/>
            <w:szCs w:val="24"/>
            <w:lang w:eastAsia="ru-RU"/>
          </w:rPr>
          <w:t xml:space="preserve"> Г</w:t>
        </w:r>
      </w:smartTag>
      <w:r w:rsidRPr="0055395F">
        <w:rPr>
          <w:rFonts w:ascii="Times New Roman" w:hAnsi="Times New Roman"/>
          <w:b/>
          <w:caps/>
          <w:kern w:val="28"/>
          <w:sz w:val="24"/>
          <w:szCs w:val="24"/>
          <w:lang w:eastAsia="ru-RU"/>
        </w:rPr>
        <w:t>. ДОНЕЦКА»</w:t>
      </w:r>
    </w:p>
    <w:p w:rsidR="000C07C4" w:rsidRPr="0055395F" w:rsidRDefault="000C07C4" w:rsidP="0055395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58"/>
        <w:gridCol w:w="2136"/>
        <w:gridCol w:w="1802"/>
        <w:gridCol w:w="1742"/>
        <w:gridCol w:w="1984"/>
        <w:gridCol w:w="1610"/>
      </w:tblGrid>
      <w:tr w:rsidR="000C07C4" w:rsidRPr="0005617A" w:rsidTr="005E7919"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Инструмент</w:t>
            </w:r>
          </w:p>
          <w:p w:rsidR="000C07C4" w:rsidRPr="0055395F" w:rsidRDefault="000C07C4" w:rsidP="0055395F">
            <w:pPr>
              <w:spacing w:after="0"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0C07C4" w:rsidRPr="0005617A" w:rsidTr="005E7919">
        <w:trPr>
          <w:trHeight w:val="180"/>
        </w:trPr>
        <w:tc>
          <w:tcPr>
            <w:tcW w:w="558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36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натуральных норм питания</w:t>
            </w:r>
          </w:p>
        </w:tc>
        <w:tc>
          <w:tcPr>
            <w:tcW w:w="180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984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Меню-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требование</w:t>
            </w:r>
          </w:p>
        </w:tc>
        <w:tc>
          <w:tcPr>
            <w:tcW w:w="1610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меню</w:t>
            </w:r>
          </w:p>
        </w:tc>
      </w:tr>
      <w:tr w:rsidR="000C07C4" w:rsidRPr="0005617A" w:rsidTr="005E7919">
        <w:trPr>
          <w:trHeight w:val="360"/>
        </w:trPr>
        <w:tc>
          <w:tcPr>
            <w:tcW w:w="558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984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Анализ, утверждение.</w:t>
            </w:r>
          </w:p>
        </w:tc>
      </w:tr>
      <w:tr w:rsidR="000C07C4" w:rsidRPr="0005617A" w:rsidTr="005E7919">
        <w:trPr>
          <w:trHeight w:val="345"/>
        </w:trPr>
        <w:tc>
          <w:tcPr>
            <w:tcW w:w="558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Зав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едующий </w:t>
            </w: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хоз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яйством</w:t>
            </w: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1 раз в 10 дней</w:t>
            </w:r>
          </w:p>
        </w:tc>
        <w:tc>
          <w:tcPr>
            <w:tcW w:w="1984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0C07C4" w:rsidRPr="0005617A" w:rsidTr="005E7919">
        <w:tc>
          <w:tcPr>
            <w:tcW w:w="558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36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приготовления пищи</w:t>
            </w:r>
          </w:p>
        </w:tc>
        <w:tc>
          <w:tcPr>
            <w:tcW w:w="180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медсестра Заведующий 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Бракеражная Комиссия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Ежедневно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Ежедневно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Ежедневно, по графику</w:t>
            </w:r>
          </w:p>
        </w:tc>
        <w:tc>
          <w:tcPr>
            <w:tcW w:w="1984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Журнал «Бракераж готовой продукции»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Пробы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Акт проверки</w:t>
            </w:r>
          </w:p>
        </w:tc>
        <w:tc>
          <w:tcPr>
            <w:tcW w:w="1610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Методика органолептической оценки пищи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Блюда на анализ</w:t>
            </w:r>
          </w:p>
        </w:tc>
      </w:tr>
      <w:tr w:rsidR="000C07C4" w:rsidRPr="0005617A" w:rsidTr="005E7919">
        <w:trPr>
          <w:trHeight w:val="510"/>
        </w:trPr>
        <w:tc>
          <w:tcPr>
            <w:tcW w:w="558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36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Сроки хранения и своевременного использования скоропортящихся продуктов</w:t>
            </w:r>
          </w:p>
        </w:tc>
        <w:tc>
          <w:tcPr>
            <w:tcW w:w="1802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медсестра Заведующий хозяйством </w:t>
            </w:r>
          </w:p>
        </w:tc>
        <w:tc>
          <w:tcPr>
            <w:tcW w:w="1742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Ежедневно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Журнал «Бракераж сырой продукции </w:t>
            </w:r>
          </w:p>
        </w:tc>
        <w:tc>
          <w:tcPr>
            <w:tcW w:w="1610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Анализ, учет</w:t>
            </w:r>
          </w:p>
        </w:tc>
      </w:tr>
      <w:tr w:rsidR="000C07C4" w:rsidRPr="0005617A" w:rsidTr="005E7919">
        <w:trPr>
          <w:trHeight w:val="461"/>
        </w:trPr>
        <w:tc>
          <w:tcPr>
            <w:tcW w:w="558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07C4" w:rsidRPr="0005617A" w:rsidTr="005E7919">
        <w:tc>
          <w:tcPr>
            <w:tcW w:w="558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36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Оптимальный температурный режим хранения продуктов в холодильниках</w:t>
            </w:r>
          </w:p>
        </w:tc>
        <w:tc>
          <w:tcPr>
            <w:tcW w:w="180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984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Журнал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регистрации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температуры холодильников на пищеблоке и кладовых продуктов</w:t>
            </w:r>
          </w:p>
        </w:tc>
        <w:tc>
          <w:tcPr>
            <w:tcW w:w="1610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Запись в журнале</w:t>
            </w:r>
          </w:p>
        </w:tc>
      </w:tr>
      <w:tr w:rsidR="000C07C4" w:rsidRPr="0005617A" w:rsidTr="005E7919">
        <w:trPr>
          <w:trHeight w:val="345"/>
        </w:trPr>
        <w:tc>
          <w:tcPr>
            <w:tcW w:w="558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36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правил и требований транспортировки продуктов</w:t>
            </w:r>
          </w:p>
        </w:tc>
        <w:tc>
          <w:tcPr>
            <w:tcW w:w="1802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медсестра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Заведующий хозяйством </w:t>
            </w:r>
          </w:p>
        </w:tc>
        <w:tc>
          <w:tcPr>
            <w:tcW w:w="1742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При поступлении продуктов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Акт проверки</w:t>
            </w:r>
          </w:p>
        </w:tc>
        <w:tc>
          <w:tcPr>
            <w:tcW w:w="1610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</w:tr>
      <w:tr w:rsidR="000C07C4" w:rsidRPr="0005617A" w:rsidTr="005E7919">
        <w:trPr>
          <w:trHeight w:val="330"/>
        </w:trPr>
        <w:tc>
          <w:tcPr>
            <w:tcW w:w="558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07C4" w:rsidRPr="0005617A" w:rsidTr="005E7919">
        <w:trPr>
          <w:trHeight w:val="240"/>
        </w:trPr>
        <w:tc>
          <w:tcPr>
            <w:tcW w:w="558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07C4" w:rsidRPr="0005617A" w:rsidTr="005E7919">
        <w:trPr>
          <w:trHeight w:val="240"/>
        </w:trPr>
        <w:tc>
          <w:tcPr>
            <w:tcW w:w="558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07C4" w:rsidRPr="0005617A" w:rsidTr="005E7919">
        <w:trPr>
          <w:trHeight w:val="360"/>
        </w:trPr>
        <w:tc>
          <w:tcPr>
            <w:tcW w:w="558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36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Закладка блюд</w:t>
            </w:r>
          </w:p>
        </w:tc>
        <w:tc>
          <w:tcPr>
            <w:tcW w:w="1802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медсестра Заведующий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Бракеражная комиссия</w:t>
            </w:r>
          </w:p>
        </w:tc>
        <w:tc>
          <w:tcPr>
            <w:tcW w:w="1742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Ежедневно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При отсутствии м/раб.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Ежедневно, по графику</w:t>
            </w:r>
          </w:p>
        </w:tc>
        <w:tc>
          <w:tcPr>
            <w:tcW w:w="1984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документации, взвешивание продуктов</w:t>
            </w:r>
          </w:p>
        </w:tc>
      </w:tr>
      <w:tr w:rsidR="000C07C4" w:rsidRPr="0005617A" w:rsidTr="005E7919">
        <w:trPr>
          <w:trHeight w:val="345"/>
        </w:trPr>
        <w:tc>
          <w:tcPr>
            <w:tcW w:w="558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07C4" w:rsidRPr="0005617A" w:rsidTr="005E7919">
        <w:trPr>
          <w:trHeight w:val="390"/>
        </w:trPr>
        <w:tc>
          <w:tcPr>
            <w:tcW w:w="558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07C4" w:rsidRPr="0005617A" w:rsidTr="005E7919">
        <w:trPr>
          <w:trHeight w:val="375"/>
        </w:trPr>
        <w:tc>
          <w:tcPr>
            <w:tcW w:w="558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36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Маркировка посуды, оборудования</w:t>
            </w:r>
          </w:p>
        </w:tc>
        <w:tc>
          <w:tcPr>
            <w:tcW w:w="1802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медсестра Заведующий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завхоз</w:t>
            </w:r>
          </w:p>
        </w:tc>
        <w:tc>
          <w:tcPr>
            <w:tcW w:w="1742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1 раз в месяц,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При подготовке д/с к учебному году.</w:t>
            </w:r>
          </w:p>
        </w:tc>
        <w:tc>
          <w:tcPr>
            <w:tcW w:w="1984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Оперативный контроль</w:t>
            </w:r>
          </w:p>
        </w:tc>
        <w:tc>
          <w:tcPr>
            <w:tcW w:w="1610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</w:t>
            </w:r>
          </w:p>
        </w:tc>
      </w:tr>
      <w:tr w:rsidR="000C07C4" w:rsidRPr="0005617A" w:rsidTr="005E7919">
        <w:trPr>
          <w:trHeight w:val="543"/>
        </w:trPr>
        <w:tc>
          <w:tcPr>
            <w:tcW w:w="558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07C4" w:rsidRPr="0005617A" w:rsidTr="005E7919">
        <w:trPr>
          <w:trHeight w:val="315"/>
        </w:trPr>
        <w:tc>
          <w:tcPr>
            <w:tcW w:w="558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36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Норма выхода блюд (вес, объем)</w:t>
            </w:r>
          </w:p>
        </w:tc>
        <w:tc>
          <w:tcPr>
            <w:tcW w:w="180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984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Контрольное взвешивание блюд</w:t>
            </w:r>
          </w:p>
        </w:tc>
      </w:tr>
      <w:tr w:rsidR="000C07C4" w:rsidRPr="0005617A" w:rsidTr="005E7919">
        <w:trPr>
          <w:trHeight w:val="358"/>
        </w:trPr>
        <w:tc>
          <w:tcPr>
            <w:tcW w:w="558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Бракеражная комиссия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2 раза в месяц</w:t>
            </w:r>
          </w:p>
        </w:tc>
        <w:tc>
          <w:tcPr>
            <w:tcW w:w="1984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Акт. Составление акта проверки</w:t>
            </w:r>
          </w:p>
        </w:tc>
        <w:tc>
          <w:tcPr>
            <w:tcW w:w="1610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07C4" w:rsidRPr="0005617A" w:rsidTr="005E7919">
        <w:trPr>
          <w:trHeight w:val="490"/>
        </w:trPr>
        <w:tc>
          <w:tcPr>
            <w:tcW w:w="558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36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Санитарное состояние пищеблока, групп, кладовых.</w:t>
            </w:r>
          </w:p>
        </w:tc>
        <w:tc>
          <w:tcPr>
            <w:tcW w:w="180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Ежедневно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1 раз в три месяца</w:t>
            </w:r>
          </w:p>
        </w:tc>
        <w:tc>
          <w:tcPr>
            <w:tcW w:w="1984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Журнал «Санитарное состояние»</w:t>
            </w:r>
          </w:p>
        </w:tc>
        <w:tc>
          <w:tcPr>
            <w:tcW w:w="1610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</w:t>
            </w:r>
          </w:p>
        </w:tc>
      </w:tr>
      <w:tr w:rsidR="000C07C4" w:rsidRPr="0005617A" w:rsidTr="005E7919">
        <w:trPr>
          <w:trHeight w:val="165"/>
        </w:trPr>
        <w:tc>
          <w:tcPr>
            <w:tcW w:w="558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По плану производственного контроля</w:t>
            </w:r>
          </w:p>
        </w:tc>
        <w:tc>
          <w:tcPr>
            <w:tcW w:w="1984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Наблюдение, анализ документации</w:t>
            </w:r>
          </w:p>
        </w:tc>
      </w:tr>
      <w:tr w:rsidR="000C07C4" w:rsidRPr="0005617A" w:rsidTr="005E7919">
        <w:trPr>
          <w:trHeight w:val="549"/>
        </w:trPr>
        <w:tc>
          <w:tcPr>
            <w:tcW w:w="558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При подготовке к новому уч. году</w:t>
            </w:r>
          </w:p>
        </w:tc>
        <w:tc>
          <w:tcPr>
            <w:tcW w:w="1984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 наблюдение</w:t>
            </w:r>
          </w:p>
        </w:tc>
      </w:tr>
      <w:tr w:rsidR="000C07C4" w:rsidRPr="0005617A" w:rsidTr="005E7919">
        <w:trPr>
          <w:trHeight w:val="516"/>
        </w:trPr>
        <w:tc>
          <w:tcPr>
            <w:tcW w:w="558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36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Калорийность пищевого рациона</w:t>
            </w:r>
          </w:p>
        </w:tc>
        <w:tc>
          <w:tcPr>
            <w:tcW w:w="180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984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Технол. карта Журнал «Калорийность»</w:t>
            </w:r>
          </w:p>
        </w:tc>
        <w:tc>
          <w:tcPr>
            <w:tcW w:w="1610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Анализ,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запись в журнале</w:t>
            </w:r>
          </w:p>
        </w:tc>
      </w:tr>
      <w:tr w:rsidR="000C07C4" w:rsidRPr="0005617A" w:rsidTr="005E7919">
        <w:trPr>
          <w:trHeight w:val="240"/>
        </w:trPr>
        <w:tc>
          <w:tcPr>
            <w:tcW w:w="558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36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правил личной гигиены сотрудниками</w:t>
            </w:r>
          </w:p>
        </w:tc>
        <w:tc>
          <w:tcPr>
            <w:tcW w:w="1802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984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Журнал здоровья</w:t>
            </w:r>
          </w:p>
        </w:tc>
        <w:tc>
          <w:tcPr>
            <w:tcW w:w="1610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Осмотр, запись в журналах</w:t>
            </w:r>
          </w:p>
        </w:tc>
      </w:tr>
      <w:tr w:rsidR="000C07C4" w:rsidRPr="0005617A" w:rsidTr="005E7919">
        <w:trPr>
          <w:trHeight w:val="345"/>
        </w:trPr>
        <w:tc>
          <w:tcPr>
            <w:tcW w:w="558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984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«Журнал регистрации мед. осмотров», санитарные книжки</w:t>
            </w:r>
          </w:p>
        </w:tc>
        <w:tc>
          <w:tcPr>
            <w:tcW w:w="1610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документов. Запись в журнале</w:t>
            </w:r>
          </w:p>
        </w:tc>
      </w:tr>
      <w:tr w:rsidR="000C07C4" w:rsidRPr="0005617A" w:rsidTr="005E7919">
        <w:trPr>
          <w:trHeight w:val="315"/>
        </w:trPr>
        <w:tc>
          <w:tcPr>
            <w:tcW w:w="558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Периодически</w:t>
            </w:r>
          </w:p>
        </w:tc>
        <w:tc>
          <w:tcPr>
            <w:tcW w:w="1984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Журналы. Санитарные книжки</w:t>
            </w:r>
          </w:p>
        </w:tc>
        <w:tc>
          <w:tcPr>
            <w:tcW w:w="1610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</w:tr>
      <w:tr w:rsidR="000C07C4" w:rsidRPr="0005617A" w:rsidTr="005E7919">
        <w:trPr>
          <w:trHeight w:val="590"/>
        </w:trPr>
        <w:tc>
          <w:tcPr>
            <w:tcW w:w="558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36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графика режима питания</w:t>
            </w:r>
          </w:p>
        </w:tc>
        <w:tc>
          <w:tcPr>
            <w:tcW w:w="180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медсестра Заведующий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984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Оперативный контроль</w:t>
            </w:r>
          </w:p>
        </w:tc>
      </w:tr>
      <w:tr w:rsidR="000C07C4" w:rsidRPr="0005617A" w:rsidTr="005E7919">
        <w:tc>
          <w:tcPr>
            <w:tcW w:w="558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36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Нормативно-правовая база по организации питания</w:t>
            </w:r>
          </w:p>
        </w:tc>
        <w:tc>
          <w:tcPr>
            <w:tcW w:w="180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Заведующий 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медсестра 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Законодательн.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документы, правила, требования</w:t>
            </w:r>
          </w:p>
        </w:tc>
        <w:tc>
          <w:tcPr>
            <w:tcW w:w="1610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Изучение, выработка управленческих решений,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внутрисадовой документации, приказы, памятки и т.д.</w:t>
            </w:r>
          </w:p>
        </w:tc>
      </w:tr>
      <w:tr w:rsidR="000C07C4" w:rsidRPr="0005617A" w:rsidTr="005E7919">
        <w:trPr>
          <w:trHeight w:val="315"/>
        </w:trPr>
        <w:tc>
          <w:tcPr>
            <w:tcW w:w="558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36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дезинфекционных средств</w:t>
            </w:r>
          </w:p>
        </w:tc>
        <w:tc>
          <w:tcPr>
            <w:tcW w:w="180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984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Журнал, 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сертификаты</w:t>
            </w:r>
          </w:p>
        </w:tc>
        <w:tc>
          <w:tcPr>
            <w:tcW w:w="1610" w:type="dxa"/>
            <w:vMerge w:val="restart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Запись, анализ</w:t>
            </w:r>
          </w:p>
        </w:tc>
      </w:tr>
      <w:tr w:rsidR="000C07C4" w:rsidRPr="0005617A" w:rsidTr="005E7919">
        <w:trPr>
          <w:trHeight w:val="322"/>
        </w:trPr>
        <w:tc>
          <w:tcPr>
            <w:tcW w:w="558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Завхоз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Периодически</w:t>
            </w:r>
          </w:p>
        </w:tc>
        <w:tc>
          <w:tcPr>
            <w:tcW w:w="1984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vAlign w:val="center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07C4" w:rsidRPr="0005617A" w:rsidTr="005E7919">
        <w:trPr>
          <w:trHeight w:val="554"/>
        </w:trPr>
        <w:tc>
          <w:tcPr>
            <w:tcW w:w="558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36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предписаний, замечаний, нарушений</w:t>
            </w:r>
          </w:p>
        </w:tc>
        <w:tc>
          <w:tcPr>
            <w:tcW w:w="180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Регулярно</w:t>
            </w:r>
          </w:p>
        </w:tc>
        <w:tc>
          <w:tcPr>
            <w:tcW w:w="1984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Отчет, справки, акты и т.д.</w:t>
            </w:r>
          </w:p>
        </w:tc>
        <w:tc>
          <w:tcPr>
            <w:tcW w:w="1610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предписаний</w:t>
            </w:r>
          </w:p>
        </w:tc>
      </w:tr>
      <w:tr w:rsidR="000C07C4" w:rsidRPr="0005617A" w:rsidTr="005E7919">
        <w:trPr>
          <w:trHeight w:val="330"/>
        </w:trPr>
        <w:tc>
          <w:tcPr>
            <w:tcW w:w="558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36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 мытья посуды</w:t>
            </w:r>
          </w:p>
        </w:tc>
        <w:tc>
          <w:tcPr>
            <w:tcW w:w="180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Периодически</w:t>
            </w:r>
          </w:p>
        </w:tc>
        <w:tc>
          <w:tcPr>
            <w:tcW w:w="1984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Акт</w:t>
            </w:r>
          </w:p>
        </w:tc>
        <w:tc>
          <w:tcPr>
            <w:tcW w:w="1610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Наблюдение, опрос</w:t>
            </w:r>
          </w:p>
        </w:tc>
      </w:tr>
      <w:tr w:rsidR="000C07C4" w:rsidRPr="0005617A" w:rsidTr="005E7919">
        <w:trPr>
          <w:trHeight w:val="855"/>
        </w:trPr>
        <w:tc>
          <w:tcPr>
            <w:tcW w:w="558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36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Накопительная ведомость для контроля выполнения среднесуточной нормы выдачи продуктов на одного ребенка</w:t>
            </w:r>
          </w:p>
        </w:tc>
        <w:tc>
          <w:tcPr>
            <w:tcW w:w="180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медсестра 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984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Накопительная ведомость</w:t>
            </w:r>
          </w:p>
        </w:tc>
        <w:tc>
          <w:tcPr>
            <w:tcW w:w="1610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Анализ показателей</w:t>
            </w:r>
          </w:p>
        </w:tc>
      </w:tr>
      <w:tr w:rsidR="000C07C4" w:rsidRPr="0005617A" w:rsidTr="005E7919">
        <w:trPr>
          <w:trHeight w:val="946"/>
        </w:trPr>
        <w:tc>
          <w:tcPr>
            <w:tcW w:w="558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36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Заявка продуктов питания</w:t>
            </w:r>
          </w:p>
        </w:tc>
        <w:tc>
          <w:tcPr>
            <w:tcW w:w="180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медсестра Заведующий хозяйством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984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Фактура</w:t>
            </w:r>
          </w:p>
        </w:tc>
        <w:tc>
          <w:tcPr>
            <w:tcW w:w="1610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Анализ фактур</w:t>
            </w:r>
          </w:p>
        </w:tc>
      </w:tr>
      <w:tr w:rsidR="000C07C4" w:rsidRPr="0005617A" w:rsidTr="005E7919">
        <w:trPr>
          <w:trHeight w:val="873"/>
        </w:trPr>
        <w:tc>
          <w:tcPr>
            <w:tcW w:w="558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136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питания в воспитательно-образовательном процессе</w:t>
            </w:r>
          </w:p>
        </w:tc>
        <w:tc>
          <w:tcPr>
            <w:tcW w:w="180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Заведующий, </w:t>
            </w:r>
          </w:p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ст. воспитатель </w:t>
            </w:r>
          </w:p>
        </w:tc>
        <w:tc>
          <w:tcPr>
            <w:tcW w:w="1742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984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Карточки-схемы, календарные планы, режимные процессы.</w:t>
            </w:r>
          </w:p>
        </w:tc>
        <w:tc>
          <w:tcPr>
            <w:tcW w:w="1610" w:type="dxa"/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Наблюдение, анализ результатов</w:t>
            </w:r>
          </w:p>
        </w:tc>
      </w:tr>
      <w:tr w:rsidR="000C07C4" w:rsidRPr="0005617A" w:rsidTr="005E7919">
        <w:trPr>
          <w:trHeight w:val="405"/>
        </w:trPr>
        <w:tc>
          <w:tcPr>
            <w:tcW w:w="558" w:type="dxa"/>
            <w:tcBorders>
              <w:bottom w:val="single" w:sz="4" w:space="0" w:color="auto"/>
            </w:tcBorders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ценовой политики при организации питания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Накопительная ведомость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0C07C4" w:rsidRPr="0055395F" w:rsidRDefault="000C07C4" w:rsidP="0055395F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95F">
              <w:rPr>
                <w:rFonts w:ascii="Times New Roman" w:hAnsi="Times New Roman"/>
                <w:sz w:val="20"/>
                <w:szCs w:val="20"/>
                <w:lang w:eastAsia="ru-RU"/>
              </w:rPr>
              <w:t>Анализ показателей</w:t>
            </w:r>
          </w:p>
        </w:tc>
      </w:tr>
    </w:tbl>
    <w:p w:rsidR="000C07C4" w:rsidRPr="0055395F" w:rsidRDefault="000C07C4" w:rsidP="0055395F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0C07C4" w:rsidRPr="0055395F" w:rsidRDefault="000C07C4" w:rsidP="0055395F">
      <w:pPr>
        <w:spacing w:after="200" w:line="276" w:lineRule="auto"/>
        <w:rPr>
          <w:rFonts w:ascii="Times New Roman" w:hAnsi="Times New Roman"/>
          <w:sz w:val="18"/>
          <w:szCs w:val="18"/>
          <w:lang w:eastAsia="ru-RU"/>
        </w:rPr>
      </w:pPr>
    </w:p>
    <w:p w:rsidR="000C07C4" w:rsidRDefault="000C07C4"/>
    <w:sectPr w:rsidR="000C07C4" w:rsidSect="0021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C3D"/>
    <w:rsid w:val="000255D7"/>
    <w:rsid w:val="0002586F"/>
    <w:rsid w:val="0002607D"/>
    <w:rsid w:val="000455BE"/>
    <w:rsid w:val="000456A4"/>
    <w:rsid w:val="0005596A"/>
    <w:rsid w:val="0005617A"/>
    <w:rsid w:val="0006194F"/>
    <w:rsid w:val="0007112B"/>
    <w:rsid w:val="00071920"/>
    <w:rsid w:val="0008267A"/>
    <w:rsid w:val="00083B76"/>
    <w:rsid w:val="0008491B"/>
    <w:rsid w:val="0008541B"/>
    <w:rsid w:val="00085AC7"/>
    <w:rsid w:val="00091F5E"/>
    <w:rsid w:val="000A2518"/>
    <w:rsid w:val="000A551D"/>
    <w:rsid w:val="000B6802"/>
    <w:rsid w:val="000C06CD"/>
    <w:rsid w:val="000C07C4"/>
    <w:rsid w:val="000C5DBE"/>
    <w:rsid w:val="000D0006"/>
    <w:rsid w:val="000E0CAE"/>
    <w:rsid w:val="000E2824"/>
    <w:rsid w:val="000F1F29"/>
    <w:rsid w:val="000F5251"/>
    <w:rsid w:val="001047AF"/>
    <w:rsid w:val="0010538B"/>
    <w:rsid w:val="00114C35"/>
    <w:rsid w:val="0011597D"/>
    <w:rsid w:val="001463F0"/>
    <w:rsid w:val="00151F35"/>
    <w:rsid w:val="00153BD6"/>
    <w:rsid w:val="00154BA0"/>
    <w:rsid w:val="00154BBE"/>
    <w:rsid w:val="00155CCA"/>
    <w:rsid w:val="00155CEA"/>
    <w:rsid w:val="001667A8"/>
    <w:rsid w:val="001751CC"/>
    <w:rsid w:val="00177C7F"/>
    <w:rsid w:val="001849B7"/>
    <w:rsid w:val="00191C8B"/>
    <w:rsid w:val="00196665"/>
    <w:rsid w:val="001966BB"/>
    <w:rsid w:val="001A0803"/>
    <w:rsid w:val="001A533D"/>
    <w:rsid w:val="001A58A5"/>
    <w:rsid w:val="001B1628"/>
    <w:rsid w:val="001B195C"/>
    <w:rsid w:val="001B1F87"/>
    <w:rsid w:val="001B4A2D"/>
    <w:rsid w:val="001B6587"/>
    <w:rsid w:val="001B6DAD"/>
    <w:rsid w:val="001B73FC"/>
    <w:rsid w:val="001C1F58"/>
    <w:rsid w:val="001C3375"/>
    <w:rsid w:val="001C7195"/>
    <w:rsid w:val="001D032B"/>
    <w:rsid w:val="001D7C1A"/>
    <w:rsid w:val="001E0FFC"/>
    <w:rsid w:val="001E2139"/>
    <w:rsid w:val="001F3EF0"/>
    <w:rsid w:val="001F4FA8"/>
    <w:rsid w:val="00204757"/>
    <w:rsid w:val="0020590F"/>
    <w:rsid w:val="0020602D"/>
    <w:rsid w:val="00210C95"/>
    <w:rsid w:val="002119F5"/>
    <w:rsid w:val="00217A53"/>
    <w:rsid w:val="00220C7C"/>
    <w:rsid w:val="002261FE"/>
    <w:rsid w:val="002274B3"/>
    <w:rsid w:val="00234C2C"/>
    <w:rsid w:val="00240B75"/>
    <w:rsid w:val="00245C76"/>
    <w:rsid w:val="0024713C"/>
    <w:rsid w:val="00247A43"/>
    <w:rsid w:val="00252F44"/>
    <w:rsid w:val="00254966"/>
    <w:rsid w:val="00256C72"/>
    <w:rsid w:val="00260952"/>
    <w:rsid w:val="00263175"/>
    <w:rsid w:val="002634A9"/>
    <w:rsid w:val="00266DED"/>
    <w:rsid w:val="00267B6C"/>
    <w:rsid w:val="00275820"/>
    <w:rsid w:val="00295E8E"/>
    <w:rsid w:val="002A2379"/>
    <w:rsid w:val="002A6E97"/>
    <w:rsid w:val="002A7A3E"/>
    <w:rsid w:val="002B4421"/>
    <w:rsid w:val="002B454E"/>
    <w:rsid w:val="002C5153"/>
    <w:rsid w:val="002E792B"/>
    <w:rsid w:val="002F6B22"/>
    <w:rsid w:val="0032283D"/>
    <w:rsid w:val="00325A27"/>
    <w:rsid w:val="003303AC"/>
    <w:rsid w:val="00332741"/>
    <w:rsid w:val="00333E9D"/>
    <w:rsid w:val="0033524C"/>
    <w:rsid w:val="00336610"/>
    <w:rsid w:val="00341599"/>
    <w:rsid w:val="003462A5"/>
    <w:rsid w:val="00350467"/>
    <w:rsid w:val="003521D0"/>
    <w:rsid w:val="00374DCF"/>
    <w:rsid w:val="00385D9F"/>
    <w:rsid w:val="00386379"/>
    <w:rsid w:val="003A1B78"/>
    <w:rsid w:val="003A2ED9"/>
    <w:rsid w:val="003A36DB"/>
    <w:rsid w:val="003A6DA6"/>
    <w:rsid w:val="003A7CC1"/>
    <w:rsid w:val="003B53AC"/>
    <w:rsid w:val="003C38BC"/>
    <w:rsid w:val="003D2762"/>
    <w:rsid w:val="003D34D5"/>
    <w:rsid w:val="003D6C8D"/>
    <w:rsid w:val="003E3737"/>
    <w:rsid w:val="003F28BA"/>
    <w:rsid w:val="003F618C"/>
    <w:rsid w:val="004034A9"/>
    <w:rsid w:val="004045C9"/>
    <w:rsid w:val="004116BE"/>
    <w:rsid w:val="004126C9"/>
    <w:rsid w:val="004271D5"/>
    <w:rsid w:val="00427B76"/>
    <w:rsid w:val="0043276A"/>
    <w:rsid w:val="004346D1"/>
    <w:rsid w:val="00441DB2"/>
    <w:rsid w:val="00442D2C"/>
    <w:rsid w:val="00444C29"/>
    <w:rsid w:val="00453F5D"/>
    <w:rsid w:val="0046048E"/>
    <w:rsid w:val="00461BE1"/>
    <w:rsid w:val="004644F6"/>
    <w:rsid w:val="004717AF"/>
    <w:rsid w:val="00472E27"/>
    <w:rsid w:val="0047538C"/>
    <w:rsid w:val="004831A5"/>
    <w:rsid w:val="0048395A"/>
    <w:rsid w:val="00487240"/>
    <w:rsid w:val="00495C5B"/>
    <w:rsid w:val="004A22FB"/>
    <w:rsid w:val="004B1EAA"/>
    <w:rsid w:val="004C1990"/>
    <w:rsid w:val="004C3757"/>
    <w:rsid w:val="004C6111"/>
    <w:rsid w:val="004D4DA1"/>
    <w:rsid w:val="004D5A85"/>
    <w:rsid w:val="004E28C9"/>
    <w:rsid w:val="004F32DC"/>
    <w:rsid w:val="00505094"/>
    <w:rsid w:val="005137A6"/>
    <w:rsid w:val="005137C3"/>
    <w:rsid w:val="005235D0"/>
    <w:rsid w:val="00526E7F"/>
    <w:rsid w:val="00536D65"/>
    <w:rsid w:val="00537101"/>
    <w:rsid w:val="00537D62"/>
    <w:rsid w:val="0054622E"/>
    <w:rsid w:val="0055395F"/>
    <w:rsid w:val="0055498E"/>
    <w:rsid w:val="00562435"/>
    <w:rsid w:val="00571E63"/>
    <w:rsid w:val="00573B39"/>
    <w:rsid w:val="00574431"/>
    <w:rsid w:val="00576210"/>
    <w:rsid w:val="0059662E"/>
    <w:rsid w:val="005A11CE"/>
    <w:rsid w:val="005A2488"/>
    <w:rsid w:val="005A30CB"/>
    <w:rsid w:val="005A69ED"/>
    <w:rsid w:val="005A7D21"/>
    <w:rsid w:val="005B3363"/>
    <w:rsid w:val="005B648D"/>
    <w:rsid w:val="005B6ABF"/>
    <w:rsid w:val="005B76A5"/>
    <w:rsid w:val="005C6913"/>
    <w:rsid w:val="005D1D9A"/>
    <w:rsid w:val="005E7719"/>
    <w:rsid w:val="005E7919"/>
    <w:rsid w:val="005F568A"/>
    <w:rsid w:val="00622E1C"/>
    <w:rsid w:val="006234C5"/>
    <w:rsid w:val="00631EA2"/>
    <w:rsid w:val="006348C1"/>
    <w:rsid w:val="0063533D"/>
    <w:rsid w:val="00637D4D"/>
    <w:rsid w:val="00640771"/>
    <w:rsid w:val="00643165"/>
    <w:rsid w:val="006533AC"/>
    <w:rsid w:val="00653F27"/>
    <w:rsid w:val="006575A7"/>
    <w:rsid w:val="00660DD1"/>
    <w:rsid w:val="00662C55"/>
    <w:rsid w:val="006651AA"/>
    <w:rsid w:val="006741EE"/>
    <w:rsid w:val="0068039C"/>
    <w:rsid w:val="006944DC"/>
    <w:rsid w:val="006A31BD"/>
    <w:rsid w:val="006A6B03"/>
    <w:rsid w:val="006A6E72"/>
    <w:rsid w:val="006B1931"/>
    <w:rsid w:val="006C1F36"/>
    <w:rsid w:val="006C26F2"/>
    <w:rsid w:val="006C7B87"/>
    <w:rsid w:val="006E35CF"/>
    <w:rsid w:val="006E52AD"/>
    <w:rsid w:val="006F0C89"/>
    <w:rsid w:val="006F2F7B"/>
    <w:rsid w:val="006F361F"/>
    <w:rsid w:val="006F6D58"/>
    <w:rsid w:val="00701DC8"/>
    <w:rsid w:val="007025CA"/>
    <w:rsid w:val="007049EE"/>
    <w:rsid w:val="00710160"/>
    <w:rsid w:val="007118A8"/>
    <w:rsid w:val="00713AE6"/>
    <w:rsid w:val="007141E1"/>
    <w:rsid w:val="00735892"/>
    <w:rsid w:val="00736899"/>
    <w:rsid w:val="00737D68"/>
    <w:rsid w:val="00746EE6"/>
    <w:rsid w:val="007478DE"/>
    <w:rsid w:val="0075129A"/>
    <w:rsid w:val="00760408"/>
    <w:rsid w:val="007720F7"/>
    <w:rsid w:val="00777CB2"/>
    <w:rsid w:val="00794272"/>
    <w:rsid w:val="00797655"/>
    <w:rsid w:val="007A2C18"/>
    <w:rsid w:val="007A2D24"/>
    <w:rsid w:val="007B3984"/>
    <w:rsid w:val="007B4FDB"/>
    <w:rsid w:val="007B65D3"/>
    <w:rsid w:val="007C3873"/>
    <w:rsid w:val="007C5146"/>
    <w:rsid w:val="007C594D"/>
    <w:rsid w:val="007D7CEC"/>
    <w:rsid w:val="007E26E5"/>
    <w:rsid w:val="007E44B3"/>
    <w:rsid w:val="007E7FB3"/>
    <w:rsid w:val="007F3770"/>
    <w:rsid w:val="007F3E7F"/>
    <w:rsid w:val="007F4E0A"/>
    <w:rsid w:val="00800097"/>
    <w:rsid w:val="00802323"/>
    <w:rsid w:val="008033BF"/>
    <w:rsid w:val="00803511"/>
    <w:rsid w:val="00811F2A"/>
    <w:rsid w:val="008150AC"/>
    <w:rsid w:val="00817263"/>
    <w:rsid w:val="00822C58"/>
    <w:rsid w:val="0082413B"/>
    <w:rsid w:val="00824C47"/>
    <w:rsid w:val="00827E32"/>
    <w:rsid w:val="00836C86"/>
    <w:rsid w:val="00837E70"/>
    <w:rsid w:val="00841BC7"/>
    <w:rsid w:val="00845640"/>
    <w:rsid w:val="00845C11"/>
    <w:rsid w:val="00847BDA"/>
    <w:rsid w:val="00861C68"/>
    <w:rsid w:val="00862640"/>
    <w:rsid w:val="00863345"/>
    <w:rsid w:val="008709C2"/>
    <w:rsid w:val="00871F63"/>
    <w:rsid w:val="00872AB8"/>
    <w:rsid w:val="008803F7"/>
    <w:rsid w:val="00883403"/>
    <w:rsid w:val="00887183"/>
    <w:rsid w:val="00887DEF"/>
    <w:rsid w:val="00893C3D"/>
    <w:rsid w:val="00895EB0"/>
    <w:rsid w:val="008A53AB"/>
    <w:rsid w:val="008A7D7B"/>
    <w:rsid w:val="008B0A6F"/>
    <w:rsid w:val="008B5813"/>
    <w:rsid w:val="008C3BB3"/>
    <w:rsid w:val="008C417D"/>
    <w:rsid w:val="008C7396"/>
    <w:rsid w:val="008C7F49"/>
    <w:rsid w:val="008D1FE8"/>
    <w:rsid w:val="008D727B"/>
    <w:rsid w:val="008E35D7"/>
    <w:rsid w:val="008E50DF"/>
    <w:rsid w:val="008F1054"/>
    <w:rsid w:val="008F3017"/>
    <w:rsid w:val="008F55CB"/>
    <w:rsid w:val="008F6907"/>
    <w:rsid w:val="00902961"/>
    <w:rsid w:val="00903ED4"/>
    <w:rsid w:val="00907A25"/>
    <w:rsid w:val="00913659"/>
    <w:rsid w:val="009145DC"/>
    <w:rsid w:val="009174D0"/>
    <w:rsid w:val="00917945"/>
    <w:rsid w:val="00924D49"/>
    <w:rsid w:val="00927713"/>
    <w:rsid w:val="00927955"/>
    <w:rsid w:val="00932D72"/>
    <w:rsid w:val="00936048"/>
    <w:rsid w:val="00936B02"/>
    <w:rsid w:val="009407C3"/>
    <w:rsid w:val="0094223C"/>
    <w:rsid w:val="00951498"/>
    <w:rsid w:val="009573FA"/>
    <w:rsid w:val="0096501D"/>
    <w:rsid w:val="009941EA"/>
    <w:rsid w:val="00995999"/>
    <w:rsid w:val="009A0345"/>
    <w:rsid w:val="009A12C7"/>
    <w:rsid w:val="009A4667"/>
    <w:rsid w:val="009B1599"/>
    <w:rsid w:val="009B6DC0"/>
    <w:rsid w:val="009B7089"/>
    <w:rsid w:val="009C2F9F"/>
    <w:rsid w:val="009C48CC"/>
    <w:rsid w:val="009D25D1"/>
    <w:rsid w:val="009D2F86"/>
    <w:rsid w:val="009D47F6"/>
    <w:rsid w:val="009D7495"/>
    <w:rsid w:val="009E261C"/>
    <w:rsid w:val="009E5970"/>
    <w:rsid w:val="009F72DF"/>
    <w:rsid w:val="00A009CF"/>
    <w:rsid w:val="00A016D6"/>
    <w:rsid w:val="00A058FE"/>
    <w:rsid w:val="00A202F3"/>
    <w:rsid w:val="00A239C4"/>
    <w:rsid w:val="00A32321"/>
    <w:rsid w:val="00A34A8B"/>
    <w:rsid w:val="00A4259C"/>
    <w:rsid w:val="00A46266"/>
    <w:rsid w:val="00A517BC"/>
    <w:rsid w:val="00A67D3B"/>
    <w:rsid w:val="00A712B4"/>
    <w:rsid w:val="00AA22DA"/>
    <w:rsid w:val="00AA50A6"/>
    <w:rsid w:val="00AB63AD"/>
    <w:rsid w:val="00AC09DF"/>
    <w:rsid w:val="00AC314E"/>
    <w:rsid w:val="00AD5243"/>
    <w:rsid w:val="00AE08E1"/>
    <w:rsid w:val="00AE08E8"/>
    <w:rsid w:val="00AF155E"/>
    <w:rsid w:val="00AF6995"/>
    <w:rsid w:val="00AF69AF"/>
    <w:rsid w:val="00B01762"/>
    <w:rsid w:val="00B03103"/>
    <w:rsid w:val="00B1640B"/>
    <w:rsid w:val="00B1719B"/>
    <w:rsid w:val="00B21EC7"/>
    <w:rsid w:val="00B23BE5"/>
    <w:rsid w:val="00B25701"/>
    <w:rsid w:val="00B26B08"/>
    <w:rsid w:val="00B332D8"/>
    <w:rsid w:val="00B33E55"/>
    <w:rsid w:val="00B4068D"/>
    <w:rsid w:val="00B40C0C"/>
    <w:rsid w:val="00B4488B"/>
    <w:rsid w:val="00B45B76"/>
    <w:rsid w:val="00B460C8"/>
    <w:rsid w:val="00B47DD9"/>
    <w:rsid w:val="00B51FD9"/>
    <w:rsid w:val="00B53853"/>
    <w:rsid w:val="00B600D9"/>
    <w:rsid w:val="00B87C3D"/>
    <w:rsid w:val="00B936F4"/>
    <w:rsid w:val="00B93CFD"/>
    <w:rsid w:val="00B9533F"/>
    <w:rsid w:val="00B95803"/>
    <w:rsid w:val="00BA20B6"/>
    <w:rsid w:val="00BA3594"/>
    <w:rsid w:val="00BA73E4"/>
    <w:rsid w:val="00BB566B"/>
    <w:rsid w:val="00BB784D"/>
    <w:rsid w:val="00BC21CB"/>
    <w:rsid w:val="00BC66E4"/>
    <w:rsid w:val="00BD0580"/>
    <w:rsid w:val="00BD2313"/>
    <w:rsid w:val="00BD5759"/>
    <w:rsid w:val="00BE6E7B"/>
    <w:rsid w:val="00BF32CD"/>
    <w:rsid w:val="00BF47C3"/>
    <w:rsid w:val="00C06335"/>
    <w:rsid w:val="00C10F0E"/>
    <w:rsid w:val="00C20F4E"/>
    <w:rsid w:val="00C310E9"/>
    <w:rsid w:val="00C35D34"/>
    <w:rsid w:val="00C50A00"/>
    <w:rsid w:val="00C55B3C"/>
    <w:rsid w:val="00C65C4C"/>
    <w:rsid w:val="00C67392"/>
    <w:rsid w:val="00C71B24"/>
    <w:rsid w:val="00C75C48"/>
    <w:rsid w:val="00C837A1"/>
    <w:rsid w:val="00C8505F"/>
    <w:rsid w:val="00C9068F"/>
    <w:rsid w:val="00C90F9D"/>
    <w:rsid w:val="00C974ED"/>
    <w:rsid w:val="00CA5AB2"/>
    <w:rsid w:val="00CB4539"/>
    <w:rsid w:val="00CB488F"/>
    <w:rsid w:val="00CD455D"/>
    <w:rsid w:val="00CD690E"/>
    <w:rsid w:val="00CE3E08"/>
    <w:rsid w:val="00CF464A"/>
    <w:rsid w:val="00D07940"/>
    <w:rsid w:val="00D140AD"/>
    <w:rsid w:val="00D16444"/>
    <w:rsid w:val="00D22C8A"/>
    <w:rsid w:val="00D22FB6"/>
    <w:rsid w:val="00D2337D"/>
    <w:rsid w:val="00D27003"/>
    <w:rsid w:val="00D27D67"/>
    <w:rsid w:val="00D314B7"/>
    <w:rsid w:val="00D36FD1"/>
    <w:rsid w:val="00D3793A"/>
    <w:rsid w:val="00D37F32"/>
    <w:rsid w:val="00D4249F"/>
    <w:rsid w:val="00D56B42"/>
    <w:rsid w:val="00D7143F"/>
    <w:rsid w:val="00D744BD"/>
    <w:rsid w:val="00D823DF"/>
    <w:rsid w:val="00D84305"/>
    <w:rsid w:val="00D84E27"/>
    <w:rsid w:val="00D857CF"/>
    <w:rsid w:val="00D86AD5"/>
    <w:rsid w:val="00D94FF0"/>
    <w:rsid w:val="00D9661E"/>
    <w:rsid w:val="00DA22C0"/>
    <w:rsid w:val="00DA2370"/>
    <w:rsid w:val="00DA309D"/>
    <w:rsid w:val="00DA77DF"/>
    <w:rsid w:val="00DB06D6"/>
    <w:rsid w:val="00DB41D5"/>
    <w:rsid w:val="00DB52FB"/>
    <w:rsid w:val="00DD12E2"/>
    <w:rsid w:val="00DD7B18"/>
    <w:rsid w:val="00DD7B98"/>
    <w:rsid w:val="00DE2D8B"/>
    <w:rsid w:val="00DE7455"/>
    <w:rsid w:val="00DF1C5A"/>
    <w:rsid w:val="00DF3B7E"/>
    <w:rsid w:val="00DF4922"/>
    <w:rsid w:val="00E03BE7"/>
    <w:rsid w:val="00E11357"/>
    <w:rsid w:val="00E1527E"/>
    <w:rsid w:val="00E212F5"/>
    <w:rsid w:val="00E21902"/>
    <w:rsid w:val="00E24AE3"/>
    <w:rsid w:val="00E313CB"/>
    <w:rsid w:val="00E3312C"/>
    <w:rsid w:val="00E47582"/>
    <w:rsid w:val="00E53632"/>
    <w:rsid w:val="00E60F90"/>
    <w:rsid w:val="00E63C83"/>
    <w:rsid w:val="00E65074"/>
    <w:rsid w:val="00E72229"/>
    <w:rsid w:val="00E72CA8"/>
    <w:rsid w:val="00E753B6"/>
    <w:rsid w:val="00E75B25"/>
    <w:rsid w:val="00E83B19"/>
    <w:rsid w:val="00E9368A"/>
    <w:rsid w:val="00E94163"/>
    <w:rsid w:val="00EA3B83"/>
    <w:rsid w:val="00EA4480"/>
    <w:rsid w:val="00EB10B2"/>
    <w:rsid w:val="00EB6687"/>
    <w:rsid w:val="00EE5AFC"/>
    <w:rsid w:val="00EE74AF"/>
    <w:rsid w:val="00EF4148"/>
    <w:rsid w:val="00F0212A"/>
    <w:rsid w:val="00F05721"/>
    <w:rsid w:val="00F103F1"/>
    <w:rsid w:val="00F13ACD"/>
    <w:rsid w:val="00F2349C"/>
    <w:rsid w:val="00F54D08"/>
    <w:rsid w:val="00F64159"/>
    <w:rsid w:val="00F65A8D"/>
    <w:rsid w:val="00F72BF0"/>
    <w:rsid w:val="00F7403C"/>
    <w:rsid w:val="00F7558A"/>
    <w:rsid w:val="00F8188C"/>
    <w:rsid w:val="00F81FE6"/>
    <w:rsid w:val="00F867DE"/>
    <w:rsid w:val="00F870CA"/>
    <w:rsid w:val="00F90F8B"/>
    <w:rsid w:val="00F93C77"/>
    <w:rsid w:val="00F945F0"/>
    <w:rsid w:val="00F95287"/>
    <w:rsid w:val="00F970BA"/>
    <w:rsid w:val="00F97C59"/>
    <w:rsid w:val="00FB0F50"/>
    <w:rsid w:val="00FB28CD"/>
    <w:rsid w:val="00FC5348"/>
    <w:rsid w:val="00FD2413"/>
    <w:rsid w:val="00FD4D32"/>
    <w:rsid w:val="00FD5937"/>
    <w:rsid w:val="00FD5F2E"/>
    <w:rsid w:val="00FE447F"/>
    <w:rsid w:val="00FE4588"/>
    <w:rsid w:val="00FF0B2E"/>
    <w:rsid w:val="00FF2088"/>
    <w:rsid w:val="00FF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C1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575</Words>
  <Characters>3280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NONE</cp:lastModifiedBy>
  <cp:revision>3</cp:revision>
  <dcterms:created xsi:type="dcterms:W3CDTF">2024-03-20T19:46:00Z</dcterms:created>
  <dcterms:modified xsi:type="dcterms:W3CDTF">2024-03-21T04:37:00Z</dcterms:modified>
</cp:coreProperties>
</file>